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231FC" w14:textId="74445D0C" w:rsidR="00285606" w:rsidRDefault="00285606" w:rsidP="0049313F"/>
    <w:p w14:paraId="61DD01DA" w14:textId="38C8D874" w:rsidR="004F5D04" w:rsidRDefault="004F5D04" w:rsidP="00285606">
      <w:pPr>
        <w:jc w:val="center"/>
        <w:rPr>
          <w:b/>
          <w:bCs/>
          <w:sz w:val="28"/>
          <w:szCs w:val="28"/>
        </w:rPr>
      </w:pPr>
    </w:p>
    <w:p w14:paraId="0C24AEBD" w14:textId="77777777" w:rsidR="00D332BA" w:rsidRDefault="00D332BA" w:rsidP="00285606">
      <w:pPr>
        <w:jc w:val="center"/>
        <w:rPr>
          <w:b/>
          <w:bCs/>
          <w:sz w:val="28"/>
          <w:szCs w:val="28"/>
        </w:rPr>
      </w:pPr>
    </w:p>
    <w:p w14:paraId="7DB280A7" w14:textId="7D8E9452" w:rsidR="00285606" w:rsidRPr="00285606" w:rsidRDefault="00285606" w:rsidP="00285606">
      <w:pPr>
        <w:jc w:val="center"/>
        <w:rPr>
          <w:b/>
          <w:bCs/>
          <w:sz w:val="28"/>
          <w:szCs w:val="28"/>
        </w:rPr>
      </w:pPr>
      <w:r w:rsidRPr="00285606">
        <w:rPr>
          <w:b/>
          <w:bCs/>
          <w:sz w:val="28"/>
          <w:szCs w:val="28"/>
        </w:rPr>
        <w:t>Phänotyp-Beurteilung und ggf. Registrierung</w:t>
      </w:r>
    </w:p>
    <w:p w14:paraId="0D9E8201" w14:textId="57C829BA" w:rsidR="00285606" w:rsidRDefault="00285606" w:rsidP="00285606">
      <w:pPr>
        <w:jc w:val="center"/>
        <w:rPr>
          <w:b/>
          <w:bCs/>
          <w:sz w:val="28"/>
          <w:szCs w:val="28"/>
        </w:rPr>
      </w:pPr>
      <w:r w:rsidRPr="00285606">
        <w:rPr>
          <w:b/>
          <w:bCs/>
          <w:sz w:val="28"/>
          <w:szCs w:val="28"/>
        </w:rPr>
        <w:t>„Nur zu Ausstellungs</w:t>
      </w:r>
      <w:r w:rsidR="00DE5DB5">
        <w:rPr>
          <w:b/>
          <w:bCs/>
          <w:sz w:val="28"/>
          <w:szCs w:val="28"/>
        </w:rPr>
        <w:t>- und Arbeitszwecken</w:t>
      </w:r>
      <w:r w:rsidRPr="00285606">
        <w:rPr>
          <w:b/>
          <w:bCs/>
          <w:sz w:val="28"/>
          <w:szCs w:val="28"/>
        </w:rPr>
        <w:t xml:space="preserve"> - nicht zur Zucht“</w:t>
      </w:r>
    </w:p>
    <w:p w14:paraId="177850D6" w14:textId="4D3A2136" w:rsidR="00285606" w:rsidRDefault="00285606" w:rsidP="00285606">
      <w:pPr>
        <w:jc w:val="center"/>
        <w:rPr>
          <w:b/>
          <w:bCs/>
          <w:sz w:val="28"/>
          <w:szCs w:val="28"/>
        </w:rPr>
      </w:pPr>
    </w:p>
    <w:p w14:paraId="4A18E9A9" w14:textId="77777777" w:rsidR="00D332BA" w:rsidRDefault="00D332BA" w:rsidP="00285606">
      <w:pPr>
        <w:jc w:val="center"/>
        <w:rPr>
          <w:b/>
          <w:bCs/>
          <w:sz w:val="28"/>
          <w:szCs w:val="28"/>
        </w:rPr>
      </w:pPr>
    </w:p>
    <w:p w14:paraId="0F1522EB" w14:textId="2E18078E" w:rsidR="00285606" w:rsidRDefault="00285606" w:rsidP="00285606">
      <w:pPr>
        <w:rPr>
          <w:sz w:val="24"/>
        </w:rPr>
      </w:pPr>
    </w:p>
    <w:p w14:paraId="6A06A329" w14:textId="705C3E50" w:rsidR="002F2E01" w:rsidRPr="00C20836" w:rsidRDefault="00285606" w:rsidP="002F2E01">
      <w:pPr>
        <w:rPr>
          <w:rFonts w:cs="Arial"/>
          <w:sz w:val="14"/>
          <w:szCs w:val="14"/>
        </w:rPr>
      </w:pPr>
      <w:r w:rsidRPr="00285606">
        <w:rPr>
          <w:sz w:val="24"/>
        </w:rPr>
        <w:t>Hiermit</w:t>
      </w:r>
      <w:r>
        <w:rPr>
          <w:sz w:val="24"/>
        </w:rPr>
        <w:t xml:space="preserve"> beantrage ich</w:t>
      </w:r>
      <w:r w:rsidR="002F2E01">
        <w:rPr>
          <w:sz w:val="24"/>
        </w:rPr>
        <w:t xml:space="preserve">, </w:t>
      </w:r>
      <w:bookmarkStart w:id="0" w:name="_Hlk154244344"/>
      <w:r w:rsidR="002F2E01">
        <w:rPr>
          <w:sz w:val="24"/>
        </w:rPr>
        <w:tab/>
      </w:r>
      <w:r w:rsidR="002F2E01">
        <w:rPr>
          <w:rFonts w:cs="Arial"/>
          <w:sz w:val="24"/>
        </w:rPr>
        <w:fldChar w:fldCharType="begin">
          <w:ffData>
            <w:name w:val="Wurftag"/>
            <w:enabled/>
            <w:calcOnExit w:val="0"/>
            <w:textInput/>
          </w:ffData>
        </w:fldChar>
      </w:r>
      <w:bookmarkStart w:id="1" w:name="Wurftag"/>
      <w:r w:rsidR="002F2E01">
        <w:rPr>
          <w:rFonts w:cs="Arial"/>
          <w:sz w:val="24"/>
        </w:rPr>
        <w:instrText xml:space="preserve"> FORMTEXT </w:instrText>
      </w:r>
      <w:r w:rsidR="002F2E01">
        <w:rPr>
          <w:rFonts w:cs="Arial"/>
          <w:sz w:val="24"/>
        </w:rPr>
      </w:r>
      <w:r w:rsidR="002F2E01">
        <w:rPr>
          <w:rFonts w:cs="Arial"/>
          <w:sz w:val="24"/>
        </w:rPr>
        <w:fldChar w:fldCharType="separate"/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sz w:val="24"/>
        </w:rPr>
        <w:fldChar w:fldCharType="end"/>
      </w:r>
      <w:bookmarkEnd w:id="1"/>
    </w:p>
    <w:bookmarkEnd w:id="0"/>
    <w:p w14:paraId="5B48ACD7" w14:textId="3A7BD597" w:rsidR="00285606" w:rsidRPr="004F5D04" w:rsidRDefault="002F2E01" w:rsidP="002F2E01">
      <w:pPr>
        <w:rPr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85606" w:rsidRPr="004F5D04">
        <w:rPr>
          <w:sz w:val="16"/>
          <w:szCs w:val="16"/>
        </w:rPr>
        <w:t>(Name des Eigentümers)</w:t>
      </w:r>
    </w:p>
    <w:p w14:paraId="43EBC74F" w14:textId="4749F1CC" w:rsidR="00285606" w:rsidRDefault="00285606" w:rsidP="00285606">
      <w:pPr>
        <w:rPr>
          <w:sz w:val="24"/>
        </w:rPr>
      </w:pPr>
    </w:p>
    <w:p w14:paraId="7ACDFF9D" w14:textId="4E47BE2E" w:rsidR="00285606" w:rsidRDefault="00285606" w:rsidP="00285606">
      <w:pPr>
        <w:rPr>
          <w:sz w:val="24"/>
        </w:rPr>
      </w:pPr>
      <w:r>
        <w:rPr>
          <w:sz w:val="24"/>
        </w:rPr>
        <w:t>wohnhaft in</w:t>
      </w:r>
      <w:r w:rsidR="002F2E01">
        <w:rPr>
          <w:sz w:val="24"/>
        </w:rPr>
        <w:tab/>
      </w:r>
      <w:r w:rsidR="002F2E01">
        <w:rPr>
          <w:sz w:val="24"/>
        </w:rPr>
        <w:tab/>
      </w:r>
      <w:r w:rsidR="002F2E01">
        <w:rPr>
          <w:sz w:val="24"/>
        </w:rPr>
        <w:tab/>
      </w:r>
      <w:r w:rsidR="002F2E01">
        <w:rPr>
          <w:rFonts w:cs="Arial"/>
          <w:sz w:val="24"/>
        </w:rPr>
        <w:fldChar w:fldCharType="begin">
          <w:ffData>
            <w:name w:val="Wurftag"/>
            <w:enabled/>
            <w:calcOnExit w:val="0"/>
            <w:textInput/>
          </w:ffData>
        </w:fldChar>
      </w:r>
      <w:r w:rsidR="002F2E01">
        <w:rPr>
          <w:rFonts w:cs="Arial"/>
          <w:sz w:val="24"/>
        </w:rPr>
        <w:instrText xml:space="preserve"> FORMTEXT </w:instrText>
      </w:r>
      <w:r w:rsidR="002F2E01">
        <w:rPr>
          <w:rFonts w:cs="Arial"/>
          <w:sz w:val="24"/>
        </w:rPr>
      </w:r>
      <w:r w:rsidR="002F2E01">
        <w:rPr>
          <w:rFonts w:cs="Arial"/>
          <w:sz w:val="24"/>
        </w:rPr>
        <w:fldChar w:fldCharType="separate"/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sz w:val="24"/>
        </w:rPr>
        <w:fldChar w:fldCharType="end"/>
      </w:r>
    </w:p>
    <w:p w14:paraId="479810CB" w14:textId="29EAD459" w:rsidR="00285606" w:rsidRPr="004F5D04" w:rsidRDefault="002F2E01" w:rsidP="002F2E0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85606" w:rsidRPr="004F5D04">
        <w:rPr>
          <w:sz w:val="16"/>
          <w:szCs w:val="16"/>
        </w:rPr>
        <w:t>(Wohnadresse des Eigentümers)</w:t>
      </w:r>
    </w:p>
    <w:p w14:paraId="7E559FA8" w14:textId="35DAE405" w:rsidR="000306A0" w:rsidRDefault="000306A0" w:rsidP="000306A0">
      <w:pPr>
        <w:rPr>
          <w:sz w:val="24"/>
        </w:rPr>
      </w:pPr>
    </w:p>
    <w:p w14:paraId="296A748D" w14:textId="57B11A3C" w:rsidR="000306A0" w:rsidRDefault="000306A0" w:rsidP="000306A0">
      <w:pPr>
        <w:rPr>
          <w:sz w:val="24"/>
        </w:rPr>
      </w:pPr>
      <w:r>
        <w:rPr>
          <w:sz w:val="24"/>
        </w:rPr>
        <w:t>für meinen Hund</w:t>
      </w:r>
    </w:p>
    <w:p w14:paraId="40485879" w14:textId="507786FF" w:rsidR="000306A0" w:rsidRDefault="000306A0" w:rsidP="000306A0">
      <w:pPr>
        <w:rPr>
          <w:sz w:val="24"/>
        </w:rPr>
      </w:pPr>
    </w:p>
    <w:p w14:paraId="6E6D0A3D" w14:textId="3F5F7222" w:rsidR="000C0B9D" w:rsidRPr="002F2E01" w:rsidRDefault="000306A0" w:rsidP="000306A0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  <w:r w:rsidRPr="002F2E01">
        <w:rPr>
          <w:sz w:val="24"/>
        </w:rPr>
        <w:t>Geschlecht:</w:t>
      </w:r>
      <w:r w:rsidRPr="002F2E01">
        <w:rPr>
          <w:sz w:val="24"/>
        </w:rPr>
        <w:tab/>
      </w:r>
      <w:r w:rsidR="002F2E01" w:rsidRPr="002F2E01">
        <w:rPr>
          <w:sz w:val="24"/>
        </w:rPr>
        <w:tab/>
      </w:r>
      <w:r w:rsidR="002F2E01" w:rsidRPr="002F2E01">
        <w:rPr>
          <w:sz w:val="24"/>
        </w:rPr>
        <w:tab/>
        <w:t xml:space="preserve">Rüde </w:t>
      </w:r>
      <w:r w:rsidR="002F2E01" w:rsidRPr="002F2E01">
        <w:rPr>
          <w:rFonts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"/>
      <w:r w:rsidR="002F2E01" w:rsidRPr="002F2E01">
        <w:rPr>
          <w:rFonts w:cs="Arial"/>
          <w:sz w:val="24"/>
        </w:rPr>
        <w:instrText xml:space="preserve"> FORMCHECKBOX </w:instrText>
      </w:r>
      <w:r w:rsidR="00445D14">
        <w:rPr>
          <w:rFonts w:cs="Arial"/>
          <w:sz w:val="24"/>
        </w:rPr>
      </w:r>
      <w:r w:rsidR="00445D14">
        <w:rPr>
          <w:rFonts w:cs="Arial"/>
          <w:sz w:val="24"/>
        </w:rPr>
        <w:fldChar w:fldCharType="separate"/>
      </w:r>
      <w:r w:rsidR="002F2E01" w:rsidRPr="002F2E01">
        <w:rPr>
          <w:rFonts w:cs="Arial"/>
          <w:sz w:val="24"/>
        </w:rPr>
        <w:fldChar w:fldCharType="end"/>
      </w:r>
      <w:bookmarkEnd w:id="2"/>
      <w:r w:rsidR="002F2E01" w:rsidRPr="002F2E01">
        <w:rPr>
          <w:rFonts w:cs="Arial"/>
          <w:sz w:val="24"/>
        </w:rPr>
        <w:tab/>
      </w:r>
      <w:r w:rsidR="002F2E01" w:rsidRPr="002F2E01">
        <w:rPr>
          <w:rFonts w:cs="Arial"/>
          <w:sz w:val="24"/>
        </w:rPr>
        <w:tab/>
        <w:t xml:space="preserve">Hündin </w:t>
      </w:r>
      <w:r w:rsidR="002F2E01" w:rsidRPr="002F2E01">
        <w:rPr>
          <w:rFonts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2E01" w:rsidRPr="002F2E01">
        <w:rPr>
          <w:rFonts w:cs="Arial"/>
          <w:sz w:val="24"/>
        </w:rPr>
        <w:instrText xml:space="preserve"> FORMCHECKBOX </w:instrText>
      </w:r>
      <w:r w:rsidR="00445D14">
        <w:rPr>
          <w:rFonts w:cs="Arial"/>
          <w:sz w:val="24"/>
        </w:rPr>
      </w:r>
      <w:r w:rsidR="00445D14">
        <w:rPr>
          <w:rFonts w:cs="Arial"/>
          <w:sz w:val="24"/>
        </w:rPr>
        <w:fldChar w:fldCharType="separate"/>
      </w:r>
      <w:r w:rsidR="002F2E01" w:rsidRPr="002F2E01">
        <w:rPr>
          <w:rFonts w:cs="Arial"/>
          <w:sz w:val="24"/>
        </w:rPr>
        <w:fldChar w:fldCharType="end"/>
      </w:r>
    </w:p>
    <w:p w14:paraId="268A45AD" w14:textId="2094E07B" w:rsidR="000C0B9D" w:rsidRDefault="000C0B9D" w:rsidP="000306A0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</w:p>
    <w:p w14:paraId="0A748A8E" w14:textId="3966A063" w:rsidR="000C0B9D" w:rsidRDefault="000C0B9D" w:rsidP="000306A0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  <w:r>
        <w:rPr>
          <w:sz w:val="24"/>
        </w:rPr>
        <w:t>Rasse:</w:t>
      </w:r>
      <w:r w:rsidR="002F2E01">
        <w:rPr>
          <w:sz w:val="24"/>
        </w:rPr>
        <w:tab/>
      </w:r>
      <w:r w:rsidR="002F2E01">
        <w:rPr>
          <w:sz w:val="24"/>
        </w:rPr>
        <w:tab/>
      </w:r>
      <w:r w:rsidR="002F2E01">
        <w:rPr>
          <w:sz w:val="24"/>
        </w:rPr>
        <w:tab/>
      </w:r>
      <w:r w:rsidR="002F2E01">
        <w:rPr>
          <w:rFonts w:cs="Arial"/>
          <w:sz w:val="24"/>
        </w:rPr>
        <w:fldChar w:fldCharType="begin">
          <w:ffData>
            <w:name w:val="Wurftag"/>
            <w:enabled/>
            <w:calcOnExit w:val="0"/>
            <w:textInput/>
          </w:ffData>
        </w:fldChar>
      </w:r>
      <w:r w:rsidR="002F2E01">
        <w:rPr>
          <w:rFonts w:cs="Arial"/>
          <w:sz w:val="24"/>
        </w:rPr>
        <w:instrText xml:space="preserve"> FORMTEXT </w:instrText>
      </w:r>
      <w:r w:rsidR="002F2E01">
        <w:rPr>
          <w:rFonts w:cs="Arial"/>
          <w:sz w:val="24"/>
        </w:rPr>
      </w:r>
      <w:r w:rsidR="002F2E01">
        <w:rPr>
          <w:rFonts w:cs="Arial"/>
          <w:sz w:val="24"/>
        </w:rPr>
        <w:fldChar w:fldCharType="separate"/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sz w:val="24"/>
        </w:rPr>
        <w:fldChar w:fldCharType="end"/>
      </w:r>
      <w:r>
        <w:rPr>
          <w:sz w:val="24"/>
        </w:rPr>
        <w:tab/>
      </w:r>
    </w:p>
    <w:p w14:paraId="5582458F" w14:textId="01B374F7" w:rsidR="000C0B9D" w:rsidRDefault="000C0B9D" w:rsidP="000306A0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</w:p>
    <w:p w14:paraId="0853D8D7" w14:textId="011FB190" w:rsidR="004F5D04" w:rsidRPr="002F2E01" w:rsidRDefault="004F5D04" w:rsidP="000306A0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  <w:r w:rsidRPr="002F2E01">
        <w:rPr>
          <w:sz w:val="24"/>
        </w:rPr>
        <w:t>Varietät (Haarart):</w:t>
      </w:r>
      <w:r w:rsidR="002F2E01" w:rsidRPr="002F2E01">
        <w:rPr>
          <w:sz w:val="24"/>
        </w:rPr>
        <w:tab/>
      </w:r>
      <w:r w:rsidR="002F2E01" w:rsidRPr="002F2E01">
        <w:rPr>
          <w:sz w:val="24"/>
        </w:rPr>
        <w:tab/>
        <w:t xml:space="preserve">langhaar </w:t>
      </w:r>
      <w:r w:rsidR="002F2E01" w:rsidRPr="002F2E01">
        <w:rPr>
          <w:rFonts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2E01" w:rsidRPr="002F2E01">
        <w:rPr>
          <w:rFonts w:cs="Arial"/>
          <w:sz w:val="24"/>
        </w:rPr>
        <w:instrText xml:space="preserve"> FORMCHECKBOX </w:instrText>
      </w:r>
      <w:r w:rsidR="00445D14">
        <w:rPr>
          <w:rFonts w:cs="Arial"/>
          <w:sz w:val="24"/>
        </w:rPr>
      </w:r>
      <w:r w:rsidR="00445D14">
        <w:rPr>
          <w:rFonts w:cs="Arial"/>
          <w:sz w:val="24"/>
        </w:rPr>
        <w:fldChar w:fldCharType="separate"/>
      </w:r>
      <w:r w:rsidR="002F2E01" w:rsidRPr="002F2E01">
        <w:rPr>
          <w:rFonts w:cs="Arial"/>
          <w:sz w:val="24"/>
        </w:rPr>
        <w:fldChar w:fldCharType="end"/>
      </w:r>
      <w:r w:rsidR="002F2E01">
        <w:rPr>
          <w:sz w:val="24"/>
        </w:rPr>
        <w:tab/>
      </w:r>
      <w:r w:rsidR="002F2E01">
        <w:rPr>
          <w:sz w:val="24"/>
        </w:rPr>
        <w:tab/>
        <w:t xml:space="preserve">kurzhaar </w:t>
      </w:r>
      <w:r w:rsidR="002F2E01" w:rsidRPr="002F2E01">
        <w:rPr>
          <w:rFonts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2E01" w:rsidRPr="002F2E01">
        <w:rPr>
          <w:rFonts w:cs="Arial"/>
          <w:sz w:val="24"/>
        </w:rPr>
        <w:instrText xml:space="preserve"> FORMCHECKBOX </w:instrText>
      </w:r>
      <w:r w:rsidR="00445D14">
        <w:rPr>
          <w:rFonts w:cs="Arial"/>
          <w:sz w:val="24"/>
        </w:rPr>
      </w:r>
      <w:r w:rsidR="00445D14">
        <w:rPr>
          <w:rFonts w:cs="Arial"/>
          <w:sz w:val="24"/>
        </w:rPr>
        <w:fldChar w:fldCharType="separate"/>
      </w:r>
      <w:r w:rsidR="002F2E01" w:rsidRPr="002F2E01">
        <w:rPr>
          <w:rFonts w:cs="Arial"/>
          <w:sz w:val="24"/>
        </w:rPr>
        <w:fldChar w:fldCharType="end"/>
      </w:r>
      <w:r w:rsidR="002F2E01" w:rsidRPr="002F2E01">
        <w:rPr>
          <w:sz w:val="24"/>
        </w:rPr>
        <w:tab/>
      </w:r>
      <w:r w:rsidR="002F2E01" w:rsidRPr="002F2E01">
        <w:rPr>
          <w:sz w:val="24"/>
        </w:rPr>
        <w:tab/>
      </w:r>
    </w:p>
    <w:p w14:paraId="3FAE4544" w14:textId="77777777" w:rsidR="004F5D04" w:rsidRDefault="004F5D04" w:rsidP="000306A0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</w:p>
    <w:p w14:paraId="5C9ADE6D" w14:textId="56299550" w:rsidR="000C0B9D" w:rsidRDefault="000C0B9D" w:rsidP="000306A0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  <w:r>
        <w:rPr>
          <w:sz w:val="24"/>
        </w:rPr>
        <w:t>Name:</w:t>
      </w:r>
      <w:r>
        <w:rPr>
          <w:sz w:val="24"/>
        </w:rPr>
        <w:tab/>
      </w:r>
      <w:r w:rsidR="002F2E01">
        <w:rPr>
          <w:sz w:val="24"/>
        </w:rPr>
        <w:tab/>
      </w:r>
      <w:r w:rsidR="002F2E01">
        <w:rPr>
          <w:sz w:val="24"/>
        </w:rPr>
        <w:tab/>
      </w:r>
      <w:r w:rsidR="002F2E01">
        <w:rPr>
          <w:sz w:val="24"/>
        </w:rPr>
        <w:tab/>
      </w:r>
      <w:r w:rsidR="002F2E01">
        <w:rPr>
          <w:rFonts w:cs="Arial"/>
          <w:sz w:val="24"/>
        </w:rPr>
        <w:fldChar w:fldCharType="begin">
          <w:ffData>
            <w:name w:val="Wurftag"/>
            <w:enabled/>
            <w:calcOnExit w:val="0"/>
            <w:textInput/>
          </w:ffData>
        </w:fldChar>
      </w:r>
      <w:r w:rsidR="002F2E01">
        <w:rPr>
          <w:rFonts w:cs="Arial"/>
          <w:sz w:val="24"/>
        </w:rPr>
        <w:instrText xml:space="preserve"> FORMTEXT </w:instrText>
      </w:r>
      <w:r w:rsidR="002F2E01">
        <w:rPr>
          <w:rFonts w:cs="Arial"/>
          <w:sz w:val="24"/>
        </w:rPr>
      </w:r>
      <w:r w:rsidR="002F2E01">
        <w:rPr>
          <w:rFonts w:cs="Arial"/>
          <w:sz w:val="24"/>
        </w:rPr>
        <w:fldChar w:fldCharType="separate"/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sz w:val="24"/>
        </w:rPr>
        <w:fldChar w:fldCharType="end"/>
      </w:r>
      <w:r>
        <w:rPr>
          <w:sz w:val="24"/>
        </w:rPr>
        <w:tab/>
      </w:r>
    </w:p>
    <w:p w14:paraId="7F8B4567" w14:textId="60BC8174" w:rsidR="000C0B9D" w:rsidRPr="004F5D04" w:rsidRDefault="002F2E01" w:rsidP="002F2E01">
      <w:pPr>
        <w:tabs>
          <w:tab w:val="left" w:pos="708"/>
          <w:tab w:val="left" w:pos="1416"/>
          <w:tab w:val="left" w:pos="2124"/>
          <w:tab w:val="left" w:pos="282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C0B9D" w:rsidRPr="004F5D04">
        <w:rPr>
          <w:sz w:val="16"/>
          <w:szCs w:val="16"/>
        </w:rPr>
        <w:t>(nur Rufname, kein Zwingername)</w:t>
      </w:r>
    </w:p>
    <w:p w14:paraId="62DBAF24" w14:textId="20DAE267" w:rsidR="000C0B9D" w:rsidRDefault="000C0B9D" w:rsidP="000C0B9D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</w:p>
    <w:p w14:paraId="082C5998" w14:textId="3032C525" w:rsidR="000C0B9D" w:rsidRDefault="000C0B9D" w:rsidP="000C0B9D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  <w:r>
        <w:rPr>
          <w:sz w:val="24"/>
        </w:rPr>
        <w:t>Wurfdatum:</w:t>
      </w:r>
      <w:r w:rsidR="002F2E01">
        <w:rPr>
          <w:sz w:val="24"/>
        </w:rPr>
        <w:t xml:space="preserve">   </w:t>
      </w:r>
      <w:r w:rsidR="002F2E01">
        <w:rPr>
          <w:sz w:val="24"/>
        </w:rPr>
        <w:tab/>
      </w:r>
      <w:r w:rsidR="002F2E01">
        <w:rPr>
          <w:sz w:val="24"/>
        </w:rPr>
        <w:tab/>
      </w:r>
      <w:r w:rsidR="002F2E01">
        <w:rPr>
          <w:rFonts w:cs="Arial"/>
          <w:sz w:val="24"/>
        </w:rPr>
        <w:fldChar w:fldCharType="begin">
          <w:ffData>
            <w:name w:val="Wurftag"/>
            <w:enabled/>
            <w:calcOnExit w:val="0"/>
            <w:textInput/>
          </w:ffData>
        </w:fldChar>
      </w:r>
      <w:r w:rsidR="002F2E01">
        <w:rPr>
          <w:rFonts w:cs="Arial"/>
          <w:sz w:val="24"/>
        </w:rPr>
        <w:instrText xml:space="preserve"> FORMTEXT </w:instrText>
      </w:r>
      <w:r w:rsidR="002F2E01">
        <w:rPr>
          <w:rFonts w:cs="Arial"/>
          <w:sz w:val="24"/>
        </w:rPr>
      </w:r>
      <w:r w:rsidR="002F2E01">
        <w:rPr>
          <w:rFonts w:cs="Arial"/>
          <w:sz w:val="24"/>
        </w:rPr>
        <w:fldChar w:fldCharType="separate"/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sz w:val="24"/>
        </w:rPr>
        <w:fldChar w:fldCharType="end"/>
      </w:r>
      <w:r w:rsidR="002F2E01">
        <w:rPr>
          <w:rFonts w:cs="Arial"/>
          <w:sz w:val="24"/>
        </w:rPr>
        <w:tab/>
      </w:r>
      <w:r w:rsidR="002F2E01">
        <w:rPr>
          <w:rFonts w:cs="Arial"/>
          <w:sz w:val="24"/>
        </w:rPr>
        <w:tab/>
        <w:t xml:space="preserve">   </w:t>
      </w:r>
      <w:r>
        <w:rPr>
          <w:sz w:val="24"/>
        </w:rPr>
        <w:t xml:space="preserve">Chip-Nummer: </w:t>
      </w:r>
      <w:r w:rsidR="002F2E01">
        <w:rPr>
          <w:sz w:val="24"/>
        </w:rPr>
        <w:t xml:space="preserve"> </w:t>
      </w:r>
      <w:r w:rsidR="002F2E01">
        <w:rPr>
          <w:sz w:val="24"/>
        </w:rPr>
        <w:tab/>
      </w:r>
      <w:r w:rsidR="002F2E01">
        <w:rPr>
          <w:rFonts w:cs="Arial"/>
          <w:sz w:val="24"/>
        </w:rPr>
        <w:fldChar w:fldCharType="begin">
          <w:ffData>
            <w:name w:val="Wurftag"/>
            <w:enabled/>
            <w:calcOnExit w:val="0"/>
            <w:textInput/>
          </w:ffData>
        </w:fldChar>
      </w:r>
      <w:r w:rsidR="002F2E01">
        <w:rPr>
          <w:rFonts w:cs="Arial"/>
          <w:sz w:val="24"/>
        </w:rPr>
        <w:instrText xml:space="preserve"> FORMTEXT </w:instrText>
      </w:r>
      <w:r w:rsidR="002F2E01">
        <w:rPr>
          <w:rFonts w:cs="Arial"/>
          <w:sz w:val="24"/>
        </w:rPr>
      </w:r>
      <w:r w:rsidR="002F2E01">
        <w:rPr>
          <w:rFonts w:cs="Arial"/>
          <w:sz w:val="24"/>
        </w:rPr>
        <w:fldChar w:fldCharType="separate"/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noProof/>
          <w:sz w:val="24"/>
        </w:rPr>
        <w:t> </w:t>
      </w:r>
      <w:r w:rsidR="002F2E01">
        <w:rPr>
          <w:rFonts w:cs="Arial"/>
          <w:sz w:val="24"/>
        </w:rPr>
        <w:fldChar w:fldCharType="end"/>
      </w:r>
    </w:p>
    <w:p w14:paraId="4256DA8F" w14:textId="190B7020" w:rsidR="000C0B9D" w:rsidRDefault="000C0B9D" w:rsidP="000C0B9D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</w:p>
    <w:p w14:paraId="66D93CBC" w14:textId="29BD23A9" w:rsidR="000C0B9D" w:rsidRDefault="000C0B9D" w:rsidP="000C0B9D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5B05911" w14:textId="295594E1" w:rsidR="000C0B9D" w:rsidRDefault="000C0B9D" w:rsidP="000C0B9D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</w:p>
    <w:p w14:paraId="533D3BF3" w14:textId="0BAF408E" w:rsidR="000C0B9D" w:rsidRDefault="00A64579" w:rsidP="000C0B9D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  <w:r>
        <w:rPr>
          <w:sz w:val="24"/>
        </w:rPr>
        <w:t>d</w:t>
      </w:r>
      <w:r w:rsidR="000C0B9D">
        <w:rPr>
          <w:sz w:val="24"/>
        </w:rPr>
        <w:t xml:space="preserve">ie </w:t>
      </w:r>
      <w:r>
        <w:rPr>
          <w:sz w:val="24"/>
        </w:rPr>
        <w:t xml:space="preserve">Phänotyp-Beurteilung und für den Fall, dass </w:t>
      </w:r>
      <w:r w:rsidR="002F2E01">
        <w:rPr>
          <w:sz w:val="24"/>
        </w:rPr>
        <w:t>mein</w:t>
      </w:r>
      <w:r>
        <w:rPr>
          <w:sz w:val="24"/>
        </w:rPr>
        <w:t xml:space="preserve"> Hund aufgrund seines phänotypischen Erscheinungsbildes der o.g. Rasse als wahrscheinlich zugehörig eingestuft wird, die Ausstellung einer Registrierbescheinigung mit dem Hinweis: „Diese Registrierbescheinigung dient nur zu Ausstellungs</w:t>
      </w:r>
      <w:r w:rsidR="008777AB">
        <w:rPr>
          <w:sz w:val="24"/>
        </w:rPr>
        <w:t>- und Arbeitszwecken</w:t>
      </w:r>
      <w:r w:rsidR="004F5D04">
        <w:rPr>
          <w:sz w:val="24"/>
        </w:rPr>
        <w:t xml:space="preserve"> und berechtigt nicht zur Zucht</w:t>
      </w:r>
      <w:r w:rsidR="00FE6BAA">
        <w:rPr>
          <w:sz w:val="24"/>
        </w:rPr>
        <w:t>“.</w:t>
      </w:r>
    </w:p>
    <w:p w14:paraId="29BFB031" w14:textId="39D721B7" w:rsidR="00FE6BAA" w:rsidRDefault="00FE6BAA" w:rsidP="000C0B9D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</w:p>
    <w:p w14:paraId="0D354220" w14:textId="57096280" w:rsidR="00FE6BAA" w:rsidRDefault="00FE6BAA" w:rsidP="000C0B9D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  <w:r>
        <w:rPr>
          <w:sz w:val="24"/>
        </w:rPr>
        <w:t xml:space="preserve">Die Gebühr für die Phänotyp-Beurteilung und ggf. Registrierung in Höhe von Euro </w:t>
      </w:r>
      <w:r w:rsidR="008777AB">
        <w:rPr>
          <w:sz w:val="24"/>
        </w:rPr>
        <w:t>200</w:t>
      </w:r>
      <w:r>
        <w:rPr>
          <w:sz w:val="24"/>
        </w:rPr>
        <w:t>,</w:t>
      </w:r>
      <w:r w:rsidR="008777AB">
        <w:rPr>
          <w:sz w:val="24"/>
        </w:rPr>
        <w:t>00</w:t>
      </w:r>
      <w:r>
        <w:rPr>
          <w:sz w:val="24"/>
        </w:rPr>
        <w:t xml:space="preserve"> habe ich auf das Konto der Zuchtbuchstelle überwiesen.</w:t>
      </w:r>
    </w:p>
    <w:p w14:paraId="3ECB3BD6" w14:textId="61E461C5" w:rsidR="00FE6BAA" w:rsidRDefault="00FE6BAA" w:rsidP="000C0B9D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</w:p>
    <w:p w14:paraId="1187B80F" w14:textId="1EACC3BC" w:rsidR="002F2E01" w:rsidRDefault="002F2E01" w:rsidP="000C0B9D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</w:p>
    <w:p w14:paraId="64DDC42F" w14:textId="2ABC2474" w:rsidR="002F2E01" w:rsidRDefault="002F2E01" w:rsidP="000C0B9D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</w:p>
    <w:p w14:paraId="0ECF46C4" w14:textId="77777777" w:rsidR="002F2E01" w:rsidRDefault="002F2E01" w:rsidP="000C0B9D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</w:p>
    <w:p w14:paraId="03908B21" w14:textId="5C9F6E60" w:rsidR="00FE6BAA" w:rsidRDefault="00FE6BAA" w:rsidP="000C0B9D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</w:p>
    <w:p w14:paraId="6B5A53AE" w14:textId="40DA91C3" w:rsidR="007E6011" w:rsidRDefault="002F2E01" w:rsidP="000C0B9D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  <w:r>
        <w:rPr>
          <w:rFonts w:cs="Arial"/>
          <w:sz w:val="24"/>
        </w:rPr>
        <w:fldChar w:fldCharType="begin">
          <w:ffData>
            <w:name w:val="Wurftag"/>
            <w:enabled/>
            <w:calcOnExit w:val="0"/>
            <w:textInput/>
          </w:ffData>
        </w:fldChar>
      </w:r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</w:p>
    <w:p w14:paraId="4B9E3334" w14:textId="18953BB5" w:rsidR="00FE6BAA" w:rsidRDefault="002F2E01" w:rsidP="000C0B9D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  <w:r>
        <w:rPr>
          <w:sz w:val="24"/>
        </w:rPr>
        <w:t xml:space="preserve">Ort, </w:t>
      </w:r>
      <w:r w:rsidR="00FE6BAA">
        <w:rPr>
          <w:sz w:val="24"/>
        </w:rPr>
        <w:t xml:space="preserve">Datum,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E6BAA">
        <w:rPr>
          <w:sz w:val="24"/>
        </w:rPr>
        <w:t>Unterschrift des Eigentümers</w:t>
      </w:r>
    </w:p>
    <w:p w14:paraId="2BDD1C9D" w14:textId="77777777" w:rsidR="007E6011" w:rsidRDefault="007E6011" w:rsidP="000C0B9D">
      <w:pPr>
        <w:tabs>
          <w:tab w:val="left" w:pos="708"/>
          <w:tab w:val="left" w:pos="1416"/>
          <w:tab w:val="left" w:pos="2124"/>
          <w:tab w:val="left" w:pos="2820"/>
        </w:tabs>
        <w:rPr>
          <w:sz w:val="24"/>
        </w:rPr>
      </w:pPr>
    </w:p>
    <w:sectPr w:rsidR="007E6011" w:rsidSect="006C6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D9D62" w14:textId="77777777" w:rsidR="00445D14" w:rsidRDefault="00445D14" w:rsidP="006C6F59">
      <w:r>
        <w:separator/>
      </w:r>
    </w:p>
  </w:endnote>
  <w:endnote w:type="continuationSeparator" w:id="0">
    <w:p w14:paraId="180644FB" w14:textId="77777777" w:rsidR="00445D14" w:rsidRDefault="00445D14" w:rsidP="006C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A563C" w14:textId="77777777" w:rsidR="00E26E7B" w:rsidRDefault="00E26E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724F" w14:textId="450E5C24" w:rsidR="002F2E01" w:rsidRDefault="00D332BA" w:rsidP="00D332BA">
    <w:pPr>
      <w:pStyle w:val="Fuzeile"/>
      <w:rPr>
        <w:b/>
        <w:sz w:val="16"/>
        <w:szCs w:val="16"/>
      </w:rPr>
    </w:pPr>
    <w:r w:rsidRPr="002F2E01">
      <w:rPr>
        <w:bCs/>
        <w:sz w:val="12"/>
        <w:szCs w:val="12"/>
      </w:rPr>
      <w:t xml:space="preserve">Stand </w:t>
    </w:r>
    <w:r w:rsidR="00E26E7B">
      <w:rPr>
        <w:bCs/>
        <w:sz w:val="12"/>
        <w:szCs w:val="12"/>
      </w:rPr>
      <w:t>2025</w:t>
    </w:r>
    <w:r>
      <w:rPr>
        <w:bCs/>
        <w:sz w:val="12"/>
        <w:szCs w:val="12"/>
      </w:rPr>
      <w:t xml:space="preserve">               </w:t>
    </w:r>
    <w:r w:rsidR="002F2E01" w:rsidRPr="002F2E01">
      <w:rPr>
        <w:b/>
        <w:sz w:val="16"/>
        <w:szCs w:val="16"/>
      </w:rPr>
      <w:t>Konto Zuchtbuchstelle:</w:t>
    </w:r>
    <w:r w:rsidR="002F2E01">
      <w:rPr>
        <w:b/>
        <w:sz w:val="16"/>
        <w:szCs w:val="16"/>
      </w:rPr>
      <w:t xml:space="preserve"> </w:t>
    </w:r>
    <w:r w:rsidR="002F2E01" w:rsidRPr="002F2E01">
      <w:rPr>
        <w:b/>
        <w:sz w:val="16"/>
        <w:szCs w:val="16"/>
      </w:rPr>
      <w:t>Kreissparkasse Syke</w:t>
    </w:r>
    <w:r w:rsidR="002F2E01">
      <w:rPr>
        <w:b/>
        <w:sz w:val="16"/>
        <w:szCs w:val="16"/>
      </w:rPr>
      <w:t xml:space="preserve">, </w:t>
    </w:r>
    <w:r w:rsidR="002F2E01" w:rsidRPr="002F2E01">
      <w:rPr>
        <w:b/>
        <w:sz w:val="16"/>
        <w:szCs w:val="16"/>
      </w:rPr>
      <w:t>IBAN DE51 2915 1700 1530 1136 69</w:t>
    </w:r>
    <w:r w:rsidR="002F2E01">
      <w:rPr>
        <w:b/>
        <w:sz w:val="16"/>
        <w:szCs w:val="16"/>
      </w:rPr>
      <w:t xml:space="preserve">, </w:t>
    </w:r>
    <w:r w:rsidR="002F2E01" w:rsidRPr="002F2E01">
      <w:rPr>
        <w:b/>
        <w:sz w:val="16"/>
        <w:szCs w:val="16"/>
      </w:rPr>
      <w:t>BIC BRLADE21SYK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E76B" w14:textId="77777777" w:rsidR="00E26E7B" w:rsidRDefault="00E26E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150A5" w14:textId="77777777" w:rsidR="00445D14" w:rsidRDefault="00445D14" w:rsidP="006C6F59">
      <w:r>
        <w:separator/>
      </w:r>
    </w:p>
  </w:footnote>
  <w:footnote w:type="continuationSeparator" w:id="0">
    <w:p w14:paraId="49FA1F46" w14:textId="77777777" w:rsidR="00445D14" w:rsidRDefault="00445D14" w:rsidP="006C6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004AC" w14:textId="77777777" w:rsidR="00E26E7B" w:rsidRDefault="00E26E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0725" w14:textId="7770626F" w:rsidR="006C6F59" w:rsidRPr="00FA0432" w:rsidRDefault="00630C36" w:rsidP="00FA0432">
    <w:pPr>
      <w:pStyle w:val="Kopfzeile"/>
      <w:tabs>
        <w:tab w:val="clear" w:pos="9072"/>
      </w:tabs>
      <w:jc w:val="center"/>
      <w:rPr>
        <w:rFonts w:asciiTheme="minorHAnsi" w:hAnsiTheme="minorHAnsi" w:cstheme="minorHAnsi"/>
        <w:b/>
        <w:iCs/>
        <w:sz w:val="28"/>
        <w:szCs w:val="28"/>
        <w:lang w:val="en-US"/>
      </w:rPr>
    </w:pPr>
    <w:bookmarkStart w:id="3" w:name="_Hlk174633516"/>
    <w:r>
      <w:rPr>
        <w:noProof/>
      </w:rPr>
      <w:drawing>
        <wp:anchor distT="0" distB="0" distL="114300" distR="114300" simplePos="0" relativeHeight="251655680" behindDoc="0" locked="0" layoutInCell="1" allowOverlap="1" wp14:anchorId="26595E6F" wp14:editId="4FB02338">
          <wp:simplePos x="0" y="0"/>
          <wp:positionH relativeFrom="column">
            <wp:posOffset>-370205</wp:posOffset>
          </wp:positionH>
          <wp:positionV relativeFrom="paragraph">
            <wp:posOffset>-160020</wp:posOffset>
          </wp:positionV>
          <wp:extent cx="1021715" cy="1272540"/>
          <wp:effectExtent l="0" t="0" r="0" b="0"/>
          <wp:wrapNone/>
          <wp:docPr id="4" name="Bild 1" descr="Kl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Klub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8000" contrast="1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1272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4D889FB1" wp14:editId="3A73B126">
          <wp:simplePos x="0" y="0"/>
          <wp:positionH relativeFrom="column">
            <wp:posOffset>4914265</wp:posOffset>
          </wp:positionH>
          <wp:positionV relativeFrom="paragraph">
            <wp:posOffset>-68580</wp:posOffset>
          </wp:positionV>
          <wp:extent cx="1272540" cy="962025"/>
          <wp:effectExtent l="0" t="0" r="0" b="0"/>
          <wp:wrapNone/>
          <wp:docPr id="3" name="Bild 3" descr="Hund Kopf Lin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und Kopf Links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F59" w:rsidRPr="00FA0432">
      <w:rPr>
        <w:rFonts w:asciiTheme="minorHAnsi" w:hAnsiTheme="minorHAnsi" w:cstheme="minorHAnsi"/>
        <w:b/>
        <w:sz w:val="28"/>
        <w:szCs w:val="28"/>
        <w:lang w:val="fr-FR"/>
      </w:rPr>
      <w:t>St. Bernhards-Klub e.</w:t>
    </w:r>
    <w:r w:rsidR="006C6F59" w:rsidRPr="00FA0432">
      <w:rPr>
        <w:rFonts w:asciiTheme="minorHAnsi" w:hAnsiTheme="minorHAnsi" w:cstheme="minorHAnsi"/>
        <w:b/>
        <w:iCs/>
        <w:sz w:val="28"/>
        <w:szCs w:val="28"/>
        <w:lang w:val="en-US"/>
      </w:rPr>
      <w:t>V.</w:t>
    </w:r>
  </w:p>
  <w:p w14:paraId="0D55F5E7" w14:textId="2D7D260D" w:rsidR="006C6F59" w:rsidRPr="00FA0432" w:rsidRDefault="00AB62FE" w:rsidP="00FA0432">
    <w:pPr>
      <w:pStyle w:val="Kopfzeile"/>
      <w:jc w:val="center"/>
      <w:rPr>
        <w:rFonts w:asciiTheme="minorHAnsi" w:hAnsiTheme="minorHAnsi" w:cstheme="minorHAnsi"/>
        <w:sz w:val="22"/>
        <w:szCs w:val="22"/>
        <w:lang w:val="fr-FR"/>
      </w:rPr>
    </w:pPr>
    <w:r w:rsidRPr="00FA0432">
      <w:rPr>
        <w:rFonts w:asciiTheme="minorHAnsi" w:hAnsiTheme="minorHAnsi" w:cstheme="minorHAnsi"/>
        <w:sz w:val="22"/>
        <w:szCs w:val="22"/>
        <w:lang w:val="fr-FR"/>
      </w:rPr>
      <w:t>Erster</w:t>
    </w:r>
    <w:r w:rsidR="006C6F59" w:rsidRPr="00FA0432">
      <w:rPr>
        <w:rFonts w:asciiTheme="minorHAnsi" w:hAnsiTheme="minorHAnsi" w:cstheme="minorHAnsi"/>
        <w:sz w:val="22"/>
        <w:szCs w:val="22"/>
        <w:lang w:val="fr-FR"/>
      </w:rPr>
      <w:t xml:space="preserve"> Spezialklub der Rasse</w:t>
    </w:r>
  </w:p>
  <w:p w14:paraId="648AE3D4" w14:textId="01622250" w:rsidR="00FA0432" w:rsidRDefault="00FA0432" w:rsidP="00FA0432">
    <w:pPr>
      <w:pStyle w:val="Fuzeile"/>
      <w:ind w:firstLine="2832"/>
      <w:rPr>
        <w:rFonts w:cs="Arial"/>
        <w:b/>
        <w:iCs/>
        <w:sz w:val="16"/>
        <w:szCs w:val="16"/>
      </w:rPr>
    </w:pPr>
    <w:r>
      <w:rPr>
        <w:rFonts w:cs="Arial"/>
        <w:b/>
        <w:iCs/>
        <w:sz w:val="16"/>
        <w:szCs w:val="16"/>
      </w:rPr>
      <w:t xml:space="preserve">                   </w:t>
    </w:r>
    <w:hyperlink r:id="rId3" w:history="1">
      <w:r w:rsidRPr="00B60591">
        <w:rPr>
          <w:rStyle w:val="Hyperlink"/>
          <w:rFonts w:cs="Arial"/>
          <w:b/>
          <w:iCs/>
          <w:sz w:val="16"/>
          <w:szCs w:val="16"/>
        </w:rPr>
        <w:t>www.bernhardiner.de</w:t>
      </w:r>
    </w:hyperlink>
  </w:p>
  <w:p w14:paraId="705B25AA" w14:textId="1410868B" w:rsidR="00285606" w:rsidRPr="00FA0432" w:rsidRDefault="00285606" w:rsidP="00FA0432">
    <w:pPr>
      <w:pStyle w:val="Kopfzeile"/>
      <w:jc w:val="center"/>
      <w:rPr>
        <w:rFonts w:asciiTheme="minorHAnsi" w:hAnsiTheme="minorHAnsi" w:cstheme="minorHAnsi"/>
        <w:sz w:val="22"/>
        <w:szCs w:val="22"/>
        <w:lang w:val="fr-FR"/>
      </w:rPr>
    </w:pPr>
    <w:r w:rsidRPr="00FA0432">
      <w:rPr>
        <w:rFonts w:asciiTheme="minorHAnsi" w:hAnsiTheme="minorHAnsi" w:cstheme="minorHAnsi"/>
        <w:sz w:val="22"/>
        <w:szCs w:val="22"/>
        <w:lang w:val="fr-FR"/>
      </w:rPr>
      <w:t>Zuchtbuchstelle</w:t>
    </w:r>
  </w:p>
  <w:p w14:paraId="373B3178" w14:textId="59064F4C" w:rsidR="00285606" w:rsidRPr="00FA0432" w:rsidRDefault="00285606" w:rsidP="00FA0432">
    <w:pPr>
      <w:pStyle w:val="berschrift1"/>
      <w:jc w:val="center"/>
      <w:rPr>
        <w:rFonts w:asciiTheme="minorHAnsi" w:hAnsiTheme="minorHAnsi" w:cstheme="minorHAnsi"/>
        <w:sz w:val="16"/>
        <w:szCs w:val="16"/>
      </w:rPr>
    </w:pPr>
    <w:r w:rsidRPr="00FA0432">
      <w:rPr>
        <w:rFonts w:asciiTheme="minorHAnsi" w:hAnsiTheme="minorHAnsi" w:cstheme="minorHAnsi"/>
        <w:sz w:val="16"/>
        <w:szCs w:val="16"/>
      </w:rPr>
      <w:t>Sandra Steller, Breite Str. 14, 39590 Tangermünde OT Buch</w:t>
    </w:r>
  </w:p>
  <w:p w14:paraId="74E592EB" w14:textId="431E593B" w:rsidR="00285606" w:rsidRPr="00FA0432" w:rsidRDefault="00285606" w:rsidP="00FA0432">
    <w:pPr>
      <w:jc w:val="center"/>
      <w:rPr>
        <w:rFonts w:asciiTheme="minorHAnsi" w:hAnsiTheme="minorHAnsi" w:cstheme="minorHAnsi"/>
        <w:sz w:val="16"/>
        <w:szCs w:val="16"/>
        <w:lang w:val="en-US"/>
      </w:rPr>
    </w:pPr>
    <w:r w:rsidRPr="00FA0432">
      <w:rPr>
        <w:rFonts w:asciiTheme="minorHAnsi" w:hAnsiTheme="minorHAnsi" w:cstheme="minorHAnsi"/>
        <w:sz w:val="16"/>
        <w:szCs w:val="16"/>
        <w:lang w:val="en-US"/>
      </w:rPr>
      <w:t>Tel. 039362 159918</w:t>
    </w:r>
    <w:r w:rsidR="00FA0432">
      <w:rPr>
        <w:rFonts w:asciiTheme="minorHAnsi" w:hAnsiTheme="minorHAnsi" w:cstheme="minorHAnsi"/>
        <w:sz w:val="16"/>
        <w:szCs w:val="16"/>
        <w:lang w:val="en-US"/>
      </w:rPr>
      <w:t xml:space="preserve"> </w:t>
    </w:r>
    <w:r w:rsidRPr="00FA0432">
      <w:rPr>
        <w:rFonts w:asciiTheme="minorHAnsi" w:hAnsiTheme="minorHAnsi" w:cstheme="minorHAnsi"/>
        <w:sz w:val="16"/>
        <w:szCs w:val="16"/>
        <w:lang w:val="en-US"/>
      </w:rPr>
      <w:t xml:space="preserve">• E Mail: </w:t>
    </w:r>
    <w:hyperlink r:id="rId4" w:history="1">
      <w:r w:rsidRPr="00FA0432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zuchtbuch@bernhardiner.de</w:t>
      </w:r>
    </w:hyperlink>
  </w:p>
  <w:p w14:paraId="51AAF228" w14:textId="7EE657F4" w:rsidR="00FA0432" w:rsidRDefault="00FA0432" w:rsidP="00FA0432">
    <w:pPr>
      <w:pStyle w:val="Fuzeile"/>
      <w:ind w:firstLine="2832"/>
      <w:rPr>
        <w:sz w:val="16"/>
        <w:szCs w:val="16"/>
      </w:rPr>
    </w:pPr>
    <w:r w:rsidRPr="00FA0432"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 wp14:anchorId="4C50DFBB" wp14:editId="5C08A8C3">
          <wp:simplePos x="0" y="0"/>
          <wp:positionH relativeFrom="column">
            <wp:posOffset>2994660</wp:posOffset>
          </wp:positionH>
          <wp:positionV relativeFrom="paragraph">
            <wp:posOffset>47836</wp:posOffset>
          </wp:positionV>
          <wp:extent cx="351790" cy="357505"/>
          <wp:effectExtent l="0" t="0" r="0" b="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45E1A5" w14:textId="5A7F1C96" w:rsidR="00B00D76" w:rsidRPr="004F5D04" w:rsidRDefault="00FA0432" w:rsidP="004F5D04">
    <w:pPr>
      <w:pStyle w:val="Fuzeile"/>
      <w:ind w:firstLine="2832"/>
      <w:rPr>
        <w:rFonts w:cs="Arial"/>
        <w:b/>
        <w:iCs/>
        <w:sz w:val="16"/>
        <w:szCs w:val="16"/>
      </w:rPr>
    </w:pPr>
    <w:r w:rsidRPr="00FA0432">
      <w:rPr>
        <w:noProof/>
        <w:sz w:val="16"/>
        <w:szCs w:val="16"/>
      </w:rPr>
      <w:drawing>
        <wp:anchor distT="0" distB="0" distL="114300" distR="114300" simplePos="0" relativeHeight="251658752" behindDoc="1" locked="0" layoutInCell="1" allowOverlap="1" wp14:anchorId="2E173B76" wp14:editId="79DDB483">
          <wp:simplePos x="0" y="0"/>
          <wp:positionH relativeFrom="column">
            <wp:posOffset>2477770</wp:posOffset>
          </wp:positionH>
          <wp:positionV relativeFrom="paragraph">
            <wp:posOffset>5504</wp:posOffset>
          </wp:positionV>
          <wp:extent cx="407035" cy="228600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035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2FE" w:rsidRPr="00FA0432">
      <w:rPr>
        <w:sz w:val="16"/>
        <w:szCs w:val="16"/>
      </w:rPr>
      <w:t>Mitglied in</w:t>
    </w:r>
    <w:bookmarkEnd w:id="3"/>
    <w:r w:rsidR="00E34258" w:rsidRPr="00B00D76">
      <w:rPr>
        <w:sz w:val="36"/>
        <w:szCs w:val="3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AC3D7" w14:textId="77777777" w:rsidR="00E26E7B" w:rsidRDefault="00E26E7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7of2RqWfAAehi0bHkxb2dPRjjinQahVKYHg2mOiY29LlE9KYoDOoKodvElmQzqhzBJzyKSKc93GDyqgECeDxdQ==" w:salt="y2OyPIU1xl8euErzMI9m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36"/>
    <w:rsid w:val="00021FFD"/>
    <w:rsid w:val="000306A0"/>
    <w:rsid w:val="000C0B9D"/>
    <w:rsid w:val="00163EA7"/>
    <w:rsid w:val="00285606"/>
    <w:rsid w:val="002F2E01"/>
    <w:rsid w:val="00331598"/>
    <w:rsid w:val="00370C54"/>
    <w:rsid w:val="003A1BAC"/>
    <w:rsid w:val="003B1BAF"/>
    <w:rsid w:val="003D5DFE"/>
    <w:rsid w:val="0040321B"/>
    <w:rsid w:val="00445D14"/>
    <w:rsid w:val="0049313F"/>
    <w:rsid w:val="004A7545"/>
    <w:rsid w:val="004F5D04"/>
    <w:rsid w:val="0051313E"/>
    <w:rsid w:val="00582273"/>
    <w:rsid w:val="00630C36"/>
    <w:rsid w:val="006801E6"/>
    <w:rsid w:val="006C6F59"/>
    <w:rsid w:val="006F7CF3"/>
    <w:rsid w:val="00795660"/>
    <w:rsid w:val="007D2DAD"/>
    <w:rsid w:val="007E6011"/>
    <w:rsid w:val="0080256D"/>
    <w:rsid w:val="00822E10"/>
    <w:rsid w:val="00834FF7"/>
    <w:rsid w:val="008777AB"/>
    <w:rsid w:val="008E7F32"/>
    <w:rsid w:val="009768E9"/>
    <w:rsid w:val="00977198"/>
    <w:rsid w:val="009B194C"/>
    <w:rsid w:val="00A3463E"/>
    <w:rsid w:val="00A64579"/>
    <w:rsid w:val="00A86B46"/>
    <w:rsid w:val="00AA4795"/>
    <w:rsid w:val="00AB62FE"/>
    <w:rsid w:val="00B00D76"/>
    <w:rsid w:val="00B21243"/>
    <w:rsid w:val="00C21FD9"/>
    <w:rsid w:val="00C379C8"/>
    <w:rsid w:val="00C37B12"/>
    <w:rsid w:val="00C94C9E"/>
    <w:rsid w:val="00C95F7A"/>
    <w:rsid w:val="00CF45CA"/>
    <w:rsid w:val="00D236ED"/>
    <w:rsid w:val="00D332BA"/>
    <w:rsid w:val="00D477EE"/>
    <w:rsid w:val="00DE5DB5"/>
    <w:rsid w:val="00E26E7B"/>
    <w:rsid w:val="00E3147E"/>
    <w:rsid w:val="00E34258"/>
    <w:rsid w:val="00EA7FB9"/>
    <w:rsid w:val="00F336CD"/>
    <w:rsid w:val="00FA0432"/>
    <w:rsid w:val="00FE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E4DFB"/>
  <w15:chartTrackingRefBased/>
  <w15:docId w15:val="{0055FED4-28F3-4EF1-9322-C775266C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7B12"/>
    <w:rPr>
      <w:rFonts w:ascii="Arial" w:eastAsia="Times New Roman" w:hAnsi="Arial"/>
      <w:sz w:val="18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85606"/>
    <w:pPr>
      <w:keepNext/>
      <w:outlineLvl w:val="0"/>
    </w:pPr>
    <w:rPr>
      <w:rFonts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6F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C6F59"/>
  </w:style>
  <w:style w:type="paragraph" w:styleId="Fuzeile">
    <w:name w:val="footer"/>
    <w:basedOn w:val="Standard"/>
    <w:link w:val="FuzeileZchn"/>
    <w:uiPriority w:val="99"/>
    <w:unhideWhenUsed/>
    <w:rsid w:val="006C6F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6F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6F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C6F59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C37B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ett">
    <w:name w:val="Strong"/>
    <w:qFormat/>
    <w:rsid w:val="00C37B12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285606"/>
    <w:rPr>
      <w:rFonts w:ascii="Arial" w:eastAsia="Times New Roman" w:hAnsi="Arial" w:cs="Arial"/>
      <w:b/>
      <w:bCs/>
      <w:szCs w:val="24"/>
    </w:rPr>
  </w:style>
  <w:style w:type="character" w:styleId="Hyperlink">
    <w:name w:val="Hyperlink"/>
    <w:unhideWhenUsed/>
    <w:rsid w:val="0028560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0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ernhardiner.de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zuchtbuch@bernhardiner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\Documents\AA%20Zuchtbuchstelle\AA%20Zuchtbuchstelle\Neue%20Formulare\AAABriefvorlage%20ZB-Stell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D92A0-E5C7-4A82-BCA2-0572C8CDE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AAABriefvorlage ZB-Steller.dotx</Template>
  <TotalTime>0</TotalTime>
  <Pages>1</Pages>
  <Words>157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cp:lastModifiedBy>Ellen Waßmann</cp:lastModifiedBy>
  <cp:revision>8</cp:revision>
  <cp:lastPrinted>2010-06-07T15:15:00Z</cp:lastPrinted>
  <dcterms:created xsi:type="dcterms:W3CDTF">2024-08-15T15:51:00Z</dcterms:created>
  <dcterms:modified xsi:type="dcterms:W3CDTF">2024-12-05T07:55:00Z</dcterms:modified>
</cp:coreProperties>
</file>