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21F4" w14:textId="1298A4DE" w:rsidR="00AE4DE9" w:rsidRDefault="00AE4DE9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16"/>
          <w:szCs w:val="16"/>
        </w:rPr>
      </w:pPr>
    </w:p>
    <w:p w14:paraId="04F98DDA" w14:textId="2EC12CE4" w:rsidR="00AE4DE9" w:rsidRDefault="00AE4DE9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16"/>
          <w:szCs w:val="16"/>
        </w:rPr>
      </w:pPr>
    </w:p>
    <w:p w14:paraId="3583A257" w14:textId="77777777" w:rsidR="009A13D6" w:rsidRDefault="009A13D6" w:rsidP="00AE4DE9">
      <w:pPr>
        <w:tabs>
          <w:tab w:val="left" w:pos="7327"/>
        </w:tabs>
        <w:spacing w:after="0" w:line="240" w:lineRule="auto"/>
        <w:rPr>
          <w:rFonts w:ascii="Times New Roman" w:eastAsia="Times New Roman" w:hAnsi="Times New Roman"/>
          <w:color w:val="343A2F"/>
          <w:w w:val="105"/>
          <w:sz w:val="16"/>
          <w:szCs w:val="16"/>
        </w:rPr>
      </w:pPr>
    </w:p>
    <w:p w14:paraId="4588FAEC" w14:textId="6BE118DC" w:rsidR="00AE4DE9" w:rsidRDefault="00AE4DE9" w:rsidP="00AE4DE9">
      <w:pPr>
        <w:tabs>
          <w:tab w:val="left" w:pos="7327"/>
        </w:tabs>
        <w:spacing w:after="0" w:line="240" w:lineRule="auto"/>
        <w:rPr>
          <w:rFonts w:ascii="Times New Roman" w:eastAsia="Times New Roman" w:hAnsi="Times New Roman"/>
          <w:color w:val="343A2F"/>
          <w:w w:val="105"/>
          <w:sz w:val="16"/>
          <w:szCs w:val="16"/>
        </w:rPr>
      </w:pPr>
      <w:r>
        <w:rPr>
          <w:rFonts w:ascii="Times New Roman" w:eastAsia="Times New Roman" w:hAnsi="Times New Roman"/>
          <w:color w:val="343A2F"/>
          <w:w w:val="105"/>
          <w:sz w:val="16"/>
          <w:szCs w:val="16"/>
        </w:rPr>
        <w:tab/>
      </w:r>
    </w:p>
    <w:p w14:paraId="64AF89E6" w14:textId="3D4A1F3C" w:rsidR="00AE4DE9" w:rsidRDefault="00AE4DE9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16"/>
          <w:szCs w:val="16"/>
        </w:rPr>
      </w:pPr>
    </w:p>
    <w:p w14:paraId="5F9D231A" w14:textId="2A588246" w:rsidR="00AE4DE9" w:rsidRDefault="00AE4DE9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16"/>
          <w:szCs w:val="16"/>
        </w:rPr>
      </w:pPr>
    </w:p>
    <w:p w14:paraId="208A8B80" w14:textId="7E167FB1" w:rsidR="00AE4DE9" w:rsidRPr="00821F1B" w:rsidRDefault="00AE4DE9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825"/>
        <w:gridCol w:w="17"/>
        <w:gridCol w:w="1820"/>
        <w:gridCol w:w="1837"/>
      </w:tblGrid>
      <w:tr w:rsidR="003D558B" w14:paraId="1937FC8A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24601069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iCs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B477A0D" wp14:editId="002242C2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10240645</wp:posOffset>
                  </wp:positionV>
                  <wp:extent cx="407035" cy="228600"/>
                  <wp:effectExtent l="19050" t="0" r="0" b="0"/>
                  <wp:wrapNone/>
                  <wp:docPr id="5" name="Bild 10" descr="V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V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="Arial"/>
                <w:b/>
                <w:iCs/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3D67ADAC" wp14:editId="4D7E64DE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10240645</wp:posOffset>
                  </wp:positionV>
                  <wp:extent cx="407035" cy="228600"/>
                  <wp:effectExtent l="19050" t="0" r="0" b="0"/>
                  <wp:wrapNone/>
                  <wp:docPr id="4" name="Bild 9" descr="V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V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</w:rPr>
              <w:t>Name des Hundes</w:t>
            </w:r>
          </w:p>
        </w:tc>
        <w:tc>
          <w:tcPr>
            <w:tcW w:w="8535" w:type="dxa"/>
            <w:gridSpan w:val="6"/>
            <w:vAlign w:val="center"/>
          </w:tcPr>
          <w:p w14:paraId="14624684" w14:textId="54D5F9DD" w:rsidR="003D558B" w:rsidRDefault="0028639B" w:rsidP="00DC3E5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Hundename"/>
                  <w:enabled/>
                  <w:calcOnExit w:val="0"/>
                  <w:textInput/>
                </w:ffData>
              </w:fldChar>
            </w:r>
            <w:bookmarkStart w:id="0" w:name="Hundename"/>
            <w:r w:rsidR="00706C97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3D558B" w14:paraId="04DBAA9A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13DFF1A8" w14:textId="7B3ABC04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BZB: </w:t>
            </w:r>
            <w:r w:rsidR="00CB1249" w:rsidRPr="00CB1249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BZB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BZB"/>
            <w:r w:rsidR="00CB1249" w:rsidRPr="00CB1249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CB1249" w:rsidRPr="00CB1249">
              <w:rPr>
                <w:rFonts w:asciiTheme="minorHAnsi" w:hAnsiTheme="minorHAnsi" w:cs="Arial"/>
                <w:sz w:val="18"/>
                <w:szCs w:val="18"/>
              </w:rPr>
            </w:r>
            <w:r w:rsidR="00CB1249" w:rsidRPr="00CB124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CB1249" w:rsidRPr="00CB124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6" w:type="dxa"/>
            <w:gridSpan w:val="2"/>
            <w:vAlign w:val="center"/>
          </w:tcPr>
          <w:p w14:paraId="1146845D" w14:textId="4375F10D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Wurfdatum: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Wurfdatum"/>
                  <w:enabled/>
                  <w:calcOnExit w:val="0"/>
                  <w:textInput/>
                </w:ffData>
              </w:fldChar>
            </w:r>
            <w:bookmarkStart w:id="2" w:name="Wurfdatum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5499" w:type="dxa"/>
            <w:gridSpan w:val="4"/>
            <w:vAlign w:val="center"/>
          </w:tcPr>
          <w:p w14:paraId="59509E74" w14:textId="425E102A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Chipnummer: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Chipnummer"/>
                  <w:enabled/>
                  <w:calcOnExit w:val="0"/>
                  <w:textInput/>
                </w:ffData>
              </w:fldChar>
            </w:r>
            <w:bookmarkStart w:id="3" w:name="Chipnummer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3D558B" w14:paraId="6F7B9A27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A2C7CFB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Geschlecht</w:t>
            </w:r>
          </w:p>
        </w:tc>
        <w:tc>
          <w:tcPr>
            <w:tcW w:w="1476" w:type="dxa"/>
            <w:vAlign w:val="center"/>
          </w:tcPr>
          <w:p w14:paraId="17C39B61" w14:textId="76D7BA44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Rüde   </w:t>
            </w:r>
            <w:bookmarkStart w:id="4" w:name="Kontrollkästchen1"/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7475C4">
              <w:rPr>
                <w:rFonts w:asciiTheme="minorHAnsi" w:hAnsiTheme="minorHAnsi"/>
              </w:rPr>
            </w:r>
            <w:r w:rsidR="007475C4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1560" w:type="dxa"/>
            <w:vAlign w:val="center"/>
          </w:tcPr>
          <w:p w14:paraId="462C84D2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Hündin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rFonts w:asciiTheme="minorHAnsi" w:hAnsiTheme="minorHAnsi"/>
              </w:rPr>
              <w:instrText xml:space="preserve"> FORMCHECKBOX </w:instrText>
            </w:r>
            <w:r w:rsidR="007475C4">
              <w:rPr>
                <w:rFonts w:asciiTheme="minorHAnsi" w:hAnsiTheme="minorHAnsi"/>
              </w:rPr>
            </w:r>
            <w:r w:rsidR="007475C4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1825" w:type="dxa"/>
            <w:vAlign w:val="center"/>
          </w:tcPr>
          <w:p w14:paraId="34F0490D" w14:textId="77777777" w:rsidR="003D558B" w:rsidRDefault="00F52C24" w:rsidP="00880F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Haarart:</w:t>
            </w:r>
          </w:p>
        </w:tc>
        <w:tc>
          <w:tcPr>
            <w:tcW w:w="1837" w:type="dxa"/>
            <w:gridSpan w:val="2"/>
            <w:vAlign w:val="center"/>
          </w:tcPr>
          <w:p w14:paraId="012F4C9F" w14:textId="3CC85788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Kurzhaar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>
              <w:rPr>
                <w:rFonts w:asciiTheme="minorHAnsi" w:hAnsiTheme="minorHAnsi"/>
              </w:rPr>
              <w:instrText xml:space="preserve"> FORMCHECKBOX </w:instrText>
            </w:r>
            <w:r w:rsidR="007475C4">
              <w:rPr>
                <w:rFonts w:asciiTheme="minorHAnsi" w:hAnsiTheme="minorHAnsi"/>
              </w:rPr>
            </w:r>
            <w:r w:rsidR="007475C4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1837" w:type="dxa"/>
            <w:vAlign w:val="center"/>
          </w:tcPr>
          <w:p w14:paraId="0E9B1B86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Langhaar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>
              <w:rPr>
                <w:rFonts w:asciiTheme="minorHAnsi" w:hAnsiTheme="minorHAnsi"/>
              </w:rPr>
              <w:instrText xml:space="preserve"> FORMCHECKBOX </w:instrText>
            </w:r>
            <w:r w:rsidR="007475C4">
              <w:rPr>
                <w:rFonts w:asciiTheme="minorHAnsi" w:hAnsiTheme="minorHAnsi"/>
              </w:rPr>
            </w:r>
            <w:r w:rsidR="007475C4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880F85" w14:paraId="0CA92B5C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3D5B187" w14:textId="77777777" w:rsidR="00880F85" w:rsidRDefault="00880F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HD - Grad</w:t>
            </w:r>
          </w:p>
        </w:tc>
        <w:bookmarkStart w:id="8" w:name="HD"/>
        <w:bookmarkStart w:id="9" w:name="Kontrollkästchen23"/>
        <w:tc>
          <w:tcPr>
            <w:tcW w:w="1476" w:type="dxa"/>
            <w:vAlign w:val="center"/>
          </w:tcPr>
          <w:p w14:paraId="68088B17" w14:textId="0B52A556" w:rsidR="00880F85" w:rsidRDefault="00880F85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HDGrad"/>
                  <w:enabled/>
                  <w:calcOnExit w:val="0"/>
                  <w:textInput/>
                </w:ffData>
              </w:fldChar>
            </w:r>
            <w:bookmarkStart w:id="10" w:name="HDGrad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bookmarkEnd w:id="8"/>
        <w:tc>
          <w:tcPr>
            <w:tcW w:w="1560" w:type="dxa"/>
            <w:vAlign w:val="center"/>
          </w:tcPr>
          <w:p w14:paraId="2ACCE5B9" w14:textId="75F76DE2" w:rsidR="00880F85" w:rsidRDefault="00880F85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ZW-HD: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ZuchtwertHD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1" w:name="ZuchtwertHD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bookmarkEnd w:id="9"/>
        <w:tc>
          <w:tcPr>
            <w:tcW w:w="1825" w:type="dxa"/>
            <w:vAlign w:val="center"/>
          </w:tcPr>
          <w:p w14:paraId="1195A10F" w14:textId="77777777" w:rsidR="00880F85" w:rsidRDefault="00880F85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ED - Grad</w:t>
            </w:r>
          </w:p>
        </w:tc>
        <w:tc>
          <w:tcPr>
            <w:tcW w:w="1837" w:type="dxa"/>
            <w:gridSpan w:val="2"/>
            <w:vAlign w:val="center"/>
          </w:tcPr>
          <w:p w14:paraId="3963D65B" w14:textId="252B1879" w:rsidR="00880F85" w:rsidRDefault="00880F85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EDGrad"/>
                  <w:enabled/>
                  <w:calcOnExit w:val="0"/>
                  <w:textInput/>
                </w:ffData>
              </w:fldChar>
            </w:r>
            <w:bookmarkStart w:id="12" w:name="EDGrad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bookmarkEnd w:id="12"/>
        <w:tc>
          <w:tcPr>
            <w:tcW w:w="1837" w:type="dxa"/>
            <w:vAlign w:val="center"/>
          </w:tcPr>
          <w:p w14:paraId="34506E6D" w14:textId="60146AD1" w:rsidR="00880F85" w:rsidRDefault="00880F85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ZW-ED: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ZuchtwertHD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3D558B" w14:paraId="5A9736CE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50F12124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Besitzer:</w:t>
            </w:r>
          </w:p>
        </w:tc>
        <w:tc>
          <w:tcPr>
            <w:tcW w:w="8535" w:type="dxa"/>
            <w:gridSpan w:val="6"/>
            <w:vAlign w:val="center"/>
          </w:tcPr>
          <w:p w14:paraId="4D914F2C" w14:textId="4317CFEE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Besitzer"/>
                  <w:enabled/>
                  <w:calcOnExit w:val="0"/>
                  <w:textInput/>
                </w:ffData>
              </w:fldChar>
            </w:r>
            <w:bookmarkStart w:id="13" w:name="Besitzer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</w:tr>
      <w:tr w:rsidR="003D558B" w14:paraId="22E323C8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61E6548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Straße:</w:t>
            </w:r>
          </w:p>
        </w:tc>
        <w:tc>
          <w:tcPr>
            <w:tcW w:w="3036" w:type="dxa"/>
            <w:gridSpan w:val="2"/>
            <w:vAlign w:val="center"/>
          </w:tcPr>
          <w:p w14:paraId="0720834E" w14:textId="27407EB2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Staße"/>
                  <w:enabled/>
                  <w:calcOnExit w:val="0"/>
                  <w:textInput/>
                </w:ffData>
              </w:fldChar>
            </w:r>
            <w:bookmarkStart w:id="14" w:name="Staße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4"/>
          </w:p>
        </w:tc>
        <w:tc>
          <w:tcPr>
            <w:tcW w:w="1842" w:type="dxa"/>
            <w:gridSpan w:val="2"/>
            <w:vAlign w:val="center"/>
          </w:tcPr>
          <w:p w14:paraId="0559FC77" w14:textId="77777777" w:rsidR="003D558B" w:rsidRDefault="00F52C2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PLZ und Wohnort</w:t>
            </w:r>
          </w:p>
        </w:tc>
        <w:tc>
          <w:tcPr>
            <w:tcW w:w="3657" w:type="dxa"/>
            <w:gridSpan w:val="2"/>
            <w:vAlign w:val="center"/>
          </w:tcPr>
          <w:p w14:paraId="68370C63" w14:textId="7CE4A4CC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Wohnort"/>
                  <w:enabled/>
                  <w:calcOnExit w:val="0"/>
                  <w:textInput/>
                </w:ffData>
              </w:fldChar>
            </w:r>
            <w:bookmarkStart w:id="15" w:name="Wohnort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5"/>
          </w:p>
        </w:tc>
      </w:tr>
      <w:tr w:rsidR="003D558B" w14:paraId="6F40E9D3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EE0861F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der Körung</w:t>
            </w:r>
          </w:p>
        </w:tc>
        <w:tc>
          <w:tcPr>
            <w:tcW w:w="3036" w:type="dxa"/>
            <w:gridSpan w:val="2"/>
            <w:vAlign w:val="center"/>
          </w:tcPr>
          <w:p w14:paraId="068644A2" w14:textId="441FAA9A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datum"/>
                  <w:enabled/>
                  <w:calcOnExit w:val="0"/>
                  <w:textInput/>
                </w:ffData>
              </w:fldChar>
            </w:r>
            <w:bookmarkStart w:id="16" w:name="Kördatum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6"/>
          </w:p>
        </w:tc>
        <w:tc>
          <w:tcPr>
            <w:tcW w:w="5499" w:type="dxa"/>
            <w:gridSpan w:val="4"/>
            <w:vAlign w:val="center"/>
          </w:tcPr>
          <w:p w14:paraId="6803A795" w14:textId="7DCE45EF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Körort: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Körort"/>
                  <w:enabled/>
                  <w:calcOnExit w:val="0"/>
                  <w:textInput/>
                </w:ffData>
              </w:fldChar>
            </w:r>
            <w:bookmarkStart w:id="17" w:name="Körort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7"/>
          </w:p>
        </w:tc>
      </w:tr>
      <w:tr w:rsidR="003D558B" w14:paraId="067095F1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285736AB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Körrichter</w:t>
            </w:r>
          </w:p>
        </w:tc>
        <w:tc>
          <w:tcPr>
            <w:tcW w:w="8535" w:type="dxa"/>
            <w:gridSpan w:val="6"/>
            <w:vAlign w:val="center"/>
          </w:tcPr>
          <w:p w14:paraId="34D91111" w14:textId="2CB4F50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richter"/>
                  <w:enabled/>
                  <w:calcOnExit w:val="0"/>
                  <w:textInput/>
                </w:ffData>
              </w:fldChar>
            </w:r>
            <w:bookmarkStart w:id="18" w:name="Körrichter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8"/>
          </w:p>
        </w:tc>
      </w:tr>
      <w:tr w:rsidR="003D558B" w14:paraId="33F0B0AF" w14:textId="77777777" w:rsidTr="00880F85">
        <w:trPr>
          <w:trHeight w:hRule="exact" w:val="397"/>
        </w:trPr>
        <w:tc>
          <w:tcPr>
            <w:tcW w:w="1921" w:type="dxa"/>
            <w:shd w:val="clear" w:color="auto" w:fill="auto"/>
            <w:vAlign w:val="center"/>
          </w:tcPr>
          <w:p w14:paraId="2834ED15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Körergebnis</w:t>
            </w:r>
          </w:p>
          <w:p w14:paraId="117810C1" w14:textId="77777777" w:rsidR="003D558B" w:rsidRDefault="003D558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6277296" w14:textId="77777777" w:rsidR="003D558B" w:rsidRDefault="003D558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263C05A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6698" w:type="dxa"/>
            <w:gridSpan w:val="5"/>
            <w:shd w:val="clear" w:color="auto" w:fill="auto"/>
            <w:vAlign w:val="center"/>
          </w:tcPr>
          <w:p w14:paraId="77D7310E" w14:textId="445FE8A7" w:rsidR="003D558B" w:rsidRDefault="00F52C24" w:rsidP="00F52C2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Angekört </w:t>
            </w:r>
            <w:r>
              <w:rPr>
                <w:rFonts w:asciiTheme="minorHAnsi" w:hAnsiTheme="minorHAnsi"/>
              </w:rPr>
              <w:t xml:space="preserve"> - zurückgestellt für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Monat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Monate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9"/>
            <w:r>
              <w:rPr>
                <w:rFonts w:asciiTheme="minorHAnsi" w:hAnsiTheme="minorHAnsi"/>
              </w:rPr>
              <w:t xml:space="preserve"> Monate    -   </w:t>
            </w:r>
            <w:r>
              <w:rPr>
                <w:rFonts w:asciiTheme="minorHAnsi" w:hAnsiTheme="minorHAnsi"/>
                <w:u w:val="single"/>
              </w:rPr>
              <w:t>NICHT</w:t>
            </w:r>
            <w:r>
              <w:rPr>
                <w:rFonts w:asciiTheme="minorHAnsi" w:hAnsiTheme="minorHAnsi"/>
              </w:rPr>
              <w:t xml:space="preserve"> angekört    </w:t>
            </w:r>
            <w:bookmarkStart w:id="20" w:name="nichtangekört"/>
          </w:p>
        </w:tc>
        <w:bookmarkEnd w:id="20"/>
        <w:tc>
          <w:tcPr>
            <w:tcW w:w="1837" w:type="dxa"/>
            <w:shd w:val="clear" w:color="auto" w:fill="auto"/>
            <w:vAlign w:val="center"/>
          </w:tcPr>
          <w:p w14:paraId="1581E9BD" w14:textId="6792EE2F" w:rsidR="003D558B" w:rsidRDefault="0028639B" w:rsidP="009D099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ergebnis"/>
                  <w:enabled/>
                  <w:calcOnExit w:val="0"/>
                  <w:textInput/>
                </w:ffData>
              </w:fldChar>
            </w:r>
            <w:bookmarkStart w:id="21" w:name="Körergebnis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 w:rsidR="00F136BE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1"/>
          </w:p>
        </w:tc>
      </w:tr>
    </w:tbl>
    <w:p w14:paraId="33B6E5D1" w14:textId="77777777" w:rsidR="003D558B" w:rsidRDefault="003D558B">
      <w:pPr>
        <w:pStyle w:val="KeinLeerraum"/>
        <w:rPr>
          <w:sz w:val="6"/>
          <w:szCs w:val="6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51"/>
        <w:gridCol w:w="2105"/>
      </w:tblGrid>
      <w:tr w:rsidR="003D558B" w14:paraId="05095C95" w14:textId="77777777">
        <w:trPr>
          <w:trHeight w:val="170"/>
        </w:trPr>
        <w:tc>
          <w:tcPr>
            <w:tcW w:w="10606" w:type="dxa"/>
            <w:gridSpan w:val="2"/>
            <w:tcBorders>
              <w:top w:val="single" w:sz="4" w:space="0" w:color="auto"/>
              <w:bottom w:val="nil"/>
            </w:tcBorders>
          </w:tcPr>
          <w:p w14:paraId="0A9B5E44" w14:textId="77777777" w:rsidR="003D558B" w:rsidRDefault="00F52C24">
            <w:pPr>
              <w:spacing w:after="0" w:line="240" w:lineRule="auto"/>
              <w:ind w:right="-249"/>
              <w:rPr>
                <w:b/>
                <w:sz w:val="24"/>
                <w:szCs w:val="24"/>
              </w:rPr>
            </w:pPr>
            <w:r>
              <w:rPr>
                <w:b/>
              </w:rPr>
              <w:t>Wesenstest</w:t>
            </w:r>
          </w:p>
          <w:p w14:paraId="057C1A4B" w14:textId="77777777" w:rsidR="003D558B" w:rsidRDefault="00F52C24">
            <w:pPr>
              <w:spacing w:after="0" w:line="240" w:lineRule="auto"/>
              <w:ind w:right="-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Haltung</w:t>
            </w:r>
          </w:p>
        </w:tc>
      </w:tr>
      <w:tr w:rsidR="003D558B" w14:paraId="40860096" w14:textId="77777777">
        <w:trPr>
          <w:trHeight w:val="113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3316F7C" w14:textId="77777777" w:rsidR="003D558B" w:rsidRDefault="00F52C24">
            <w:pPr>
              <w:spacing w:before="1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Ständig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im</w:t>
            </w:r>
            <w:r>
              <w:rPr>
                <w:rFonts w:eastAsia="Arial" w:cs="Calibri"/>
                <w:color w:val="1C1C11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eigenen</w:t>
            </w:r>
            <w:r>
              <w:rPr>
                <w:rFonts w:eastAsia="Arial" w:cs="Calibri"/>
                <w:color w:val="1C1C11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Rudel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ohne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größeren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Kontakt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nach</w:t>
            </w:r>
            <w:r>
              <w:rPr>
                <w:rFonts w:eastAsia="Arial" w:cs="Calibri"/>
                <w:color w:val="1C1C11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außen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BA18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7475C4">
              <w:rPr>
                <w:sz w:val="18"/>
                <w:szCs w:val="18"/>
              </w:rPr>
            </w:r>
            <w:r w:rsidR="007475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136B6FA6" w14:textId="77777777">
        <w:trPr>
          <w:trHeight w:val="113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FD15A79" w14:textId="77777777" w:rsidR="003D558B" w:rsidRDefault="00F52C24">
            <w:pPr>
              <w:spacing w:before="1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Im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Rudel</w:t>
            </w:r>
            <w:r>
              <w:rPr>
                <w:rFonts w:eastAsia="Arial" w:cs="Calibri"/>
                <w:color w:val="1C1C11"/>
                <w:w w:val="123"/>
                <w:sz w:val="18"/>
                <w:szCs w:val="18"/>
              </w:rPr>
              <w:t>,</w:t>
            </w:r>
            <w:r>
              <w:rPr>
                <w:rFonts w:eastAsia="Arial" w:cs="Calibri"/>
                <w:color w:val="1C1C11"/>
                <w:spacing w:val="-29"/>
                <w:w w:val="12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hat</w:t>
            </w:r>
            <w:r>
              <w:rPr>
                <w:rFonts w:eastAsia="Arial" w:cs="Calibri"/>
                <w:color w:val="1C1C11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regelmäßigen</w:t>
            </w:r>
            <w:r>
              <w:rPr>
                <w:rFonts w:eastAsia="Arial" w:cs="Calibri"/>
                <w:color w:val="1C1C11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Kontakt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anderen</w:t>
            </w:r>
            <w:r>
              <w:rPr>
                <w:rFonts w:eastAsia="Arial" w:cs="Calibri"/>
                <w:color w:val="1C1C11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Hunden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7F2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7475C4">
              <w:rPr>
                <w:sz w:val="18"/>
                <w:szCs w:val="18"/>
              </w:rPr>
            </w:r>
            <w:r w:rsidR="007475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339CE206" w14:textId="77777777">
        <w:trPr>
          <w:trHeight w:val="113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A6F9E4" w14:textId="77777777" w:rsidR="003D558B" w:rsidRDefault="00F52C24">
            <w:pPr>
              <w:spacing w:before="1" w:after="0" w:line="240" w:lineRule="auto"/>
              <w:ind w:left="59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Als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Einzelhund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759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7475C4">
              <w:rPr>
                <w:sz w:val="18"/>
                <w:szCs w:val="18"/>
              </w:rPr>
            </w:r>
            <w:r w:rsidR="007475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71A7B712" w14:textId="77777777">
        <w:trPr>
          <w:trHeight w:val="170"/>
        </w:trPr>
        <w:tc>
          <w:tcPr>
            <w:tcW w:w="10606" w:type="dxa"/>
            <w:gridSpan w:val="2"/>
            <w:tcBorders>
              <w:top w:val="single" w:sz="4" w:space="0" w:color="auto"/>
              <w:bottom w:val="nil"/>
            </w:tcBorders>
          </w:tcPr>
          <w:p w14:paraId="2497E137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 Besitzer bzw. Führer</w:t>
            </w:r>
          </w:p>
        </w:tc>
      </w:tr>
      <w:tr w:rsidR="003D558B" w14:paraId="5078F31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A27214E" w14:textId="77777777" w:rsidR="003D558B" w:rsidRDefault="00F52C24">
            <w:pPr>
              <w:spacing w:before="3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Dominiert</w:t>
            </w:r>
            <w:r>
              <w:rPr>
                <w:rFonts w:eastAsia="Arial" w:cs="Calibri"/>
                <w:color w:val="1C1C11"/>
                <w:spacing w:val="3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den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Hund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5793D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7475C4">
              <w:rPr>
                <w:sz w:val="18"/>
                <w:szCs w:val="18"/>
              </w:rPr>
            </w:r>
            <w:r w:rsidR="007475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32AE4AC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B11F88B" w14:textId="77777777" w:rsidR="003D558B" w:rsidRDefault="00F52C24">
            <w:pPr>
              <w:spacing w:before="1" w:after="0" w:line="240" w:lineRule="auto"/>
              <w:ind w:left="69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Sieht</w:t>
            </w:r>
            <w:r>
              <w:rPr>
                <w:rFonts w:eastAsia="Arial" w:cs="Calibri"/>
                <w:color w:val="1C1C11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sich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mit</w:t>
            </w:r>
            <w:r>
              <w:rPr>
                <w:rFonts w:eastAsia="Arial" w:cs="Calibri"/>
                <w:color w:val="1C1C11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Hund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als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gleichberechtigt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an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C1C5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7475C4">
              <w:rPr>
                <w:sz w:val="18"/>
                <w:szCs w:val="18"/>
              </w:rPr>
            </w:r>
            <w:r w:rsidR="007475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07278367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788911" w14:textId="77777777" w:rsidR="003D558B" w:rsidRDefault="00F52C24">
            <w:pPr>
              <w:spacing w:before="8" w:after="0" w:line="240" w:lineRule="auto"/>
              <w:ind w:left="7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Lässt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sich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vom</w:t>
            </w:r>
            <w:r>
              <w:rPr>
                <w:rFonts w:eastAsia="Arial" w:cs="Calibri"/>
                <w:color w:val="1C1C11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Hund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leiten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F2EEA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7475C4">
              <w:rPr>
                <w:sz w:val="18"/>
                <w:szCs w:val="18"/>
              </w:rPr>
            </w:r>
            <w:r w:rsidR="007475C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E8C955" w14:textId="77777777" w:rsidR="003D558B" w:rsidRDefault="003D558B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46"/>
        <w:gridCol w:w="564"/>
        <w:gridCol w:w="1546"/>
      </w:tblGrid>
      <w:tr w:rsidR="003D558B" w14:paraId="1D42DF6E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2A807D39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1 (Geräusche) Faktor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C827" w14:textId="77777777" w:rsidR="003D558B" w:rsidRDefault="003D558B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1B4ED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EAC83A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4410BD" w14:textId="5027DCE1" w:rsidR="003D558B" w:rsidRDefault="0028639B" w:rsidP="00B34EBA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BD58807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9823E5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3F422D"/>
                <w:sz w:val="18"/>
                <w:szCs w:val="18"/>
              </w:rPr>
              <w:t>-</w:t>
            </w:r>
            <w:r>
              <w:rPr>
                <w:rFonts w:eastAsia="Arial" w:cs="Calibri"/>
                <w:color w:val="3F422D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pacing w:val="4"/>
                <w:w w:val="98"/>
                <w:sz w:val="18"/>
                <w:szCs w:val="18"/>
              </w:rPr>
              <w:t>f</w:t>
            </w:r>
            <w:r>
              <w:rPr>
                <w:rFonts w:eastAsia="Arial" w:cs="Calibri"/>
                <w:color w:val="010100"/>
                <w:spacing w:val="-5"/>
                <w:w w:val="114"/>
                <w:sz w:val="18"/>
                <w:szCs w:val="18"/>
              </w:rPr>
              <w:t>l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FC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B969B6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5EB475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09D04FCF" w14:textId="77777777" w:rsidR="003D558B" w:rsidRDefault="00F52C24">
            <w:pPr>
              <w:spacing w:before="1" w:after="0" w:line="240" w:lineRule="auto"/>
              <w:ind w:left="7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4D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8984DB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560AEF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E1DB6B8" w14:textId="77777777" w:rsidR="003D558B" w:rsidRDefault="00F52C24">
            <w:pPr>
              <w:spacing w:before="1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5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5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4F3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44E92C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C17168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925CE37" w14:textId="77777777" w:rsidR="003D558B" w:rsidRDefault="00F52C24">
            <w:pPr>
              <w:spacing w:after="0" w:line="201" w:lineRule="exact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7"/>
                <w:sz w:val="18"/>
                <w:szCs w:val="18"/>
              </w:rPr>
              <w:t>Aggressivität</w:t>
            </w:r>
            <w:r>
              <w:rPr>
                <w:rFonts w:eastAsia="Arial" w:cs="Calibri"/>
                <w:color w:val="1C1C11"/>
                <w:w w:val="108"/>
                <w:sz w:val="18"/>
                <w:szCs w:val="18"/>
              </w:rPr>
              <w:t>-</w:t>
            </w:r>
            <w:r>
              <w:rPr>
                <w:rFonts w:eastAsia="Arial" w:cs="Calibri"/>
                <w:color w:val="1C1C11"/>
                <w:spacing w:val="-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5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7"/>
                <w:sz w:val="18"/>
                <w:szCs w:val="18"/>
              </w:rPr>
              <w:t>us</w:t>
            </w:r>
            <w:r>
              <w:rPr>
                <w:rFonts w:eastAsia="Arial" w:cs="Calibri"/>
                <w:color w:val="1C1C11"/>
                <w:spacing w:val="-3"/>
                <w:w w:val="97"/>
                <w:sz w:val="18"/>
                <w:szCs w:val="18"/>
              </w:rPr>
              <w:t>w</w:t>
            </w:r>
            <w:r>
              <w:rPr>
                <w:rFonts w:eastAsia="Arial" w:cs="Calibri"/>
                <w:color w:val="59573B"/>
                <w:w w:val="131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78F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1E7A1227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78C75D5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C8AB10" w14:textId="77777777" w:rsidR="003D558B" w:rsidRDefault="00F52C24">
            <w:pPr>
              <w:spacing w:before="1" w:after="0" w:line="240" w:lineRule="auto"/>
              <w:ind w:left="62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1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us</w:t>
            </w:r>
            <w:r>
              <w:rPr>
                <w:rFonts w:eastAsia="Arial" w:cs="Calibri"/>
                <w:color w:val="1C1C11"/>
                <w:spacing w:val="1"/>
                <w:w w:val="104"/>
                <w:sz w:val="18"/>
                <w:szCs w:val="18"/>
              </w:rPr>
              <w:t>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31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1C524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F09D676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42914DA3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2 (Gegenstände) Faktor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373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BEFA0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8A5EC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F627406" w14:textId="21738FD2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D8D33F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7751CE5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79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2ACE30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129C67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D106B91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7C8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3FAA21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2721DCD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AAFA936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843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3AA2C4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6BC0B7F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EEE122C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D8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C13980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39B5DA6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207DE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585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43302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C0CBBAC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3A649175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3 (Mensch einzeln mit ungewohnter Berührung) Faktor3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D126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284F57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878867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CC20A3" w14:textId="62C94854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12CC787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F8880A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E2C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9E1497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0DE274A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936D22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F2E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2D8591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9B00D60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595FF3F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B06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6A9C32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927D8A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31FDF8CA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9D9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4728A1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FDD2F02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AEC7F8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E5F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431DD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6280695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3361080A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4 (Gruppe von Menschen –Hund wird dadurch geführt) Faktor3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36D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0A62FF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6848D6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318E2C" w14:textId="15B374F4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07F23E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8915F7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4B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EACA693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20CC999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89222B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510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BA8493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DA63EF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F9EC288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DFB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AB4301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0FCDC2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DC99A29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55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5D5AA8E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7793AE5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96CAD0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711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B7711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9804FF3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40D532FE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5 (Hund kommt mit anderem Hund zusammen) Faktor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FEE8" w14:textId="77777777" w:rsidR="003D558B" w:rsidRDefault="003D558B">
            <w:pPr>
              <w:spacing w:after="0" w:line="240" w:lineRule="auto"/>
              <w:ind w:right="-5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6CF2CF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5ABB19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6C89EC9" w14:textId="528EF8D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5AC4D9F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A87E954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35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ECC9D8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CB6426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CEA342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6E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2DABDF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D0237F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71D9665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701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7F0D40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34FFD2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92A5732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026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8586CB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82207DF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AEA17F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C0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B66A8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4EDE734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7C94EABF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6 (Hund geht durch eine gemischte Gruppe) Faktor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A170" w14:textId="77777777" w:rsidR="003D558B" w:rsidRDefault="003D558B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842FD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02CF39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8A04FB" w14:textId="7ED74DDD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11D5B0C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05CB7D7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A29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742D886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A8CDB8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DEB9D55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3F4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1DBDBD3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5DE4565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38CDEA5D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DF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119625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8BC4EC3" w14:textId="77777777">
        <w:trPr>
          <w:trHeight w:val="198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B1930D3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F2B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F82672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4026857" w14:textId="77777777">
        <w:trPr>
          <w:trHeight w:val="198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265187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4D8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19634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22007141" w14:textId="77777777">
        <w:trPr>
          <w:trHeight w:val="198"/>
        </w:trPr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1BC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1C1C11"/>
                <w:w w:val="112"/>
                <w:sz w:val="18"/>
                <w:szCs w:val="18"/>
              </w:rPr>
              <w:t>Punktezahl gesamt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FE426" w14:textId="4F6F4F46" w:rsidR="003D558B" w:rsidRDefault="0028639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="00F52C24">
              <w:rPr>
                <w:rFonts w:asciiTheme="minorHAnsi" w:hAnsiTheme="minorHAnsi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72083D57" w14:textId="77777777" w:rsidR="003D558B" w:rsidRDefault="003D558B">
      <w:pPr>
        <w:pStyle w:val="KeinLeerraum"/>
        <w:rPr>
          <w:bdr w:val="single" w:sz="4" w:space="0" w:color="auto"/>
        </w:rPr>
      </w:pPr>
    </w:p>
    <w:p w14:paraId="538BD43E" w14:textId="77777777" w:rsidR="00AE4DE9" w:rsidRDefault="00AE4DE9">
      <w:pPr>
        <w:pStyle w:val="KeinLeerraum"/>
        <w:rPr>
          <w:bdr w:val="single" w:sz="4" w:space="0" w:color="auto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48"/>
        <w:gridCol w:w="6576"/>
        <w:gridCol w:w="38"/>
        <w:gridCol w:w="23"/>
        <w:gridCol w:w="658"/>
      </w:tblGrid>
      <w:tr w:rsidR="003D558B" w14:paraId="5DE37B1E" w14:textId="77777777" w:rsidTr="00170051">
        <w:tc>
          <w:tcPr>
            <w:tcW w:w="10457" w:type="dxa"/>
            <w:gridSpan w:val="7"/>
            <w:vAlign w:val="center"/>
          </w:tcPr>
          <w:p w14:paraId="62F4A179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Größe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Gebiss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Hoden</w:t>
            </w:r>
          </w:p>
        </w:tc>
      </w:tr>
      <w:tr w:rsidR="003D558B" w14:paraId="00B593D7" w14:textId="77777777" w:rsidTr="00170051">
        <w:tc>
          <w:tcPr>
            <w:tcW w:w="704" w:type="dxa"/>
            <w:vAlign w:val="center"/>
          </w:tcPr>
          <w:p w14:paraId="7AF717C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8" w:type="dxa"/>
            <w:gridSpan w:val="2"/>
            <w:vAlign w:val="center"/>
          </w:tcPr>
          <w:p w14:paraId="7457D3A7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Größe des Hundes</w:t>
            </w:r>
          </w:p>
        </w:tc>
        <w:tc>
          <w:tcPr>
            <w:tcW w:w="6637" w:type="dxa"/>
            <w:gridSpan w:val="3"/>
            <w:vAlign w:val="center"/>
          </w:tcPr>
          <w:p w14:paraId="685FADDE" w14:textId="1A72ABAC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(Messpunkt Widerrist</w:t>
            </w:r>
            <w:r w:rsidR="00170051">
              <w:rPr>
                <w:rFonts w:eastAsia="Arial" w:cs="Calibri"/>
                <w:sz w:val="18"/>
                <w:szCs w:val="18"/>
              </w:rPr>
              <w:t xml:space="preserve"> in cm</w:t>
            </w:r>
            <w:r>
              <w:rPr>
                <w:rFonts w:eastAsia="Arial" w:cs="Calibri"/>
                <w:sz w:val="18"/>
                <w:szCs w:val="18"/>
              </w:rPr>
              <w:t>)</w:t>
            </w:r>
          </w:p>
        </w:tc>
        <w:tc>
          <w:tcPr>
            <w:tcW w:w="658" w:type="dxa"/>
          </w:tcPr>
          <w:p w14:paraId="399E15C2" w14:textId="6F66D7AB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iderrist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2" w:name="Widerrist"/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2"/>
            <w:r w:rsidR="001700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D558B" w14:paraId="7A1B4B1F" w14:textId="77777777" w:rsidTr="00170051">
        <w:tc>
          <w:tcPr>
            <w:tcW w:w="704" w:type="dxa"/>
            <w:vAlign w:val="center"/>
          </w:tcPr>
          <w:p w14:paraId="50F542D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458" w:type="dxa"/>
            <w:gridSpan w:val="2"/>
            <w:vAlign w:val="center"/>
          </w:tcPr>
          <w:p w14:paraId="6C124AF5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Hoden</w:t>
            </w:r>
          </w:p>
        </w:tc>
        <w:tc>
          <w:tcPr>
            <w:tcW w:w="6637" w:type="dxa"/>
            <w:gridSpan w:val="3"/>
            <w:vAlign w:val="center"/>
          </w:tcPr>
          <w:p w14:paraId="14D2934A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zwei Hoden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(1)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         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ein Hoden (2)</w:t>
            </w:r>
            <w:r>
              <w:rPr>
                <w:rFonts w:eastAsia="Arial" w:cs="Calibri"/>
                <w:b/>
                <w:bCs/>
                <w:color w:val="212118"/>
                <w:sz w:val="18"/>
                <w:szCs w:val="18"/>
              </w:rPr>
              <w:t xml:space="preserve">     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keine Hoden (3)</w:t>
            </w:r>
          </w:p>
        </w:tc>
        <w:tc>
          <w:tcPr>
            <w:tcW w:w="658" w:type="dxa"/>
          </w:tcPr>
          <w:p w14:paraId="6D694224" w14:textId="0CFC498E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0AB5BBC6" w14:textId="77777777" w:rsidTr="00170051">
        <w:tc>
          <w:tcPr>
            <w:tcW w:w="704" w:type="dxa"/>
            <w:vAlign w:val="center"/>
          </w:tcPr>
          <w:p w14:paraId="041DE1C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58" w:type="dxa"/>
            <w:gridSpan w:val="2"/>
            <w:vAlign w:val="center"/>
          </w:tcPr>
          <w:p w14:paraId="096AFFA3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Zahnstand</w:t>
            </w:r>
          </w:p>
        </w:tc>
        <w:tc>
          <w:tcPr>
            <w:tcW w:w="6637" w:type="dxa"/>
            <w:gridSpan w:val="3"/>
            <w:vAlign w:val="center"/>
          </w:tcPr>
          <w:p w14:paraId="68DDC51D" w14:textId="0C3A3FFA" w:rsidR="003D558B" w:rsidRDefault="00F52C24" w:rsidP="009D0991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Vollständig (1)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           Fehlende Zähne (2)  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hnfehler"/>
                  <w:enabled/>
                  <w:calcOnExit w:val="0"/>
                  <w:textInput/>
                </w:ffData>
              </w:fldChar>
            </w:r>
            <w:bookmarkStart w:id="23" w:name="Zahnfehle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639B">
              <w:rPr>
                <w:rFonts w:ascii="Arial" w:hAnsi="Arial" w:cs="Arial"/>
                <w:sz w:val="20"/>
                <w:szCs w:val="20"/>
              </w:rPr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</w:tcPr>
          <w:p w14:paraId="1EDFCC85" w14:textId="696E4892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051" w:rsidRPr="00B5348A" w14:paraId="03BB8340" w14:textId="77777777" w:rsidTr="00170051">
        <w:tc>
          <w:tcPr>
            <w:tcW w:w="704" w:type="dxa"/>
            <w:shd w:val="clear" w:color="auto" w:fill="auto"/>
            <w:vAlign w:val="center"/>
          </w:tcPr>
          <w:p w14:paraId="78F149E8" w14:textId="77777777" w:rsidR="00170051" w:rsidRPr="00B5348A" w:rsidRDefault="00170051" w:rsidP="00170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4" w:name="_Hlk177650867"/>
            <w:r>
              <w:br w:type="page"/>
            </w:r>
            <w:r w:rsidRPr="00B5348A">
              <w:rPr>
                <w:sz w:val="20"/>
                <w:szCs w:val="20"/>
              </w:rPr>
              <w:t>31</w:t>
            </w:r>
          </w:p>
        </w:tc>
        <w:tc>
          <w:tcPr>
            <w:tcW w:w="2458" w:type="dxa"/>
            <w:gridSpan w:val="2"/>
            <w:shd w:val="clear" w:color="auto" w:fill="auto"/>
          </w:tcPr>
          <w:p w14:paraId="5BAD4536" w14:textId="77777777" w:rsidR="00170051" w:rsidRPr="00B5348A" w:rsidRDefault="00170051" w:rsidP="00170051">
            <w:pPr>
              <w:spacing w:before="50" w:after="0" w:line="240" w:lineRule="auto"/>
              <w:ind w:right="-20"/>
              <w:rPr>
                <w:rFonts w:eastAsia="Arial" w:cs="Calibri"/>
                <w:b/>
                <w:sz w:val="18"/>
                <w:szCs w:val="18"/>
              </w:rPr>
            </w:pPr>
            <w:r w:rsidRPr="00B5348A"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Form:</w:t>
            </w:r>
          </w:p>
        </w:tc>
        <w:tc>
          <w:tcPr>
            <w:tcW w:w="6637" w:type="dxa"/>
            <w:gridSpan w:val="3"/>
            <w:shd w:val="clear" w:color="auto" w:fill="auto"/>
            <w:vAlign w:val="center"/>
          </w:tcPr>
          <w:p w14:paraId="2145133E" w14:textId="2755D510" w:rsidR="00170051" w:rsidRPr="00B5348A" w:rsidRDefault="00170051" w:rsidP="00170051">
            <w:pPr>
              <w:spacing w:after="0" w:line="240" w:lineRule="auto"/>
              <w:rPr>
                <w:rFonts w:eastAsia="Arial" w:cs="Calibri"/>
                <w:color w:val="212118"/>
                <w:sz w:val="16"/>
                <w:szCs w:val="16"/>
              </w:rPr>
            </w:pPr>
            <w:r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VORBISS</w:t>
            </w:r>
            <w:r w:rsidRPr="00B5348A">
              <w:rPr>
                <w:rFonts w:eastAsia="Arial" w:cs="Calibri"/>
                <w:b/>
                <w:bCs/>
                <w:color w:val="FF0000"/>
                <w:spacing w:val="31"/>
                <w:position w:val="-1"/>
                <w:sz w:val="16"/>
                <w:szCs w:val="16"/>
              </w:rPr>
              <w:t xml:space="preserve"> (1)</w:t>
            </w:r>
            <w:r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;</w:t>
            </w:r>
            <w:r w:rsidRPr="00B5348A">
              <w:rPr>
                <w:rFonts w:eastAsia="Arial" w:cs="Calibri"/>
                <w:color w:val="212118"/>
                <w:spacing w:val="19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color w:val="FF0000"/>
                <w:position w:val="-1"/>
                <w:sz w:val="16"/>
                <w:szCs w:val="16"/>
              </w:rPr>
              <w:t>leichter Vorbiss (2);</w:t>
            </w:r>
            <w:r w:rsidRPr="00B5348A">
              <w:rPr>
                <w:rFonts w:eastAsia="Arial" w:cs="Calibri"/>
                <w:b/>
                <w:color w:val="FF0000"/>
                <w:spacing w:val="19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bCs/>
                <w:spacing w:val="19"/>
                <w:position w:val="-1"/>
                <w:sz w:val="16"/>
                <w:szCs w:val="16"/>
              </w:rPr>
              <w:t>engschließender Vorbiss ohne Kontaktverluste der Schneidezähne (3);</w:t>
            </w:r>
            <w:r w:rsidRPr="00B5348A">
              <w:rPr>
                <w:rFonts w:eastAsia="Arial" w:cs="Calibri"/>
                <w:b/>
                <w:position w:val="-1"/>
                <w:sz w:val="16"/>
                <w:szCs w:val="16"/>
              </w:rPr>
              <w:t xml:space="preserve"> Zange (4);</w:t>
            </w:r>
            <w:r w:rsidRPr="00B5348A">
              <w:rPr>
                <w:rFonts w:eastAsia="Arial" w:cs="Calibri"/>
                <w:b/>
                <w:color w:val="4BACC6"/>
                <w:spacing w:val="23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b/>
                <w:color w:val="212118"/>
                <w:w w:val="111"/>
                <w:position w:val="-1"/>
                <w:sz w:val="16"/>
                <w:szCs w:val="16"/>
              </w:rPr>
              <w:t xml:space="preserve">Schere </w:t>
            </w:r>
            <w:r w:rsidRPr="00B5348A">
              <w:rPr>
                <w:rFonts w:eastAsia="Arial" w:cs="Calibri"/>
                <w:b/>
                <w:color w:val="212118"/>
                <w:position w:val="-1"/>
                <w:sz w:val="16"/>
                <w:szCs w:val="16"/>
              </w:rPr>
              <w:t>(5);</w:t>
            </w:r>
            <w:r w:rsidRPr="00B5348A">
              <w:rPr>
                <w:rFonts w:eastAsia="Arial" w:cs="Calibri"/>
                <w:color w:val="212118"/>
                <w:spacing w:val="17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color w:val="212118"/>
                <w:w w:val="106"/>
                <w:position w:val="-1"/>
                <w:sz w:val="16"/>
                <w:szCs w:val="16"/>
              </w:rPr>
              <w:t>wechselstehend (6</w:t>
            </w:r>
            <w:r w:rsidRPr="00B5348A">
              <w:rPr>
                <w:rFonts w:eastAsia="Arial" w:cs="Calibri"/>
                <w:color w:val="212118"/>
                <w:position w:val="-1"/>
                <w:sz w:val="16"/>
                <w:szCs w:val="16"/>
              </w:rPr>
              <w:t xml:space="preserve">); </w:t>
            </w:r>
            <w:r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ÜBERBISS (7)</w:t>
            </w:r>
          </w:p>
        </w:tc>
        <w:tc>
          <w:tcPr>
            <w:tcW w:w="658" w:type="dxa"/>
            <w:shd w:val="clear" w:color="auto" w:fill="auto"/>
          </w:tcPr>
          <w:p w14:paraId="71FFF734" w14:textId="3D93812B" w:rsidR="00170051" w:rsidRPr="00880F85" w:rsidRDefault="00F136BE" w:rsidP="0017005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Gebiss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5" w:name="Gebiss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3D558B" w14:paraId="0C33A227" w14:textId="77777777" w:rsidTr="00170051">
        <w:tc>
          <w:tcPr>
            <w:tcW w:w="704" w:type="dxa"/>
            <w:shd w:val="clear" w:color="auto" w:fill="auto"/>
            <w:vAlign w:val="center"/>
          </w:tcPr>
          <w:p w14:paraId="4BA6DD61" w14:textId="77777777" w:rsidR="003D558B" w:rsidRPr="00B5348A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48A">
              <w:br w:type="page"/>
            </w:r>
            <w:r w:rsidRPr="00B5348A">
              <w:rPr>
                <w:sz w:val="20"/>
                <w:szCs w:val="20"/>
              </w:rPr>
              <w:t>32</w:t>
            </w:r>
          </w:p>
        </w:tc>
        <w:tc>
          <w:tcPr>
            <w:tcW w:w="2458" w:type="dxa"/>
            <w:gridSpan w:val="2"/>
            <w:shd w:val="clear" w:color="auto" w:fill="auto"/>
          </w:tcPr>
          <w:p w14:paraId="5B87B5BE" w14:textId="77777777" w:rsidR="003D558B" w:rsidRPr="00B5348A" w:rsidRDefault="00F52C24">
            <w:pPr>
              <w:spacing w:before="46" w:after="0" w:line="240" w:lineRule="auto"/>
              <w:ind w:right="-20"/>
              <w:rPr>
                <w:rFonts w:eastAsia="Arial" w:cs="Calibri"/>
                <w:b/>
                <w:sz w:val="18"/>
                <w:szCs w:val="18"/>
              </w:rPr>
            </w:pPr>
            <w:r w:rsidRPr="00B5348A">
              <w:rPr>
                <w:rFonts w:eastAsia="Arial" w:cs="Calibri"/>
                <w:b/>
                <w:color w:val="212118"/>
                <w:w w:val="114"/>
                <w:sz w:val="18"/>
                <w:szCs w:val="18"/>
              </w:rPr>
              <w:t>Zahngröße:</w:t>
            </w:r>
          </w:p>
        </w:tc>
        <w:tc>
          <w:tcPr>
            <w:tcW w:w="6637" w:type="dxa"/>
            <w:gridSpan w:val="3"/>
            <w:shd w:val="clear" w:color="auto" w:fill="auto"/>
            <w:vAlign w:val="center"/>
          </w:tcPr>
          <w:p w14:paraId="00541C42" w14:textId="1B245A18" w:rsidR="003D558B" w:rsidRPr="00B5348A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 w:rsidRPr="00B5348A">
              <w:rPr>
                <w:rFonts w:eastAsia="Arial" w:cs="Calibri"/>
                <w:color w:val="212118"/>
                <w:spacing w:val="11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klein</w:t>
            </w:r>
            <w:r w:rsidRPr="00B5348A">
              <w:rPr>
                <w:rFonts w:eastAsia="Arial" w:cs="Calibri"/>
                <w:color w:val="212118"/>
                <w:spacing w:val="25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(1);</w:t>
            </w:r>
            <w:r w:rsidRPr="00B5348A">
              <w:rPr>
                <w:rFonts w:eastAsia="Arial" w:cs="Calibri"/>
                <w:color w:val="212118"/>
                <w:spacing w:val="7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klein</w:t>
            </w:r>
            <w:r w:rsidRPr="00B5348A">
              <w:rPr>
                <w:rFonts w:eastAsia="Arial" w:cs="Calibri"/>
                <w:color w:val="212118"/>
                <w:spacing w:val="31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 w:rsidRPr="00B5348A"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mittel</w:t>
            </w:r>
            <w:r w:rsidRPr="00B5348A">
              <w:rPr>
                <w:rFonts w:eastAsia="Arial" w:cs="Calibri"/>
                <w:color w:val="212118"/>
                <w:spacing w:val="27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 w:rsidRPr="00B5348A">
              <w:rPr>
                <w:rFonts w:eastAsia="Arial" w:cs="Calibri"/>
                <w:color w:val="212118"/>
                <w:spacing w:val="22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b/>
                <w:w w:val="116"/>
                <w:position w:val="1"/>
                <w:sz w:val="18"/>
                <w:szCs w:val="18"/>
              </w:rPr>
              <w:t>groß</w:t>
            </w:r>
            <w:r w:rsidRPr="00B5348A">
              <w:rPr>
                <w:rFonts w:eastAsia="Arial" w:cs="Calibri"/>
                <w:b/>
                <w:spacing w:val="-4"/>
                <w:w w:val="116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b/>
                <w:position w:val="1"/>
                <w:sz w:val="18"/>
                <w:szCs w:val="18"/>
              </w:rPr>
              <w:t>(4</w:t>
            </w:r>
            <w:r w:rsidRPr="00B5348A"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)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 xml:space="preserve">; </w:t>
            </w:r>
            <w:r w:rsidRPr="00B5348A">
              <w:rPr>
                <w:rFonts w:eastAsia="Arial" w:cs="Calibri"/>
                <w:position w:val="1"/>
                <w:sz w:val="18"/>
                <w:szCs w:val="18"/>
              </w:rPr>
              <w:t>Wucherungen des Zahnfleisches (</w:t>
            </w:r>
            <w:r w:rsidR="00DA00C2" w:rsidRPr="00B5348A">
              <w:rPr>
                <w:rFonts w:eastAsia="Arial" w:cs="Calibri"/>
                <w:position w:val="1"/>
                <w:sz w:val="18"/>
                <w:szCs w:val="18"/>
              </w:rPr>
              <w:t>5</w:t>
            </w:r>
            <w:r w:rsidRPr="00B5348A">
              <w:rPr>
                <w:rFonts w:eastAsia="Arial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35CCC879" w14:textId="0D0DDBF9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4"/>
      <w:tr w:rsidR="003D558B" w14:paraId="688B5521" w14:textId="77777777" w:rsidTr="00170051">
        <w:tc>
          <w:tcPr>
            <w:tcW w:w="10457" w:type="dxa"/>
            <w:gridSpan w:val="7"/>
          </w:tcPr>
          <w:p w14:paraId="439C919F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( 1 ) Gesamterscheinung </w:t>
            </w:r>
            <w:r>
              <w:rPr>
                <w:rFonts w:cs="Calibri"/>
                <w:b/>
              </w:rPr>
              <w:t>• Geschlechtsgepräge • Ausdruck</w:t>
            </w:r>
          </w:p>
        </w:tc>
      </w:tr>
      <w:tr w:rsidR="00DD4076" w:rsidRPr="00821F1B" w14:paraId="76D84318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4414E602" w14:textId="02203AA0" w:rsidR="00DD4076" w:rsidRPr="00821F1B" w:rsidRDefault="00DD4076" w:rsidP="00DD40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F1B">
              <w:rPr>
                <w:sz w:val="20"/>
                <w:szCs w:val="20"/>
              </w:rPr>
              <w:t>04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0C8A607" w14:textId="2975CA51" w:rsidR="00DD4076" w:rsidRPr="00821F1B" w:rsidRDefault="00DD4076" w:rsidP="00DD4076">
            <w:pPr>
              <w:tabs>
                <w:tab w:val="left" w:pos="1000"/>
              </w:tabs>
              <w:spacing w:before="86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821F1B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Geschlechtsgepräge:</w:t>
            </w:r>
          </w:p>
        </w:tc>
        <w:tc>
          <w:tcPr>
            <w:tcW w:w="6685" w:type="dxa"/>
            <w:gridSpan w:val="4"/>
            <w:shd w:val="clear" w:color="auto" w:fill="FDE9D9" w:themeFill="accent6" w:themeFillTint="33"/>
            <w:vAlign w:val="center"/>
          </w:tcPr>
          <w:p w14:paraId="5C96496F" w14:textId="26DF5621" w:rsidR="00DD4076" w:rsidRPr="00821F1B" w:rsidRDefault="00DD4076" w:rsidP="00DD4076">
            <w:pPr>
              <w:spacing w:after="0" w:line="240" w:lineRule="auto"/>
              <w:rPr>
                <w:rFonts w:eastAsia="Arial" w:cs="Calibri"/>
                <w:color w:val="212118"/>
                <w:w w:val="107"/>
                <w:position w:val="1"/>
                <w:sz w:val="18"/>
                <w:szCs w:val="18"/>
              </w:rPr>
            </w:pPr>
            <w:r w:rsidRPr="00821F1B">
              <w:rPr>
                <w:rFonts w:eastAsia="Arial" w:cs="Calibri"/>
                <w:color w:val="212118"/>
                <w:sz w:val="18"/>
                <w:szCs w:val="18"/>
              </w:rPr>
              <w:t>nicht</w:t>
            </w:r>
            <w:r w:rsidRPr="00821F1B">
              <w:rPr>
                <w:rFonts w:eastAsia="Arial" w:cs="Calibri"/>
                <w:color w:val="212118"/>
                <w:spacing w:val="35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sz w:val="18"/>
                <w:szCs w:val="18"/>
              </w:rPr>
              <w:t xml:space="preserve">ausgeprägt </w:t>
            </w:r>
            <w:r w:rsidRPr="00821F1B">
              <w:rPr>
                <w:rFonts w:eastAsia="Arial" w:cs="Calibri"/>
                <w:color w:val="212118"/>
                <w:spacing w:val="3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821F1B"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sz w:val="18"/>
                <w:szCs w:val="18"/>
              </w:rPr>
              <w:t>weniger</w:t>
            </w:r>
            <w:r w:rsidRPr="00821F1B">
              <w:rPr>
                <w:rFonts w:eastAsia="Arial" w:cs="Calibri"/>
                <w:color w:val="212118"/>
                <w:spacing w:val="34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w w:val="106"/>
                <w:sz w:val="18"/>
                <w:szCs w:val="18"/>
              </w:rPr>
              <w:t>ausgeprägt</w:t>
            </w:r>
            <w:r w:rsidRPr="00821F1B">
              <w:rPr>
                <w:rFonts w:eastAsia="Arial" w:cs="Calibri"/>
                <w:color w:val="212118"/>
                <w:spacing w:val="5"/>
                <w:w w:val="106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 w:rsidRPr="00821F1B">
              <w:rPr>
                <w:rFonts w:eastAsia="Arial" w:cs="Calibri"/>
                <w:color w:val="212118"/>
                <w:spacing w:val="12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 xml:space="preserve">ausgeprägt </w:t>
            </w:r>
            <w:r w:rsidRPr="00821F1B">
              <w:rPr>
                <w:rFonts w:eastAsia="Arial" w:cs="Calibri"/>
                <w:b/>
                <w:color w:val="212118"/>
                <w:sz w:val="18"/>
                <w:szCs w:val="18"/>
              </w:rPr>
              <w:t>(3)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14:paraId="0C8C20F0" w14:textId="461A6446" w:rsidR="00DD4076" w:rsidRPr="00821F1B" w:rsidRDefault="00DD4076" w:rsidP="00DD407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1F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 w:rsidRPr="00821F1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 w:rsidRPr="00821F1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 w:rsidRPr="00821F1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14:paraId="0058FE5F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71CFCE0D" w14:textId="222B8EE7" w:rsidR="00DD4076" w:rsidRPr="00821F1B" w:rsidRDefault="00DD4076" w:rsidP="00DD40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F1B">
              <w:rPr>
                <w:sz w:val="20"/>
                <w:szCs w:val="20"/>
              </w:rPr>
              <w:t>05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C20BC69" w14:textId="7C15FB9F" w:rsidR="00DD4076" w:rsidRPr="00821F1B" w:rsidRDefault="00DD4076" w:rsidP="00DD4076">
            <w:pPr>
              <w:tabs>
                <w:tab w:val="left" w:pos="1000"/>
              </w:tabs>
              <w:spacing w:before="86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821F1B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Gesamterscheinung:</w:t>
            </w:r>
          </w:p>
        </w:tc>
        <w:tc>
          <w:tcPr>
            <w:tcW w:w="6685" w:type="dxa"/>
            <w:gridSpan w:val="4"/>
            <w:shd w:val="clear" w:color="auto" w:fill="FDE9D9" w:themeFill="accent6" w:themeFillTint="33"/>
            <w:vAlign w:val="center"/>
          </w:tcPr>
          <w:p w14:paraId="1EE8F35F" w14:textId="7262FC71" w:rsidR="00DD4076" w:rsidRPr="00821F1B" w:rsidRDefault="00DD4076" w:rsidP="00DD4076">
            <w:pPr>
              <w:spacing w:after="0" w:line="240" w:lineRule="auto"/>
              <w:rPr>
                <w:rFonts w:eastAsia="Arial" w:cs="Calibri"/>
                <w:color w:val="212118"/>
                <w:w w:val="107"/>
                <w:position w:val="1"/>
                <w:sz w:val="18"/>
                <w:szCs w:val="18"/>
              </w:rPr>
            </w:pPr>
            <w:r w:rsidRPr="00821F1B">
              <w:rPr>
                <w:rFonts w:eastAsia="Arial" w:cs="Calibri"/>
                <w:color w:val="212118"/>
                <w:w w:val="108"/>
                <w:position w:val="1"/>
                <w:sz w:val="18"/>
                <w:szCs w:val="18"/>
              </w:rPr>
              <w:t>unharmonisch</w:t>
            </w:r>
            <w:r w:rsidRPr="00821F1B">
              <w:rPr>
                <w:rFonts w:eastAsia="Arial" w:cs="Calibri"/>
                <w:color w:val="212118"/>
                <w:spacing w:val="-5"/>
                <w:w w:val="108"/>
                <w:position w:val="1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(1);</w:t>
            </w:r>
            <w:r w:rsidRPr="00821F1B"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weniger</w:t>
            </w:r>
            <w:r w:rsidRPr="00821F1B">
              <w:rPr>
                <w:rFonts w:eastAsia="Arial" w:cs="Calibri"/>
                <w:color w:val="212118"/>
                <w:spacing w:val="34"/>
                <w:position w:val="1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w w:val="107"/>
                <w:position w:val="1"/>
                <w:sz w:val="18"/>
                <w:szCs w:val="18"/>
              </w:rPr>
              <w:t>harmonisch</w:t>
            </w:r>
            <w:r w:rsidRPr="00821F1B">
              <w:rPr>
                <w:rFonts w:eastAsia="Arial" w:cs="Calibri"/>
                <w:color w:val="212118"/>
                <w:spacing w:val="2"/>
                <w:w w:val="107"/>
                <w:position w:val="1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 w:rsidRPr="00821F1B"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b/>
                <w:color w:val="212118"/>
                <w:w w:val="119"/>
                <w:position w:val="1"/>
                <w:sz w:val="18"/>
                <w:szCs w:val="18"/>
              </w:rPr>
              <w:t>harmonisch</w:t>
            </w:r>
            <w:r w:rsidRPr="00821F1B">
              <w:rPr>
                <w:rFonts w:eastAsia="Arial" w:cs="Calibri"/>
                <w:b/>
                <w:color w:val="212118"/>
                <w:spacing w:val="-19"/>
                <w:w w:val="119"/>
                <w:position w:val="1"/>
                <w:sz w:val="18"/>
                <w:szCs w:val="18"/>
              </w:rPr>
              <w:t xml:space="preserve"> </w:t>
            </w:r>
            <w:r w:rsidRPr="00821F1B"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(3)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14:paraId="69CD3436" w14:textId="0D9AC6D5" w:rsidR="00DD4076" w:rsidRPr="00880F85" w:rsidRDefault="00DD4076" w:rsidP="00DD407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21F1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 w:rsidRPr="00821F1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 w:rsidRPr="00821F1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 w:rsidRPr="00821F1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21F1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066DB947" w14:textId="77777777" w:rsidTr="0017005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44DC10F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F42FC4" w14:textId="77777777" w:rsidR="003D558B" w:rsidRDefault="00F52C24">
            <w:pPr>
              <w:tabs>
                <w:tab w:val="left" w:pos="1000"/>
              </w:tabs>
              <w:spacing w:before="86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w w:val="115"/>
                <w:sz w:val="18"/>
                <w:szCs w:val="18"/>
              </w:rPr>
              <w:t>Beschaffenheit:</w:t>
            </w:r>
          </w:p>
        </w:tc>
        <w:tc>
          <w:tcPr>
            <w:tcW w:w="6685" w:type="dxa"/>
            <w:gridSpan w:val="4"/>
            <w:vAlign w:val="center"/>
          </w:tcPr>
          <w:p w14:paraId="33D971C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07"/>
                <w:position w:val="1"/>
                <w:sz w:val="18"/>
                <w:szCs w:val="18"/>
              </w:rPr>
              <w:t>lymphatisch</w:t>
            </w:r>
            <w:r>
              <w:rPr>
                <w:rFonts w:eastAsia="Arial" w:cs="Calibri"/>
                <w:color w:val="212118"/>
                <w:spacing w:val="-2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-7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weniger</w:t>
            </w:r>
            <w:r>
              <w:rPr>
                <w:rFonts w:eastAsia="Arial" w:cs="Calibri"/>
                <w:color w:val="212118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trocken</w:t>
            </w:r>
            <w:r>
              <w:rPr>
                <w:rFonts w:eastAsia="Arial" w:cs="Calibri"/>
                <w:color w:val="212118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b/>
                <w:color w:val="212118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4342A"/>
                <w:w w:val="118"/>
                <w:position w:val="1"/>
                <w:sz w:val="18"/>
                <w:szCs w:val="18"/>
              </w:rPr>
              <w:t>trocken</w:t>
            </w:r>
            <w:r>
              <w:rPr>
                <w:rFonts w:eastAsia="Arial" w:cs="Calibri"/>
                <w:b/>
                <w:color w:val="34342A"/>
                <w:spacing w:val="-16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(3)</w:t>
            </w:r>
          </w:p>
        </w:tc>
        <w:bookmarkStart w:id="26" w:name="Beschaffenheit"/>
        <w:tc>
          <w:tcPr>
            <w:tcW w:w="658" w:type="dxa"/>
          </w:tcPr>
          <w:p w14:paraId="37EFD290" w14:textId="36026DE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DD4076" w:rsidRPr="00160FB4" w14:paraId="5702AAC9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13246558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7" w:name="_Hlk181605948"/>
            <w:r w:rsidRPr="00160FB4">
              <w:rPr>
                <w:sz w:val="20"/>
                <w:szCs w:val="20"/>
              </w:rPr>
              <w:t>07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6508BF9" w14:textId="77777777" w:rsidR="00DD4076" w:rsidRPr="00160FB4" w:rsidRDefault="00DD4076" w:rsidP="009259D4">
            <w:pPr>
              <w:tabs>
                <w:tab w:val="left" w:pos="980"/>
              </w:tabs>
              <w:spacing w:before="7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Ausdruck:</w:t>
            </w:r>
          </w:p>
        </w:tc>
        <w:tc>
          <w:tcPr>
            <w:tcW w:w="6685" w:type="dxa"/>
            <w:gridSpan w:val="4"/>
            <w:shd w:val="clear" w:color="auto" w:fill="FDE9D9" w:themeFill="accent6" w:themeFillTint="33"/>
            <w:vAlign w:val="center"/>
          </w:tcPr>
          <w:p w14:paraId="0B16D9B4" w14:textId="77777777" w:rsidR="00DD4076" w:rsidRPr="00160FB4" w:rsidRDefault="00DD4076" w:rsidP="009259D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dürfte</w:t>
            </w:r>
            <w:r w:rsidRPr="00160FB4">
              <w:rPr>
                <w:rFonts w:eastAsia="Arial" w:cs="Calibri"/>
                <w:color w:val="212118"/>
                <w:spacing w:val="31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edler</w:t>
            </w:r>
            <w:r w:rsidRPr="00160FB4"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sein</w:t>
            </w:r>
            <w:r w:rsidRPr="00160FB4">
              <w:rPr>
                <w:rFonts w:eastAsia="Arial" w:cs="Calibri"/>
                <w:color w:val="212118"/>
                <w:spacing w:val="23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 w:rsidRPr="00160FB4">
              <w:rPr>
                <w:rFonts w:eastAsia="Arial" w:cs="Calibri"/>
                <w:color w:val="212118"/>
                <w:spacing w:val="-7"/>
                <w:position w:val="1"/>
                <w:sz w:val="18"/>
                <w:szCs w:val="18"/>
              </w:rPr>
              <w:t>1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 w:rsidRPr="00160FB4">
              <w:rPr>
                <w:rFonts w:eastAsia="Arial" w:cs="Calibri"/>
                <w:color w:val="212118"/>
                <w:spacing w:val="25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normal</w:t>
            </w:r>
            <w:r w:rsidRPr="00160FB4"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 w:rsidRPr="00160FB4">
              <w:rPr>
                <w:rFonts w:eastAsia="Arial" w:cs="Calibri"/>
                <w:b/>
                <w:color w:val="212118"/>
                <w:spacing w:val="9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edel</w:t>
            </w:r>
            <w:r w:rsidRPr="00160FB4">
              <w:rPr>
                <w:rFonts w:eastAsia="Arial" w:cs="Calibri"/>
                <w:b/>
                <w:color w:val="212118"/>
                <w:spacing w:val="20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(3)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;</w:t>
            </w:r>
            <w:r w:rsidRPr="00160FB4"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roh</w:t>
            </w:r>
            <w:r w:rsidRPr="00160FB4">
              <w:rPr>
                <w:rFonts w:eastAsia="Arial" w:cs="Calibri"/>
                <w:color w:val="212118"/>
                <w:spacing w:val="11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(4);</w:t>
            </w:r>
            <w:r w:rsidRPr="00160FB4">
              <w:rPr>
                <w:rFonts w:eastAsia="Arial" w:cs="Calibri"/>
                <w:color w:val="212118"/>
                <w:spacing w:val="16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finster</w:t>
            </w:r>
            <w:r w:rsidRPr="00160FB4">
              <w:rPr>
                <w:rFonts w:eastAsia="Arial" w:cs="Calibri"/>
                <w:color w:val="212118"/>
                <w:spacing w:val="33"/>
                <w:position w:val="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(5)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14:paraId="06AA86D1" w14:textId="7E027088" w:rsidR="00DD4076" w:rsidRPr="00160FB4" w:rsidRDefault="00DD407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7"/>
      <w:tr w:rsidR="003D558B" w14:paraId="33AC0C3F" w14:textId="77777777" w:rsidTr="00170051">
        <w:tc>
          <w:tcPr>
            <w:tcW w:w="704" w:type="dxa"/>
            <w:vAlign w:val="center"/>
          </w:tcPr>
          <w:p w14:paraId="3A699FE7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10" w:type="dxa"/>
            <w:vAlign w:val="center"/>
          </w:tcPr>
          <w:p w14:paraId="012822DC" w14:textId="77777777" w:rsidR="003D558B" w:rsidRDefault="00F52C24">
            <w:pPr>
              <w:tabs>
                <w:tab w:val="left" w:pos="1000"/>
              </w:tabs>
              <w:spacing w:before="7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Knochenbau:</w:t>
            </w:r>
          </w:p>
        </w:tc>
        <w:tc>
          <w:tcPr>
            <w:tcW w:w="6685" w:type="dxa"/>
            <w:gridSpan w:val="4"/>
            <w:vAlign w:val="center"/>
          </w:tcPr>
          <w:p w14:paraId="7BCDFF66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8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</w:t>
            </w:r>
            <w:r>
              <w:rPr>
                <w:rFonts w:eastAsia="Arial" w:cs="Calibri"/>
                <w:color w:val="545438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45438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mittel</w:t>
            </w:r>
            <w:r>
              <w:rPr>
                <w:rFonts w:eastAsia="Arial" w:cs="Calibri"/>
                <w:color w:val="212118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position w:val="1"/>
                <w:sz w:val="18"/>
                <w:szCs w:val="18"/>
              </w:rPr>
              <w:t>schwer</w:t>
            </w:r>
            <w:r>
              <w:rPr>
                <w:rFonts w:eastAsia="Arial" w:cs="Calibri"/>
                <w:b/>
                <w:color w:val="212118"/>
                <w:spacing w:val="-10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658" w:type="dxa"/>
          </w:tcPr>
          <w:p w14:paraId="28CBF613" w14:textId="627329BC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71F4E84" w14:textId="77777777" w:rsidTr="00170051">
        <w:tc>
          <w:tcPr>
            <w:tcW w:w="704" w:type="dxa"/>
            <w:vAlign w:val="center"/>
          </w:tcPr>
          <w:p w14:paraId="6A5EA274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10" w:type="dxa"/>
            <w:vAlign w:val="center"/>
          </w:tcPr>
          <w:p w14:paraId="4B8B269D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Muskulatur:</w:t>
            </w:r>
          </w:p>
        </w:tc>
        <w:tc>
          <w:tcPr>
            <w:tcW w:w="6685" w:type="dxa"/>
            <w:gridSpan w:val="4"/>
            <w:vAlign w:val="center"/>
          </w:tcPr>
          <w:p w14:paraId="34553325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06"/>
                <w:sz w:val="18"/>
                <w:szCs w:val="18"/>
              </w:rPr>
              <w:t xml:space="preserve">unterentwickelt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weniger</w:t>
            </w:r>
            <w:r>
              <w:rPr>
                <w:rFonts w:eastAsia="Arial" w:cs="Calibri"/>
                <w:color w:val="212118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entwickelt (2);</w:t>
            </w:r>
            <w:r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normal (3);</w:t>
            </w:r>
            <w:r>
              <w:rPr>
                <w:rFonts w:eastAsia="Arial" w:cs="Calibri"/>
                <w:color w:val="212118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fest</w:t>
            </w:r>
            <w:r>
              <w:rPr>
                <w:rFonts w:eastAsia="Arial" w:cs="Calibri"/>
                <w:b/>
                <w:color w:val="212118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 xml:space="preserve">und </w:t>
            </w:r>
            <w:r>
              <w:rPr>
                <w:rFonts w:eastAsia="Arial" w:cs="Calibri"/>
                <w:b/>
                <w:color w:val="212118"/>
                <w:w w:val="116"/>
                <w:sz w:val="18"/>
                <w:szCs w:val="18"/>
              </w:rPr>
              <w:t xml:space="preserve">ausgeprägt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(4)</w:t>
            </w:r>
          </w:p>
        </w:tc>
        <w:tc>
          <w:tcPr>
            <w:tcW w:w="658" w:type="dxa"/>
          </w:tcPr>
          <w:p w14:paraId="4397F1AD" w14:textId="3330290A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74E1A665" w14:textId="77777777" w:rsidTr="00170051">
        <w:tc>
          <w:tcPr>
            <w:tcW w:w="704" w:type="dxa"/>
            <w:vAlign w:val="center"/>
          </w:tcPr>
          <w:p w14:paraId="4714018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658BA79B" w14:textId="77777777" w:rsidR="003D558B" w:rsidRDefault="00F52C24">
            <w:pPr>
              <w:tabs>
                <w:tab w:val="left" w:pos="1000"/>
              </w:tabs>
              <w:spacing w:before="7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Haarkleid:</w:t>
            </w:r>
          </w:p>
        </w:tc>
        <w:tc>
          <w:tcPr>
            <w:tcW w:w="6685" w:type="dxa"/>
            <w:gridSpan w:val="4"/>
            <w:vAlign w:val="center"/>
          </w:tcPr>
          <w:p w14:paraId="39A9C00C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Rollhaar</w:t>
            </w:r>
            <w:r>
              <w:rPr>
                <w:rFonts w:eastAsia="Arial" w:cs="Calibri"/>
                <w:color w:val="FF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FF0000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wellig</w:t>
            </w:r>
            <w:r>
              <w:rPr>
                <w:rFonts w:eastAsia="Arial" w:cs="Calibri"/>
                <w:color w:val="212118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wellig</w:t>
            </w:r>
            <w:r>
              <w:rPr>
                <w:rFonts w:eastAsia="Arial" w:cs="Calibri"/>
                <w:color w:val="212118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position w:val="1"/>
                <w:sz w:val="18"/>
                <w:szCs w:val="18"/>
              </w:rPr>
              <w:t>glatt</w:t>
            </w:r>
            <w:r>
              <w:rPr>
                <w:rFonts w:eastAsia="Arial" w:cs="Calibri"/>
                <w:b/>
                <w:color w:val="212118"/>
                <w:spacing w:val="-13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658" w:type="dxa"/>
          </w:tcPr>
          <w:p w14:paraId="403964ED" w14:textId="50509B7F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495B09A" w14:textId="77777777" w:rsidTr="00170051">
        <w:tc>
          <w:tcPr>
            <w:tcW w:w="704" w:type="dxa"/>
            <w:vAlign w:val="center"/>
          </w:tcPr>
          <w:p w14:paraId="0FB969C7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571BBF26" w14:textId="77777777" w:rsidR="003D558B" w:rsidRDefault="00F52C24">
            <w:pPr>
              <w:tabs>
                <w:tab w:val="left" w:pos="1000"/>
              </w:tabs>
              <w:spacing w:before="8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Farbe:</w:t>
            </w:r>
          </w:p>
        </w:tc>
        <w:tc>
          <w:tcPr>
            <w:tcW w:w="6685" w:type="dxa"/>
            <w:gridSpan w:val="4"/>
            <w:vAlign w:val="center"/>
          </w:tcPr>
          <w:p w14:paraId="5E80F60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fahl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8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etwas</w:t>
            </w:r>
            <w:r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fahl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normal</w:t>
            </w:r>
            <w:r>
              <w:rPr>
                <w:rFonts w:eastAsia="Arial" w:cs="Calibri"/>
                <w:color w:val="212118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20"/>
                <w:position w:val="1"/>
                <w:sz w:val="18"/>
                <w:szCs w:val="18"/>
              </w:rPr>
              <w:t>intensiv</w:t>
            </w:r>
            <w:r>
              <w:rPr>
                <w:rFonts w:eastAsia="Arial" w:cs="Calibri"/>
                <w:b/>
                <w:color w:val="212118"/>
                <w:spacing w:val="-8"/>
                <w:w w:val="1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658" w:type="dxa"/>
          </w:tcPr>
          <w:p w14:paraId="146C94D0" w14:textId="6A249EA0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04C5F02F" w14:textId="77777777" w:rsidTr="00170051">
        <w:tc>
          <w:tcPr>
            <w:tcW w:w="704" w:type="dxa"/>
            <w:vAlign w:val="center"/>
          </w:tcPr>
          <w:p w14:paraId="1DA4D0E6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14:paraId="56EECFEF" w14:textId="77777777" w:rsidR="003D558B" w:rsidRDefault="00F52C24">
            <w:pPr>
              <w:tabs>
                <w:tab w:val="left" w:pos="1000"/>
              </w:tabs>
              <w:spacing w:before="7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Farbreinheit:</w:t>
            </w:r>
          </w:p>
        </w:tc>
        <w:tc>
          <w:tcPr>
            <w:tcW w:w="6685" w:type="dxa"/>
            <w:gridSpan w:val="4"/>
            <w:vAlign w:val="center"/>
          </w:tcPr>
          <w:p w14:paraId="22ABEF80" w14:textId="77777777" w:rsidR="003D558B" w:rsidRPr="00514E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14E8B">
              <w:rPr>
                <w:rFonts w:cs="Calibri"/>
                <w:sz w:val="18"/>
                <w:szCs w:val="18"/>
              </w:rPr>
              <w:t>zu stark betupft (auch an den Läufen) (1); stark betupft (im Schnauzenbereich) (2)</w:t>
            </w:r>
          </w:p>
          <w:p w14:paraId="390FB5A7" w14:textId="77777777" w:rsidR="003D558B" w:rsidRPr="00514E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14E8B">
              <w:rPr>
                <w:rFonts w:cs="Calibri"/>
                <w:sz w:val="18"/>
                <w:szCs w:val="18"/>
              </w:rPr>
              <w:t xml:space="preserve">kaum betupft (3); </w:t>
            </w:r>
            <w:r w:rsidRPr="00514E8B">
              <w:rPr>
                <w:rFonts w:cs="Calibri"/>
                <w:b/>
                <w:sz w:val="18"/>
                <w:szCs w:val="18"/>
              </w:rPr>
              <w:t>ohne Tupfen (4)</w:t>
            </w:r>
          </w:p>
        </w:tc>
        <w:tc>
          <w:tcPr>
            <w:tcW w:w="658" w:type="dxa"/>
          </w:tcPr>
          <w:p w14:paraId="2AB88B54" w14:textId="2950A81D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0BA0403A" w14:textId="77777777" w:rsidTr="00170051">
        <w:tc>
          <w:tcPr>
            <w:tcW w:w="704" w:type="dxa"/>
            <w:shd w:val="clear" w:color="auto" w:fill="auto"/>
            <w:vAlign w:val="center"/>
          </w:tcPr>
          <w:p w14:paraId="389BE64F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8" w:name="_Hlk177650974"/>
            <w:r w:rsidRPr="00880F85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DF371F" w14:textId="77777777" w:rsidR="003D558B" w:rsidRPr="00880F85" w:rsidRDefault="00F52C24">
            <w:pPr>
              <w:tabs>
                <w:tab w:val="left" w:pos="980"/>
              </w:tabs>
              <w:spacing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Verbrämung: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4152729C" w14:textId="3D0EFFBC" w:rsidR="003D558B" w:rsidRPr="00880F85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keine</w:t>
            </w:r>
            <w:r w:rsidRPr="00880F85">
              <w:rPr>
                <w:rFonts w:eastAsia="Arial" w:cs="Calibri"/>
                <w:color w:val="212118"/>
                <w:spacing w:val="3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8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schwach</w:t>
            </w:r>
            <w:r w:rsidRPr="00880F85">
              <w:rPr>
                <w:rFonts w:eastAsia="Arial" w:cs="Calibri"/>
                <w:color w:val="212118"/>
                <w:spacing w:val="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8"/>
                <w:spacing w:val="2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8"/>
                <w:w w:val="116"/>
                <w:sz w:val="18"/>
                <w:szCs w:val="18"/>
              </w:rPr>
              <w:t>passend</w:t>
            </w:r>
            <w:r w:rsidRPr="00880F85">
              <w:rPr>
                <w:rFonts w:eastAsia="Arial" w:cs="Calibri"/>
                <w:b/>
                <w:color w:val="212118"/>
                <w:spacing w:val="-16"/>
                <w:w w:val="11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8"/>
                <w:sz w:val="18"/>
                <w:szCs w:val="18"/>
              </w:rPr>
              <w:t>(3)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212118"/>
                <w:spacing w:val="1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8"/>
                <w:spacing w:val="1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stark</w:t>
            </w:r>
            <w:r w:rsidRPr="00880F85">
              <w:rPr>
                <w:rFonts w:eastAsia="Arial" w:cs="Calibri"/>
                <w:color w:val="212118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color w:val="212118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1303960E" w14:textId="633E3D99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8"/>
      <w:tr w:rsidR="003D558B" w14:paraId="0E42AB3B" w14:textId="77777777" w:rsidTr="00170051">
        <w:tc>
          <w:tcPr>
            <w:tcW w:w="704" w:type="dxa"/>
            <w:vAlign w:val="center"/>
          </w:tcPr>
          <w:p w14:paraId="1DCC99D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14:paraId="4D365306" w14:textId="77777777" w:rsidR="003D558B" w:rsidRDefault="00F52C24">
            <w:pPr>
              <w:tabs>
                <w:tab w:val="left" w:pos="1000"/>
              </w:tabs>
              <w:spacing w:before="7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Maske:</w:t>
            </w:r>
          </w:p>
        </w:tc>
        <w:tc>
          <w:tcPr>
            <w:tcW w:w="6685" w:type="dxa"/>
            <w:gridSpan w:val="4"/>
            <w:vAlign w:val="center"/>
          </w:tcPr>
          <w:p w14:paraId="381BF46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keine</w:t>
            </w:r>
            <w:r>
              <w:rPr>
                <w:rFonts w:eastAsia="Arial" w:cs="Calibri"/>
                <w:color w:val="212118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-2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unegal</w:t>
            </w:r>
            <w:r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1"/>
                <w:sz w:val="18"/>
                <w:szCs w:val="18"/>
              </w:rPr>
              <w:t>asymmetrisch</w:t>
            </w:r>
            <w:r>
              <w:rPr>
                <w:rFonts w:eastAsia="Arial" w:cs="Calibri"/>
                <w:b/>
                <w:position w:val="1"/>
                <w:sz w:val="18"/>
                <w:szCs w:val="18"/>
              </w:rPr>
              <w:t xml:space="preserve"> (3) </w:t>
            </w:r>
            <w:r>
              <w:rPr>
                <w:rFonts w:eastAsia="Arial" w:cs="Calibri"/>
                <w:b/>
                <w:w w:val="116"/>
                <w:sz w:val="18"/>
                <w:szCs w:val="18"/>
              </w:rPr>
              <w:t>egal</w:t>
            </w:r>
            <w:r>
              <w:rPr>
                <w:rFonts w:eastAsia="Arial" w:cs="Calibri"/>
                <w:b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1"/>
                <w:sz w:val="18"/>
                <w:szCs w:val="18"/>
              </w:rPr>
              <w:t>(4);</w:t>
            </w:r>
          </w:p>
        </w:tc>
        <w:tc>
          <w:tcPr>
            <w:tcW w:w="658" w:type="dxa"/>
          </w:tcPr>
          <w:p w14:paraId="237D0557" w14:textId="46614D6F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5BFA950D" w14:textId="77777777" w:rsidTr="00170051">
        <w:tc>
          <w:tcPr>
            <w:tcW w:w="704" w:type="dxa"/>
            <w:vAlign w:val="center"/>
          </w:tcPr>
          <w:p w14:paraId="2EAFBAFF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26A583D5" w14:textId="12EF60AC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Kondition</w:t>
            </w:r>
            <w:r w:rsidR="00170051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/</w:t>
            </w: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Darstellung</w:t>
            </w:r>
          </w:p>
        </w:tc>
        <w:tc>
          <w:tcPr>
            <w:tcW w:w="6685" w:type="dxa"/>
            <w:gridSpan w:val="4"/>
            <w:vAlign w:val="center"/>
          </w:tcPr>
          <w:p w14:paraId="36BF48E3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sz w:val="18"/>
                <w:szCs w:val="18"/>
              </w:rPr>
              <w:t>schwach</w:t>
            </w:r>
            <w:r>
              <w:rPr>
                <w:rFonts w:eastAsia="Arial" w:cs="Calibri"/>
                <w:color w:val="212118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8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normal</w:t>
            </w:r>
            <w:r>
              <w:rPr>
                <w:rFonts w:eastAsia="Arial" w:cs="Calibri"/>
                <w:color w:val="212118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sehr</w:t>
            </w:r>
            <w:r>
              <w:rPr>
                <w:rFonts w:eastAsia="Arial" w:cs="Calibri"/>
                <w:b/>
                <w:color w:val="212118"/>
                <w:spacing w:val="-6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gut (3)</w:t>
            </w:r>
          </w:p>
        </w:tc>
        <w:tc>
          <w:tcPr>
            <w:tcW w:w="658" w:type="dxa"/>
          </w:tcPr>
          <w:p w14:paraId="635C0361" w14:textId="28AC162F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832B65" w14:paraId="43FB9541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3D4ABC5C" w14:textId="77777777" w:rsidR="00DD4076" w:rsidRPr="00832B65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B65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728D99B" w14:textId="77777777" w:rsidR="00DD4076" w:rsidRPr="00832B65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832B6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Temperament:</w:t>
            </w:r>
          </w:p>
        </w:tc>
        <w:tc>
          <w:tcPr>
            <w:tcW w:w="6685" w:type="dxa"/>
            <w:gridSpan w:val="4"/>
            <w:shd w:val="clear" w:color="auto" w:fill="FDE9D9" w:themeFill="accent6" w:themeFillTint="33"/>
            <w:vAlign w:val="center"/>
          </w:tcPr>
          <w:p w14:paraId="7530F462" w14:textId="77777777" w:rsidR="00DD4076" w:rsidRPr="00832B65" w:rsidRDefault="00DD4076" w:rsidP="009259D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32B65">
              <w:rPr>
                <w:rFonts w:cs="Calibri"/>
                <w:sz w:val="18"/>
                <w:szCs w:val="18"/>
              </w:rPr>
              <w:t xml:space="preserve">apathisch (1); </w:t>
            </w:r>
            <w:r w:rsidRPr="00832B65">
              <w:rPr>
                <w:rFonts w:cs="Calibri"/>
                <w:b/>
                <w:sz w:val="18"/>
                <w:szCs w:val="18"/>
              </w:rPr>
              <w:t>ausgeglichen (2</w:t>
            </w:r>
            <w:r w:rsidRPr="00832B65">
              <w:rPr>
                <w:rFonts w:cs="Calibri"/>
                <w:sz w:val="18"/>
                <w:szCs w:val="18"/>
              </w:rPr>
              <w:t>); lebhaft,  aber aufmerksam (3); hektisch  (4)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14:paraId="721C5526" w14:textId="0F260DCF" w:rsidR="00DD4076" w:rsidRPr="00832B65" w:rsidRDefault="00DD407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7D31346A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2599C198" w14:textId="77777777" w:rsidR="00DD4076" w:rsidRPr="00832B65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B65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6A4BC0A" w14:textId="77777777" w:rsidR="00DD4076" w:rsidRPr="00832B65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832B6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Selbstsicherheit:</w:t>
            </w:r>
          </w:p>
        </w:tc>
        <w:tc>
          <w:tcPr>
            <w:tcW w:w="6685" w:type="dxa"/>
            <w:gridSpan w:val="4"/>
            <w:shd w:val="clear" w:color="auto" w:fill="FDE9D9" w:themeFill="accent6" w:themeFillTint="33"/>
            <w:vAlign w:val="center"/>
          </w:tcPr>
          <w:p w14:paraId="48CE7A9D" w14:textId="77777777" w:rsidR="00DD4076" w:rsidRPr="00832B65" w:rsidRDefault="00DD4076" w:rsidP="009259D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32B65">
              <w:rPr>
                <w:rFonts w:cs="Calibri"/>
                <w:sz w:val="18"/>
                <w:szCs w:val="18"/>
              </w:rPr>
              <w:t xml:space="preserve">ängstlich  (1); reserviert  (2); </w:t>
            </w:r>
            <w:r w:rsidRPr="00832B65">
              <w:rPr>
                <w:rFonts w:cs="Calibri"/>
                <w:b/>
                <w:sz w:val="18"/>
                <w:szCs w:val="18"/>
              </w:rPr>
              <w:t>selbstsicher (3);</w:t>
            </w:r>
            <w:r w:rsidRPr="00832B65">
              <w:rPr>
                <w:rFonts w:cs="Calibri"/>
                <w:sz w:val="18"/>
                <w:szCs w:val="18"/>
              </w:rPr>
              <w:t xml:space="preserve"> leicht aggressiv  (4); aggressiv  (5)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14:paraId="3442AE9B" w14:textId="50FE2C49" w:rsidR="00DD4076" w:rsidRPr="00160FB4" w:rsidRDefault="00DD407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439B4326" w14:textId="77777777" w:rsidTr="00170051">
        <w:tblPrEx>
          <w:jc w:val="center"/>
        </w:tblPrEx>
        <w:trPr>
          <w:trHeight w:hRule="exact" w:val="8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5CEE0" w14:textId="7A7F15A1" w:rsidR="003D558B" w:rsidRPr="00DD4076" w:rsidRDefault="00DD407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D407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E5AB1" w14:textId="045C5B9D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Verhältnis Schnauzen</w:t>
            </w:r>
            <w:r w:rsidR="00170051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-</w:t>
            </w: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länge zu Kopflänge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0AE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04F08885" wp14:editId="15E2EDCC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26035</wp:posOffset>
                  </wp:positionV>
                  <wp:extent cx="2933700" cy="501650"/>
                  <wp:effectExtent l="0" t="0" r="0" b="0"/>
                  <wp:wrapNone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7099" b="-1"/>
                          <a:stretch/>
                        </pic:blipFill>
                        <pic:spPr bwMode="auto">
                          <a:xfrm>
                            <a:off x="0" y="0"/>
                            <a:ext cx="29337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48FEE2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0666FE9E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3842B70F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7275951C" w14:textId="77777777" w:rsidR="003D558B" w:rsidRDefault="003D558B">
            <w:pPr>
              <w:spacing w:after="0" w:line="240" w:lineRule="auto"/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</w:pPr>
          </w:p>
          <w:p w14:paraId="23E64B22" w14:textId="3A913624" w:rsidR="003D558B" w:rsidRDefault="00F52C24">
            <w:pPr>
              <w:spacing w:after="0" w:line="240" w:lineRule="auto"/>
              <w:rPr>
                <w:rFonts w:eastAsia="Arial" w:cs="Calibri"/>
                <w:b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sz w:val="18"/>
                <w:szCs w:val="18"/>
              </w:rPr>
              <w:tab/>
            </w:r>
            <w:r>
              <w:rPr>
                <w:rFonts w:eastAsia="Arial" w:cs="Calibri"/>
                <w:color w:val="212118"/>
                <w:sz w:val="18"/>
                <w:szCs w:val="18"/>
              </w:rPr>
              <w:tab/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54DD29D9" w14:textId="7D4B81CC" w:rsidR="003D558B" w:rsidRPr="00880F85" w:rsidRDefault="0028639B" w:rsidP="00DC3E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212118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5B7DE855" w14:textId="77777777" w:rsidTr="00170051">
        <w:tblPrEx>
          <w:jc w:val="center"/>
        </w:tblPrEx>
        <w:trPr>
          <w:trHeight w:hRule="exact" w:val="712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66BD010" w14:textId="3AAD1B2B" w:rsidR="003D558B" w:rsidRPr="00DD4076" w:rsidRDefault="00DD407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119C5AF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Konvergenz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</w:tcBorders>
            <w:vAlign w:val="center"/>
          </w:tcPr>
          <w:p w14:paraId="34C1BC8B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3C4555E0" wp14:editId="624CC394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-2540</wp:posOffset>
                  </wp:positionV>
                  <wp:extent cx="3780155" cy="424815"/>
                  <wp:effectExtent l="0" t="0" r="0" b="0"/>
                  <wp:wrapNone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t="8919" b="10813"/>
                          <a:stretch/>
                        </pic:blipFill>
                        <pic:spPr bwMode="auto">
                          <a:xfrm>
                            <a:off x="0" y="0"/>
                            <a:ext cx="378015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21140E" w14:textId="1D7C1C5C" w:rsidR="003D558B" w:rsidRDefault="003D558B">
            <w:pPr>
              <w:spacing w:after="0" w:line="240" w:lineRule="auto"/>
              <w:rPr>
                <w:rFonts w:eastAsia="Arial" w:cs="Calibri"/>
                <w:b/>
                <w:color w:val="212118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40B2B03" w14:textId="76243DCD" w:rsidR="003D558B" w:rsidRPr="00880F85" w:rsidRDefault="0028639B" w:rsidP="00DC3E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212118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7ECFBD83" w14:textId="77777777" w:rsidTr="00170051">
        <w:tc>
          <w:tcPr>
            <w:tcW w:w="10457" w:type="dxa"/>
            <w:gridSpan w:val="7"/>
            <w:vAlign w:val="center"/>
          </w:tcPr>
          <w:p w14:paraId="223FA5FE" w14:textId="3C6140C2" w:rsidR="003D558B" w:rsidRDefault="00AE4DE9">
            <w:pPr>
              <w:spacing w:after="0" w:line="240" w:lineRule="auto"/>
              <w:rPr>
                <w:b/>
              </w:rPr>
            </w:pPr>
            <w:bookmarkStart w:id="29" w:name="_Hlk159344689"/>
            <w:r>
              <w:rPr>
                <w:b/>
              </w:rPr>
              <w:t xml:space="preserve">(4) </w:t>
            </w:r>
            <w:r w:rsidR="00F52C24">
              <w:rPr>
                <w:b/>
              </w:rPr>
              <w:t xml:space="preserve">Oberkopf </w:t>
            </w:r>
            <w:r w:rsidR="00F52C24">
              <w:rPr>
                <w:rFonts w:cs="Calibri"/>
                <w:b/>
              </w:rPr>
              <w:t>•</w:t>
            </w:r>
            <w:r w:rsidR="00F52C24">
              <w:rPr>
                <w:b/>
              </w:rPr>
              <w:t xml:space="preserve"> Behänge </w:t>
            </w:r>
            <w:r w:rsidR="00F52C24">
              <w:rPr>
                <w:rFonts w:cs="Calibri"/>
                <w:b/>
              </w:rPr>
              <w:t>•</w:t>
            </w:r>
            <w:r w:rsidR="00F52C24">
              <w:rPr>
                <w:b/>
              </w:rPr>
              <w:t xml:space="preserve"> Auge (</w:t>
            </w:r>
            <w:r w:rsidR="00F52C24">
              <w:rPr>
                <w:b/>
                <w:i/>
              </w:rPr>
              <w:t>Position und Farbe</w:t>
            </w:r>
            <w:r w:rsidR="00F52C24">
              <w:rPr>
                <w:b/>
              </w:rPr>
              <w:t>)</w:t>
            </w:r>
          </w:p>
        </w:tc>
      </w:tr>
      <w:tr w:rsidR="003D558B" w14:paraId="045EA750" w14:textId="77777777" w:rsidTr="00170051">
        <w:tc>
          <w:tcPr>
            <w:tcW w:w="704" w:type="dxa"/>
            <w:shd w:val="clear" w:color="auto" w:fill="auto"/>
            <w:vAlign w:val="center"/>
          </w:tcPr>
          <w:p w14:paraId="02A64C4B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40C99CE8" w14:textId="77777777" w:rsidR="003D558B" w:rsidRDefault="00F52C24">
            <w:pPr>
              <w:spacing w:before="75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Gesamterscheinung:</w:t>
            </w:r>
          </w:p>
        </w:tc>
        <w:tc>
          <w:tcPr>
            <w:tcW w:w="6624" w:type="dxa"/>
            <w:gridSpan w:val="2"/>
            <w:vAlign w:val="center"/>
          </w:tcPr>
          <w:p w14:paraId="11954AF3" w14:textId="0BF5F860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sz w:val="18"/>
                <w:szCs w:val="18"/>
              </w:rPr>
              <w:t>Untypisch (1);</w:t>
            </w:r>
            <w:r>
              <w:rPr>
                <w:rFonts w:eastAsia="Arial" w:cs="Calibri"/>
                <w:color w:val="FF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leicht,</w:t>
            </w:r>
            <w:r>
              <w:rPr>
                <w:rFonts w:eastAsia="Arial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aber typisch (2);</w:t>
            </w:r>
            <w:r>
              <w:rPr>
                <w:rFonts w:eastAsia="Arial" w:cs="Calibri"/>
                <w:spacing w:val="17"/>
                <w:sz w:val="18"/>
                <w:szCs w:val="18"/>
              </w:rPr>
              <w:t xml:space="preserve"> </w:t>
            </w:r>
            <w:r w:rsidR="00DA00C2">
              <w:rPr>
                <w:rFonts w:eastAsia="Arial" w:cs="Calibri"/>
                <w:w w:val="108"/>
                <w:sz w:val="18"/>
                <w:szCs w:val="18"/>
              </w:rPr>
              <w:t>übertypisch</w:t>
            </w:r>
            <w:r w:rsidR="00DA00C2">
              <w:rPr>
                <w:rFonts w:eastAsia="Arial" w:cs="Calibri"/>
                <w:sz w:val="18"/>
                <w:szCs w:val="18"/>
              </w:rPr>
              <w:t xml:space="preserve"> (3);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>markant</w:t>
            </w:r>
            <w:r>
              <w:rPr>
                <w:rFonts w:eastAsia="Arial" w:cs="Calibri"/>
                <w:b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>und</w:t>
            </w:r>
            <w:r>
              <w:rPr>
                <w:rFonts w:eastAsia="Arial" w:cs="Calibri"/>
                <w:b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 xml:space="preserve">typisch </w:t>
            </w:r>
            <w:r>
              <w:rPr>
                <w:rFonts w:eastAsia="Arial" w:cs="Calibri"/>
                <w:b/>
                <w:sz w:val="18"/>
                <w:szCs w:val="18"/>
              </w:rPr>
              <w:t>(4);</w:t>
            </w:r>
            <w:r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3"/>
          </w:tcPr>
          <w:p w14:paraId="27690E84" w14:textId="688E28E9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71DB086" w14:textId="77777777" w:rsidTr="00170051">
        <w:tc>
          <w:tcPr>
            <w:tcW w:w="704" w:type="dxa"/>
            <w:shd w:val="clear" w:color="auto" w:fill="auto"/>
            <w:vAlign w:val="center"/>
          </w:tcPr>
          <w:p w14:paraId="3E4554DF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0" w:name="_Hlk177651014"/>
            <w:r w:rsidRPr="00880F85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D5BA52" w14:textId="77777777" w:rsidR="003D558B" w:rsidRPr="00880F85" w:rsidRDefault="00F52C24">
            <w:pPr>
              <w:spacing w:before="47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Stop:</w:t>
            </w:r>
          </w:p>
        </w:tc>
        <w:tc>
          <w:tcPr>
            <w:tcW w:w="6624" w:type="dxa"/>
            <w:gridSpan w:val="2"/>
            <w:shd w:val="clear" w:color="auto" w:fill="auto"/>
            <w:vAlign w:val="center"/>
          </w:tcPr>
          <w:p w14:paraId="16597DF6" w14:textId="54EEA930" w:rsidR="003D558B" w:rsidRPr="00880F85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 w:rsidRPr="00880F85">
              <w:rPr>
                <w:rFonts w:eastAsia="Arial" w:cs="Calibri"/>
                <w:sz w:val="18"/>
                <w:szCs w:val="18"/>
              </w:rPr>
              <w:t>Fliehend (1);</w:t>
            </w:r>
            <w:r w:rsidRPr="00880F85"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wenig</w:t>
            </w:r>
            <w:r w:rsidRPr="00880F85">
              <w:rPr>
                <w:rFonts w:eastAsia="Arial" w:cs="Calibri"/>
                <w:spacing w:val="4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markant (2);</w:t>
            </w:r>
            <w:r w:rsidRPr="00880F85">
              <w:rPr>
                <w:rFonts w:eastAsia="Arial" w:cs="Calibri"/>
                <w:spacing w:val="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16"/>
                <w:sz w:val="18"/>
                <w:szCs w:val="18"/>
              </w:rPr>
              <w:t>markant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 xml:space="preserve"> (3);</w:t>
            </w:r>
            <w:r w:rsidRPr="00880F85">
              <w:rPr>
                <w:rFonts w:eastAsia="Arial" w:cs="Calibri"/>
                <w:spacing w:val="1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w w:val="107"/>
                <w:sz w:val="18"/>
                <w:szCs w:val="18"/>
              </w:rPr>
              <w:t>ausgeprägt</w:t>
            </w:r>
            <w:r w:rsidR="00F8264E" w:rsidRPr="00880F85">
              <w:rPr>
                <w:rFonts w:eastAsia="Arial" w:cs="Calibri"/>
                <w:w w:val="107"/>
                <w:sz w:val="18"/>
                <w:szCs w:val="18"/>
              </w:rPr>
              <w:t xml:space="preserve">, </w:t>
            </w:r>
            <w:r w:rsidRPr="00880F85">
              <w:rPr>
                <w:rFonts w:eastAsia="Arial" w:cs="Calibri"/>
                <w:sz w:val="18"/>
                <w:szCs w:val="18"/>
              </w:rPr>
              <w:t>größer als 90°</w:t>
            </w:r>
            <w:r w:rsidRPr="00880F85">
              <w:rPr>
                <w:rFonts w:eastAsia="Arial" w:cs="Calibri"/>
                <w:spacing w:val="2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sz w:val="18"/>
                <w:szCs w:val="18"/>
              </w:rPr>
              <w:t>)</w:t>
            </w:r>
          </w:p>
        </w:tc>
        <w:tc>
          <w:tcPr>
            <w:tcW w:w="719" w:type="dxa"/>
            <w:gridSpan w:val="3"/>
            <w:shd w:val="clear" w:color="auto" w:fill="auto"/>
          </w:tcPr>
          <w:p w14:paraId="0241F341" w14:textId="308AB265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0051" w:rsidRPr="00160FB4" w14:paraId="1A5F3705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6B05A9E0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352F48E" w14:textId="77777777" w:rsidR="00DD4076" w:rsidRPr="00160FB4" w:rsidRDefault="00DD4076" w:rsidP="009259D4">
            <w:pPr>
              <w:spacing w:before="40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 w:rsidRPr="00160FB4"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Orbita</w:t>
            </w:r>
            <w:r w:rsidRPr="00160FB4">
              <w:rPr>
                <w:rFonts w:eastAsia="Arial" w:cs="Calibri"/>
                <w:b/>
                <w:color w:val="212118"/>
                <w:spacing w:val="-18"/>
                <w:w w:val="119"/>
                <w:sz w:val="18"/>
                <w:szCs w:val="18"/>
              </w:rPr>
              <w:t>l</w:t>
            </w:r>
            <w:r w:rsidRPr="00160FB4"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bögen:</w:t>
            </w:r>
          </w:p>
        </w:tc>
        <w:tc>
          <w:tcPr>
            <w:tcW w:w="6624" w:type="dxa"/>
            <w:gridSpan w:val="2"/>
            <w:shd w:val="clear" w:color="auto" w:fill="FDE9D9" w:themeFill="accent6" w:themeFillTint="33"/>
            <w:vAlign w:val="center"/>
          </w:tcPr>
          <w:p w14:paraId="307CC0EE" w14:textId="77777777" w:rsidR="00DD4076" w:rsidRPr="00160FB4" w:rsidRDefault="00DD4076" w:rsidP="009259D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weniger</w:t>
            </w:r>
            <w:r w:rsidRPr="00160FB4">
              <w:rPr>
                <w:rFonts w:eastAsia="Arial" w:cs="Calibri"/>
                <w:color w:val="212118"/>
                <w:spacing w:val="3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 xml:space="preserve">ausgeprägt </w:t>
            </w:r>
            <w:r w:rsidRPr="00160FB4">
              <w:rPr>
                <w:rFonts w:eastAsia="Arial" w:cs="Calibri"/>
                <w:color w:val="212118"/>
                <w:spacing w:val="8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160FB4">
              <w:rPr>
                <w:rFonts w:eastAsia="Arial" w:cs="Calibri"/>
                <w:color w:val="212118"/>
                <w:spacing w:val="24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w w:val="106"/>
                <w:sz w:val="17"/>
                <w:szCs w:val="17"/>
              </w:rPr>
              <w:t>ausgeprägt aber</w:t>
            </w:r>
            <w:r w:rsidRPr="00160FB4">
              <w:rPr>
                <w:rFonts w:eastAsia="Arial" w:cs="Calibri"/>
                <w:color w:val="212118"/>
                <w:spacing w:val="1"/>
                <w:w w:val="106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7"/>
                <w:szCs w:val="17"/>
              </w:rPr>
              <w:t>nach</w:t>
            </w:r>
            <w:r w:rsidRPr="00160FB4">
              <w:rPr>
                <w:rFonts w:eastAsia="Arial" w:cs="Calibri"/>
                <w:color w:val="212118"/>
                <w:spacing w:val="20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7"/>
                <w:szCs w:val="17"/>
              </w:rPr>
              <w:t>außen</w:t>
            </w:r>
            <w:r w:rsidRPr="00160FB4">
              <w:rPr>
                <w:rFonts w:eastAsia="Arial" w:cs="Calibri"/>
                <w:color w:val="212118"/>
                <w:spacing w:val="28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7"/>
                <w:szCs w:val="17"/>
              </w:rPr>
              <w:t>etwas</w:t>
            </w:r>
            <w:r w:rsidRPr="00160FB4">
              <w:rPr>
                <w:rFonts w:eastAsia="Arial" w:cs="Calibri"/>
                <w:color w:val="212118"/>
                <w:spacing w:val="30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7"/>
                <w:szCs w:val="17"/>
              </w:rPr>
              <w:t>flach</w:t>
            </w:r>
            <w:r w:rsidRPr="00160FB4">
              <w:rPr>
                <w:rFonts w:eastAsia="Arial" w:cs="Calibri"/>
                <w:color w:val="212118"/>
                <w:spacing w:val="20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7"/>
                <w:szCs w:val="17"/>
              </w:rPr>
              <w:t>(2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);</w:t>
            </w:r>
            <w:r w:rsidRPr="00160FB4">
              <w:rPr>
                <w:rFonts w:eastAsia="Arial" w:cs="Calibri"/>
                <w:color w:val="212118"/>
                <w:spacing w:val="2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8"/>
                <w:w w:val="116"/>
                <w:sz w:val="18"/>
                <w:szCs w:val="18"/>
              </w:rPr>
              <w:t>ausgeprägt</w:t>
            </w:r>
            <w:r w:rsidRPr="00160FB4">
              <w:rPr>
                <w:rFonts w:eastAsia="Arial" w:cs="Calibri"/>
                <w:b/>
                <w:color w:val="212118"/>
                <w:spacing w:val="-5"/>
                <w:w w:val="116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8"/>
                <w:sz w:val="18"/>
                <w:szCs w:val="18"/>
              </w:rPr>
              <w:t>(3)</w:t>
            </w:r>
          </w:p>
        </w:tc>
        <w:tc>
          <w:tcPr>
            <w:tcW w:w="719" w:type="dxa"/>
            <w:gridSpan w:val="3"/>
            <w:shd w:val="clear" w:color="auto" w:fill="FDE9D9" w:themeFill="accent6" w:themeFillTint="33"/>
          </w:tcPr>
          <w:p w14:paraId="3D024008" w14:textId="38E9B146" w:rsidR="00DD4076" w:rsidRPr="00160FB4" w:rsidRDefault="00DD407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0"/>
      <w:tr w:rsidR="003D558B" w14:paraId="11DE0F00" w14:textId="77777777" w:rsidTr="00170051">
        <w:tc>
          <w:tcPr>
            <w:tcW w:w="704" w:type="dxa"/>
            <w:vAlign w:val="center"/>
          </w:tcPr>
          <w:p w14:paraId="0909C91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14:paraId="577461FA" w14:textId="77777777" w:rsidR="003D558B" w:rsidRDefault="00F52C24">
            <w:pPr>
              <w:spacing w:before="47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9"/>
                <w:sz w:val="18"/>
                <w:szCs w:val="18"/>
              </w:rPr>
              <w:t>Stirngrube:</w:t>
            </w:r>
          </w:p>
        </w:tc>
        <w:tc>
          <w:tcPr>
            <w:tcW w:w="6624" w:type="dxa"/>
            <w:gridSpan w:val="2"/>
            <w:vAlign w:val="center"/>
          </w:tcPr>
          <w:p w14:paraId="26DF9FDE" w14:textId="067B1F1B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position w:val="-1"/>
                <w:sz w:val="18"/>
                <w:szCs w:val="18"/>
              </w:rPr>
              <w:t>zu</w:t>
            </w:r>
            <w:r>
              <w:rPr>
                <w:rFonts w:eastAsia="Arial" w:cs="Calibri"/>
                <w:spacing w:val="17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gering (1);</w:t>
            </w:r>
            <w:r>
              <w:rPr>
                <w:rFonts w:eastAsia="Arial" w:cs="Calibri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 xml:space="preserve">wenig </w:t>
            </w:r>
            <w:r>
              <w:rPr>
                <w:rFonts w:eastAsia="Arial" w:cs="Calibri"/>
                <w:w w:val="106"/>
                <w:position w:val="-1"/>
                <w:sz w:val="18"/>
                <w:szCs w:val="18"/>
              </w:rPr>
              <w:t>ausgeprägt (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2);</w:t>
            </w:r>
            <w:r>
              <w:rPr>
                <w:rFonts w:eastAsia="Arial" w:cs="Calibri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ausgeprägt</w:t>
            </w:r>
            <w:r>
              <w:rPr>
                <w:rFonts w:eastAsia="Arial" w:cs="Calibri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(3);</w:t>
            </w:r>
            <w:r>
              <w:rPr>
                <w:rFonts w:eastAsia="Arial" w:cs="Calibri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-1"/>
                <w:sz w:val="18"/>
                <w:szCs w:val="18"/>
              </w:rPr>
              <w:t xml:space="preserve">tief </w:t>
            </w:r>
            <w:r>
              <w:rPr>
                <w:rFonts w:eastAsia="Arial" w:cs="Calibri"/>
                <w:b/>
                <w:spacing w:val="5"/>
                <w:position w:val="-1"/>
                <w:sz w:val="18"/>
                <w:szCs w:val="18"/>
              </w:rPr>
              <w:t>und</w:t>
            </w:r>
            <w:r>
              <w:rPr>
                <w:rFonts w:eastAsia="Arial" w:cs="Calibri"/>
                <w:b/>
                <w:spacing w:val="39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6"/>
                <w:position w:val="-1"/>
                <w:sz w:val="18"/>
                <w:szCs w:val="18"/>
              </w:rPr>
              <w:t>ausgeprägt</w:t>
            </w:r>
            <w:r>
              <w:rPr>
                <w:rFonts w:eastAsia="Arial" w:cs="Calibri"/>
                <w:b/>
                <w:position w:val="-1"/>
                <w:sz w:val="18"/>
                <w:szCs w:val="18"/>
              </w:rPr>
              <w:t xml:space="preserve"> (4)</w:t>
            </w:r>
          </w:p>
        </w:tc>
        <w:tc>
          <w:tcPr>
            <w:tcW w:w="719" w:type="dxa"/>
            <w:gridSpan w:val="3"/>
          </w:tcPr>
          <w:p w14:paraId="6C04DEA3" w14:textId="324B17C0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4561DE58" w14:textId="77777777" w:rsidTr="0017005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F2292D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226355" w14:textId="77777777" w:rsidR="003D558B" w:rsidRDefault="00F52C24">
            <w:pPr>
              <w:spacing w:before="41" w:after="0" w:line="240" w:lineRule="auto"/>
              <w:ind w:left="158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w w:val="119"/>
                <w:sz w:val="18"/>
                <w:szCs w:val="18"/>
              </w:rPr>
              <w:t>Kopfhaut:</w:t>
            </w:r>
          </w:p>
        </w:tc>
        <w:tc>
          <w:tcPr>
            <w:tcW w:w="6624" w:type="dxa"/>
            <w:gridSpan w:val="2"/>
            <w:vAlign w:val="center"/>
          </w:tcPr>
          <w:p w14:paraId="7149B8B9" w14:textId="77777777" w:rsidR="003D558B" w:rsidRDefault="00F52C24">
            <w:pPr>
              <w:spacing w:after="0" w:line="240" w:lineRule="auto"/>
              <w:rPr>
                <w:rFonts w:eastAsia="Arial" w:cs="Calibri"/>
                <w:position w:val="2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FF0000"/>
                <w:spacing w:val="16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lose</w:t>
            </w:r>
            <w:r>
              <w:rPr>
                <w:rFonts w:eastAsia="Arial" w:cs="Calibri"/>
                <w:color w:val="FF0000"/>
                <w:spacing w:val="1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(starke</w:t>
            </w:r>
            <w:r>
              <w:rPr>
                <w:rFonts w:eastAsia="Arial" w:cs="Calibri"/>
                <w:color w:val="FF0000"/>
                <w:spacing w:val="31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Falten)</w:t>
            </w:r>
            <w:r>
              <w:rPr>
                <w:rFonts w:eastAsia="Arial" w:cs="Calibri"/>
                <w:color w:val="FF0000"/>
                <w:spacing w:val="3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FF0000"/>
                <w:spacing w:val="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leicht</w:t>
            </w:r>
            <w:r>
              <w:rPr>
                <w:rFonts w:eastAsia="Arial" w:cs="Calibri"/>
                <w:spacing w:val="33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lose</w:t>
            </w:r>
            <w:r>
              <w:rPr>
                <w:rFonts w:eastAsia="Arial" w:cs="Calibri"/>
                <w:spacing w:val="24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(etwas</w:t>
            </w:r>
            <w:r>
              <w:rPr>
                <w:rFonts w:eastAsia="Arial" w:cs="Calibri"/>
                <w:spacing w:val="2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stärkere</w:t>
            </w:r>
            <w:r>
              <w:rPr>
                <w:rFonts w:eastAsia="Arial" w:cs="Calibri"/>
                <w:spacing w:val="35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Falten)</w:t>
            </w:r>
            <w:r>
              <w:rPr>
                <w:rFonts w:eastAsia="Arial" w:cs="Calibri"/>
                <w:spacing w:val="36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(2);</w:t>
            </w:r>
          </w:p>
          <w:p w14:paraId="3440935C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pacing w:val="12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position w:val="2"/>
                <w:sz w:val="18"/>
                <w:szCs w:val="18"/>
              </w:rPr>
              <w:t>gewünschte</w:t>
            </w:r>
            <w:r>
              <w:rPr>
                <w:rFonts w:eastAsia="Arial" w:cs="Calibri"/>
                <w:b/>
                <w:spacing w:val="-3"/>
                <w:w w:val="1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position w:val="2"/>
                <w:sz w:val="18"/>
                <w:szCs w:val="18"/>
              </w:rPr>
              <w:t>Straffheit</w:t>
            </w:r>
            <w:r>
              <w:rPr>
                <w:rFonts w:eastAsia="Arial" w:cs="Calibri"/>
                <w:b/>
                <w:spacing w:val="-12"/>
                <w:w w:val="1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2"/>
                <w:sz w:val="18"/>
                <w:szCs w:val="18"/>
              </w:rPr>
              <w:t>(3)</w:t>
            </w:r>
          </w:p>
        </w:tc>
        <w:bookmarkStart w:id="31" w:name="Kopfhaut"/>
        <w:tc>
          <w:tcPr>
            <w:tcW w:w="719" w:type="dxa"/>
            <w:gridSpan w:val="3"/>
          </w:tcPr>
          <w:p w14:paraId="2C61F788" w14:textId="048798AA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1"/>
          </w:p>
        </w:tc>
      </w:tr>
      <w:tr w:rsidR="00DD4076" w:rsidRPr="00160FB4" w14:paraId="4195849A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08BF57A1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F915F75" w14:textId="77777777" w:rsidR="00DD4076" w:rsidRPr="00160FB4" w:rsidRDefault="00DD4076" w:rsidP="009259D4">
            <w:pPr>
              <w:spacing w:before="44" w:after="0" w:line="240" w:lineRule="auto"/>
              <w:ind w:left="149" w:right="-20"/>
              <w:rPr>
                <w:rFonts w:eastAsia="Arial" w:cs="Calibri"/>
                <w:b/>
                <w:sz w:val="18"/>
                <w:szCs w:val="18"/>
              </w:rPr>
            </w:pPr>
            <w:r w:rsidRPr="00160FB4">
              <w:rPr>
                <w:rFonts w:eastAsia="Arial" w:cs="Calibri"/>
                <w:b/>
                <w:color w:val="212118"/>
                <w:w w:val="113"/>
                <w:sz w:val="18"/>
                <w:szCs w:val="18"/>
              </w:rPr>
              <w:t>Ansatz:</w:t>
            </w:r>
          </w:p>
        </w:tc>
        <w:tc>
          <w:tcPr>
            <w:tcW w:w="6624" w:type="dxa"/>
            <w:gridSpan w:val="2"/>
            <w:shd w:val="clear" w:color="auto" w:fill="FDE9D9" w:themeFill="accent6" w:themeFillTint="33"/>
            <w:vAlign w:val="center"/>
          </w:tcPr>
          <w:p w14:paraId="7707C62B" w14:textId="77777777" w:rsidR="00DD4076" w:rsidRPr="00160FB4" w:rsidRDefault="00DD4076" w:rsidP="009259D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zu</w:t>
            </w:r>
            <w:r w:rsidRPr="00160FB4">
              <w:rPr>
                <w:rFonts w:eastAsia="Arial" w:cs="Calibri"/>
                <w:color w:val="212118"/>
                <w:spacing w:val="15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tief</w:t>
            </w:r>
            <w:r w:rsidRPr="00160FB4">
              <w:rPr>
                <w:rFonts w:eastAsia="Arial" w:cs="Calibri"/>
                <w:color w:val="212118"/>
                <w:spacing w:val="1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160FB4">
              <w:rPr>
                <w:rFonts w:eastAsia="Arial" w:cs="Calibri"/>
                <w:color w:val="212118"/>
                <w:spacing w:val="12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etwas</w:t>
            </w:r>
            <w:r w:rsidRPr="00160FB4">
              <w:rPr>
                <w:rFonts w:eastAsia="Arial" w:cs="Calibri"/>
                <w:color w:val="212118"/>
                <w:spacing w:val="26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tief</w:t>
            </w:r>
            <w:r w:rsidRPr="00160FB4">
              <w:rPr>
                <w:rFonts w:eastAsia="Arial" w:cs="Calibri"/>
                <w:color w:val="212118"/>
                <w:spacing w:val="18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 w:rsidRPr="00160FB4"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 w:rsidRPr="00F136BE">
              <w:rPr>
                <w:rFonts w:eastAsia="Arial" w:cs="Calibri"/>
                <w:b/>
                <w:bCs/>
                <w:color w:val="212118"/>
                <w:w w:val="119"/>
                <w:sz w:val="18"/>
                <w:szCs w:val="18"/>
              </w:rPr>
              <w:t>korrekt</w:t>
            </w:r>
            <w:r w:rsidRPr="00F136BE">
              <w:rPr>
                <w:rFonts w:eastAsia="Arial" w:cs="Calibri"/>
                <w:b/>
                <w:bCs/>
                <w:color w:val="212118"/>
                <w:spacing w:val="-9"/>
                <w:w w:val="119"/>
                <w:sz w:val="18"/>
                <w:szCs w:val="18"/>
              </w:rPr>
              <w:t xml:space="preserve"> </w:t>
            </w:r>
            <w:r w:rsidRPr="00F136BE">
              <w:rPr>
                <w:rFonts w:eastAsia="Arial" w:cs="Calibri"/>
                <w:b/>
                <w:bCs/>
                <w:color w:val="212118"/>
                <w:sz w:val="18"/>
                <w:szCs w:val="18"/>
              </w:rPr>
              <w:t>(3)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;</w:t>
            </w:r>
            <w:r w:rsidRPr="00160FB4">
              <w:rPr>
                <w:rFonts w:eastAsia="Arial" w:cs="Calibri"/>
                <w:color w:val="212118"/>
                <w:spacing w:val="8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etwas</w:t>
            </w:r>
            <w:r w:rsidRPr="00160FB4">
              <w:rPr>
                <w:rFonts w:eastAsia="Arial" w:cs="Calibri"/>
                <w:color w:val="212118"/>
                <w:spacing w:val="3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hoch</w:t>
            </w:r>
            <w:r w:rsidRPr="00160FB4">
              <w:rPr>
                <w:rFonts w:eastAsia="Arial" w:cs="Calibri"/>
                <w:color w:val="212118"/>
                <w:spacing w:val="2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(4);</w:t>
            </w:r>
            <w:r w:rsidRPr="00160FB4">
              <w:rPr>
                <w:rFonts w:eastAsia="Arial" w:cs="Calibri"/>
                <w:color w:val="212118"/>
                <w:spacing w:val="7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zu</w:t>
            </w:r>
            <w:r w:rsidRPr="00160FB4"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hoch</w:t>
            </w:r>
            <w:r w:rsidRPr="00160FB4">
              <w:rPr>
                <w:rFonts w:eastAsia="Arial" w:cs="Calibri"/>
                <w:color w:val="212118"/>
                <w:spacing w:val="23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 xml:space="preserve">(5) </w:t>
            </w:r>
          </w:p>
        </w:tc>
        <w:tc>
          <w:tcPr>
            <w:tcW w:w="719" w:type="dxa"/>
            <w:gridSpan w:val="3"/>
            <w:shd w:val="clear" w:color="auto" w:fill="FDE9D9" w:themeFill="accent6" w:themeFillTint="33"/>
          </w:tcPr>
          <w:p w14:paraId="004A6872" w14:textId="312F0D75" w:rsidR="00DD4076" w:rsidRPr="00160FB4" w:rsidRDefault="00DD407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61EBD26E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200CE1B7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93BDC35" w14:textId="77777777" w:rsidR="00DD4076" w:rsidRPr="00160FB4" w:rsidRDefault="00DD4076" w:rsidP="009259D4">
            <w:pPr>
              <w:spacing w:before="42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 w:rsidRPr="00160FB4">
              <w:rPr>
                <w:rFonts w:eastAsia="Arial" w:cs="Calibri"/>
                <w:b/>
                <w:color w:val="34342A"/>
                <w:w w:val="118"/>
                <w:sz w:val="18"/>
                <w:szCs w:val="18"/>
              </w:rPr>
              <w:t>Form:</w:t>
            </w:r>
          </w:p>
        </w:tc>
        <w:tc>
          <w:tcPr>
            <w:tcW w:w="6624" w:type="dxa"/>
            <w:gridSpan w:val="2"/>
            <w:shd w:val="clear" w:color="auto" w:fill="FDE9D9" w:themeFill="accent6" w:themeFillTint="33"/>
            <w:vAlign w:val="center"/>
          </w:tcPr>
          <w:p w14:paraId="787BB5F7" w14:textId="77777777" w:rsidR="00DD4076" w:rsidRPr="00160FB4" w:rsidRDefault="00DD4076" w:rsidP="009259D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zu</w:t>
            </w:r>
            <w:r w:rsidRPr="00160FB4">
              <w:rPr>
                <w:rFonts w:eastAsia="Arial" w:cs="Calibri"/>
                <w:color w:val="212118"/>
                <w:spacing w:val="1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klein</w:t>
            </w:r>
            <w:r w:rsidRPr="00160FB4">
              <w:rPr>
                <w:rFonts w:eastAsia="Arial" w:cs="Calibri"/>
                <w:color w:val="212118"/>
                <w:spacing w:val="2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160FB4">
              <w:rPr>
                <w:rFonts w:eastAsia="Arial" w:cs="Calibri"/>
                <w:color w:val="212118"/>
                <w:spacing w:val="6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etwas</w:t>
            </w:r>
            <w:r w:rsidRPr="00160FB4">
              <w:rPr>
                <w:rFonts w:eastAsia="Arial" w:cs="Calibri"/>
                <w:color w:val="212118"/>
                <w:spacing w:val="3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klein</w:t>
            </w:r>
            <w:r w:rsidRPr="00160FB4">
              <w:rPr>
                <w:rFonts w:eastAsia="Arial" w:cs="Calibri"/>
                <w:color w:val="212118"/>
                <w:spacing w:val="3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 w:rsidRPr="00160FB4"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 w:rsidRPr="00F136BE">
              <w:rPr>
                <w:rFonts w:eastAsia="Arial" w:cs="Calibri"/>
                <w:b/>
                <w:bCs/>
                <w:color w:val="212118"/>
                <w:w w:val="117"/>
                <w:sz w:val="18"/>
                <w:szCs w:val="18"/>
              </w:rPr>
              <w:t>passend</w:t>
            </w:r>
            <w:r w:rsidRPr="00F136BE">
              <w:rPr>
                <w:rFonts w:eastAsia="Arial" w:cs="Calibri"/>
                <w:b/>
                <w:bCs/>
                <w:color w:val="212118"/>
                <w:spacing w:val="-16"/>
                <w:w w:val="117"/>
                <w:sz w:val="18"/>
                <w:szCs w:val="18"/>
              </w:rPr>
              <w:t xml:space="preserve"> </w:t>
            </w:r>
            <w:r w:rsidRPr="00F136BE">
              <w:rPr>
                <w:rFonts w:eastAsia="Arial" w:cs="Calibri"/>
                <w:b/>
                <w:bCs/>
                <w:color w:val="212118"/>
                <w:sz w:val="18"/>
                <w:szCs w:val="18"/>
              </w:rPr>
              <w:t>(3)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;</w:t>
            </w:r>
            <w:r w:rsidRPr="00160FB4"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etwas</w:t>
            </w:r>
            <w:r w:rsidRPr="00160FB4">
              <w:rPr>
                <w:rFonts w:eastAsia="Arial" w:cs="Calibri"/>
                <w:color w:val="212118"/>
                <w:spacing w:val="24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groß</w:t>
            </w:r>
            <w:r w:rsidRPr="00160FB4">
              <w:rPr>
                <w:rFonts w:eastAsia="Arial" w:cs="Calibri"/>
                <w:color w:val="212118"/>
                <w:spacing w:val="24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(4);</w:t>
            </w:r>
            <w:r w:rsidRPr="00160FB4">
              <w:rPr>
                <w:rFonts w:eastAsia="Arial" w:cs="Calibri"/>
                <w:color w:val="212118"/>
                <w:spacing w:val="14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zu</w:t>
            </w:r>
            <w:r w:rsidRPr="00160FB4">
              <w:rPr>
                <w:rFonts w:eastAsia="Arial" w:cs="Calibri"/>
                <w:color w:val="212118"/>
                <w:spacing w:val="14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groß</w:t>
            </w:r>
            <w:r w:rsidRPr="00160FB4">
              <w:rPr>
                <w:rFonts w:eastAsia="Arial" w:cs="Calibri"/>
                <w:color w:val="212118"/>
                <w:spacing w:val="1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8"/>
                <w:sz w:val="18"/>
                <w:szCs w:val="18"/>
              </w:rPr>
              <w:t>(5)</w:t>
            </w:r>
          </w:p>
        </w:tc>
        <w:tc>
          <w:tcPr>
            <w:tcW w:w="719" w:type="dxa"/>
            <w:gridSpan w:val="3"/>
            <w:shd w:val="clear" w:color="auto" w:fill="FDE9D9" w:themeFill="accent6" w:themeFillTint="33"/>
          </w:tcPr>
          <w:p w14:paraId="3D00C755" w14:textId="02D65421" w:rsidR="00DD4076" w:rsidRPr="00160FB4" w:rsidRDefault="00DD407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3011BB70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2EF4BBE6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DD93CA5" w14:textId="77777777" w:rsidR="00DD4076" w:rsidRPr="00160FB4" w:rsidRDefault="00DD4076" w:rsidP="009259D4">
            <w:pPr>
              <w:spacing w:before="42" w:after="0" w:line="240" w:lineRule="auto"/>
              <w:ind w:left="158" w:right="-20"/>
              <w:rPr>
                <w:rFonts w:eastAsia="Arial" w:cs="Calibri"/>
                <w:b/>
                <w:sz w:val="18"/>
                <w:szCs w:val="18"/>
              </w:rPr>
            </w:pPr>
            <w:r w:rsidRPr="00160FB4">
              <w:rPr>
                <w:rFonts w:eastAsia="Arial" w:cs="Calibri"/>
                <w:b/>
                <w:color w:val="212118"/>
                <w:w w:val="117"/>
                <w:sz w:val="18"/>
                <w:szCs w:val="18"/>
              </w:rPr>
              <w:t>Haltung:</w:t>
            </w:r>
          </w:p>
        </w:tc>
        <w:tc>
          <w:tcPr>
            <w:tcW w:w="6624" w:type="dxa"/>
            <w:gridSpan w:val="2"/>
            <w:shd w:val="clear" w:color="auto" w:fill="FDE9D9" w:themeFill="accent6" w:themeFillTint="33"/>
            <w:vAlign w:val="center"/>
          </w:tcPr>
          <w:p w14:paraId="11F87AD5" w14:textId="77777777" w:rsidR="00DD4076" w:rsidRPr="00160FB4" w:rsidRDefault="00DD4076" w:rsidP="009259D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 xml:space="preserve">schlecht </w:t>
            </w:r>
            <w:r w:rsidRPr="00160FB4">
              <w:rPr>
                <w:rFonts w:eastAsia="Arial" w:cs="Calibri"/>
                <w:color w:val="212118"/>
                <w:spacing w:val="2"/>
                <w:position w:val="2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>getragen</w:t>
            </w:r>
            <w:r w:rsidRPr="00160FB4">
              <w:rPr>
                <w:rFonts w:eastAsia="Arial" w:cs="Calibri"/>
                <w:color w:val="212118"/>
                <w:spacing w:val="34"/>
                <w:position w:val="2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>(</w:t>
            </w:r>
            <w:r w:rsidRPr="00160FB4">
              <w:rPr>
                <w:rFonts w:eastAsia="Arial" w:cs="Calibri"/>
                <w:color w:val="212118"/>
                <w:spacing w:val="-2"/>
                <w:position w:val="2"/>
                <w:sz w:val="17"/>
                <w:szCs w:val="17"/>
              </w:rPr>
              <w:t>1</w:t>
            </w: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>);</w:t>
            </w:r>
            <w:r w:rsidRPr="00160FB4">
              <w:rPr>
                <w:rFonts w:eastAsia="Arial" w:cs="Calibri"/>
                <w:color w:val="212118"/>
                <w:spacing w:val="19"/>
                <w:position w:val="2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>im</w:t>
            </w:r>
            <w:r w:rsidRPr="00160FB4">
              <w:rPr>
                <w:rFonts w:eastAsia="Arial" w:cs="Calibri"/>
                <w:color w:val="212118"/>
                <w:spacing w:val="16"/>
                <w:position w:val="2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 xml:space="preserve">Affekt </w:t>
            </w:r>
            <w:r w:rsidRPr="00160FB4">
              <w:rPr>
                <w:rFonts w:eastAsia="Arial" w:cs="Calibri"/>
                <w:color w:val="212118"/>
                <w:spacing w:val="1"/>
                <w:position w:val="2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w w:val="107"/>
                <w:position w:val="2"/>
                <w:sz w:val="17"/>
                <w:szCs w:val="17"/>
              </w:rPr>
              <w:t>aufmerksam</w:t>
            </w:r>
            <w:r w:rsidRPr="00160FB4">
              <w:rPr>
                <w:rFonts w:eastAsia="Arial" w:cs="Calibri"/>
                <w:color w:val="212118"/>
                <w:spacing w:val="-2"/>
                <w:w w:val="107"/>
                <w:position w:val="2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>getragen</w:t>
            </w:r>
            <w:r w:rsidRPr="00160FB4">
              <w:rPr>
                <w:rFonts w:eastAsia="Arial" w:cs="Calibri"/>
                <w:color w:val="212118"/>
                <w:spacing w:val="30"/>
                <w:position w:val="2"/>
                <w:sz w:val="17"/>
                <w:szCs w:val="17"/>
              </w:rPr>
              <w:t xml:space="preserve"> </w:t>
            </w:r>
            <w:r w:rsidRPr="00160FB4">
              <w:rPr>
                <w:rFonts w:eastAsia="Arial" w:cs="Calibri"/>
                <w:color w:val="212118"/>
                <w:position w:val="2"/>
                <w:sz w:val="17"/>
                <w:szCs w:val="17"/>
              </w:rPr>
              <w:t>(2);</w:t>
            </w:r>
            <w:r w:rsidRPr="00160FB4">
              <w:rPr>
                <w:rFonts w:eastAsia="Arial" w:cs="Calibri"/>
                <w:color w:val="212118"/>
                <w:spacing w:val="21"/>
                <w:position w:val="2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8"/>
                <w:w w:val="115"/>
                <w:position w:val="2"/>
                <w:sz w:val="18"/>
                <w:szCs w:val="18"/>
              </w:rPr>
              <w:t>aufmerksam</w:t>
            </w:r>
            <w:r w:rsidRPr="00160FB4">
              <w:rPr>
                <w:rFonts w:eastAsia="Arial" w:cs="Calibri"/>
                <w:b/>
                <w:color w:val="212118"/>
                <w:spacing w:val="-8"/>
                <w:w w:val="115"/>
                <w:position w:val="2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8"/>
                <w:w w:val="115"/>
                <w:position w:val="2"/>
                <w:sz w:val="18"/>
                <w:szCs w:val="18"/>
              </w:rPr>
              <w:t>getragen</w:t>
            </w:r>
            <w:r w:rsidRPr="00160FB4">
              <w:rPr>
                <w:rFonts w:eastAsia="Arial" w:cs="Calibri"/>
                <w:b/>
                <w:color w:val="212118"/>
                <w:spacing w:val="-8"/>
                <w:w w:val="115"/>
                <w:position w:val="2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8"/>
                <w:position w:val="2"/>
                <w:sz w:val="18"/>
                <w:szCs w:val="18"/>
              </w:rPr>
              <w:t>(3)</w:t>
            </w:r>
          </w:p>
        </w:tc>
        <w:tc>
          <w:tcPr>
            <w:tcW w:w="719" w:type="dxa"/>
            <w:gridSpan w:val="3"/>
            <w:shd w:val="clear" w:color="auto" w:fill="FDE9D9" w:themeFill="accent6" w:themeFillTint="33"/>
          </w:tcPr>
          <w:p w14:paraId="048CFEA5" w14:textId="54DB175F" w:rsidR="00DD4076" w:rsidRPr="00160FB4" w:rsidRDefault="00DD407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047D22D" w14:textId="77777777" w:rsidTr="0017005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9BA9D0" w14:textId="77777777" w:rsidR="003D558B" w:rsidRPr="00880F85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32" w:name="_Hlk177651062"/>
            <w:r w:rsidRPr="00880F8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CCE7438" w14:textId="77777777" w:rsidR="003D558B" w:rsidRPr="00880F85" w:rsidRDefault="00F52C24">
            <w:pPr>
              <w:spacing w:before="44" w:after="0" w:line="240" w:lineRule="auto"/>
              <w:ind w:left="158" w:right="-20"/>
              <w:rPr>
                <w:rFonts w:eastAsia="Arial" w:cs="Calibri"/>
                <w:b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w w:val="118"/>
                <w:sz w:val="18"/>
                <w:szCs w:val="18"/>
              </w:rPr>
              <w:t>Form:</w:t>
            </w:r>
          </w:p>
        </w:tc>
        <w:tc>
          <w:tcPr>
            <w:tcW w:w="6624" w:type="dxa"/>
            <w:gridSpan w:val="2"/>
            <w:shd w:val="clear" w:color="auto" w:fill="auto"/>
            <w:vAlign w:val="center"/>
          </w:tcPr>
          <w:p w14:paraId="074D5227" w14:textId="5FA3C1D8" w:rsidR="003D558B" w:rsidRPr="00880F85" w:rsidRDefault="00F52C24" w:rsidP="00B34EBA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eingerollt (Entropium) (</w:t>
            </w:r>
            <w:r w:rsidRPr="00880F85">
              <w:rPr>
                <w:rFonts w:eastAsia="Arial" w:cs="Calibri"/>
                <w:b/>
                <w:bCs/>
                <w:color w:val="FF0000"/>
                <w:spacing w:val="-7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FF0000"/>
                <w:spacing w:val="2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spacing w:val="3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eingerollt (2);</w:t>
            </w:r>
            <w:r w:rsidRPr="00880F85">
              <w:rPr>
                <w:rFonts w:eastAsia="Arial" w:cs="Calibri"/>
                <w:spacing w:val="2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17"/>
                <w:sz w:val="18"/>
                <w:szCs w:val="18"/>
              </w:rPr>
              <w:t>korrekter</w:t>
            </w:r>
            <w:r w:rsidRPr="00880F85">
              <w:rPr>
                <w:rFonts w:eastAsia="Arial" w:cs="Calibri"/>
                <w:b/>
                <w:spacing w:val="-7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17"/>
                <w:sz w:val="18"/>
                <w:szCs w:val="18"/>
              </w:rPr>
              <w:t xml:space="preserve">Lidschluss 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>(3)</w:t>
            </w:r>
            <w:r w:rsidRPr="00880F85">
              <w:rPr>
                <w:rFonts w:eastAsia="Arial" w:cs="Calibri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spacing w:val="2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spacing w:val="2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offen (4);</w:t>
            </w:r>
            <w:r w:rsidRPr="00880F85">
              <w:rPr>
                <w:rFonts w:eastAsia="Arial" w:cs="Calibri"/>
                <w:spacing w:val="2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FF0000"/>
                <w:spacing w:val="22"/>
                <w:sz w:val="18"/>
                <w:szCs w:val="18"/>
              </w:rPr>
              <w:t>offen (</w:t>
            </w: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Ektropium) (</w:t>
            </w:r>
            <w:r w:rsidR="00DA00C2"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5</w:t>
            </w: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bookmarkStart w:id="33" w:name="Lidschluss"/>
        <w:tc>
          <w:tcPr>
            <w:tcW w:w="719" w:type="dxa"/>
            <w:gridSpan w:val="3"/>
            <w:shd w:val="clear" w:color="auto" w:fill="auto"/>
          </w:tcPr>
          <w:p w14:paraId="3C55526C" w14:textId="44F1078E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3"/>
          </w:p>
        </w:tc>
      </w:tr>
      <w:bookmarkEnd w:id="32"/>
      <w:tr w:rsidR="00166264" w14:paraId="694E8B1B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3BAA086A" w14:textId="6AC4A162" w:rsidR="00166264" w:rsidRPr="00166264" w:rsidRDefault="00166264" w:rsidP="001662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6264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05119344" w14:textId="14700D7D" w:rsidR="00166264" w:rsidRPr="00880F85" w:rsidRDefault="00166264" w:rsidP="00166264">
            <w:pPr>
              <w:spacing w:before="44" w:after="0" w:line="240" w:lineRule="auto"/>
              <w:ind w:left="158" w:right="-20"/>
              <w:rPr>
                <w:rFonts w:eastAsia="Arial" w:cs="Calibri"/>
                <w:b/>
                <w:w w:val="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Lage:</w:t>
            </w:r>
          </w:p>
        </w:tc>
        <w:tc>
          <w:tcPr>
            <w:tcW w:w="6624" w:type="dxa"/>
            <w:gridSpan w:val="2"/>
            <w:shd w:val="clear" w:color="auto" w:fill="FDE9D9" w:themeFill="accent6" w:themeFillTint="33"/>
            <w:vAlign w:val="center"/>
          </w:tcPr>
          <w:p w14:paraId="0E4B597E" w14:textId="29C222A5" w:rsidR="00166264" w:rsidRPr="00880F85" w:rsidRDefault="00166264" w:rsidP="00166264">
            <w:pPr>
              <w:spacing w:after="0" w:line="240" w:lineRule="auto"/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tiefliegend</w:t>
            </w:r>
            <w:r w:rsidRPr="00880F85">
              <w:rPr>
                <w:rFonts w:eastAsia="Arial" w:cs="Calibri"/>
                <w:color w:val="212118"/>
                <w:spacing w:val="4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8"/>
                <w:spacing w:val="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w w:val="117"/>
                <w:sz w:val="18"/>
                <w:szCs w:val="18"/>
              </w:rPr>
              <w:t>mäßig</w:t>
            </w:r>
            <w:r w:rsidRPr="00880F85">
              <w:rPr>
                <w:rFonts w:eastAsia="Arial" w:cs="Calibri"/>
                <w:b/>
                <w:bCs/>
                <w:color w:val="212118"/>
                <w:spacing w:val="-9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34342A"/>
                <w:w w:val="117"/>
                <w:sz w:val="18"/>
                <w:szCs w:val="18"/>
              </w:rPr>
              <w:t>tiefliegend</w:t>
            </w:r>
            <w:r w:rsidRPr="00880F85">
              <w:rPr>
                <w:rFonts w:eastAsia="Arial" w:cs="Calibri"/>
                <w:b/>
                <w:bCs/>
                <w:color w:val="34342A"/>
                <w:spacing w:val="-8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8"/>
                <w:spacing w:val="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 xml:space="preserve">hervortretend </w:t>
            </w:r>
            <w:r w:rsidRPr="00880F85">
              <w:rPr>
                <w:rFonts w:eastAsia="Arial" w:cs="Calibri"/>
                <w:color w:val="212118"/>
                <w:spacing w:val="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(3)</w:t>
            </w:r>
          </w:p>
        </w:tc>
        <w:tc>
          <w:tcPr>
            <w:tcW w:w="719" w:type="dxa"/>
            <w:gridSpan w:val="3"/>
            <w:shd w:val="clear" w:color="auto" w:fill="FDE9D9" w:themeFill="accent6" w:themeFillTint="33"/>
          </w:tcPr>
          <w:p w14:paraId="7BB4FCAE" w14:textId="0547E153" w:rsidR="00166264" w:rsidRPr="00880F85" w:rsidRDefault="00166264" w:rsidP="0016626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6264" w14:paraId="5589A699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38028E7E" w14:textId="17B7CA31" w:rsidR="00166264" w:rsidRPr="00166264" w:rsidRDefault="00166264" w:rsidP="001662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6264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55214FBD" w14:textId="00D480C3" w:rsidR="00166264" w:rsidRPr="00880F85" w:rsidRDefault="00166264" w:rsidP="00166264">
            <w:pPr>
              <w:spacing w:before="44" w:after="0" w:line="240" w:lineRule="auto"/>
              <w:ind w:left="158" w:right="-20"/>
              <w:rPr>
                <w:rFonts w:eastAsia="Arial" w:cs="Calibri"/>
                <w:b/>
                <w:w w:val="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34342A"/>
                <w:w w:val="114"/>
                <w:sz w:val="18"/>
                <w:szCs w:val="18"/>
              </w:rPr>
              <w:t>Farbe:</w:t>
            </w:r>
          </w:p>
        </w:tc>
        <w:tc>
          <w:tcPr>
            <w:tcW w:w="6624" w:type="dxa"/>
            <w:gridSpan w:val="2"/>
            <w:shd w:val="clear" w:color="auto" w:fill="FDE9D9" w:themeFill="accent6" w:themeFillTint="33"/>
            <w:vAlign w:val="center"/>
          </w:tcPr>
          <w:p w14:paraId="79FCE8F0" w14:textId="0D0FD6DC" w:rsidR="00166264" w:rsidRPr="00880F85" w:rsidRDefault="00166264" w:rsidP="00166264">
            <w:pPr>
              <w:spacing w:after="0" w:line="240" w:lineRule="auto"/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stechend hell</w:t>
            </w:r>
            <w:r w:rsidRPr="00880F85">
              <w:rPr>
                <w:rFonts w:eastAsia="Arial" w:cs="Calibri"/>
                <w:color w:val="212118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 w:rsidRPr="00880F85">
              <w:rPr>
                <w:rFonts w:eastAsia="Arial" w:cs="Calibri"/>
                <w:color w:val="212118"/>
                <w:spacing w:val="-7"/>
                <w:position w:val="1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8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8"/>
                <w:spacing w:val="18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hell</w:t>
            </w:r>
            <w:r w:rsidRPr="00880F85">
              <w:rPr>
                <w:rFonts w:eastAsia="Arial" w:cs="Calibri"/>
                <w:color w:val="212118"/>
                <w:spacing w:val="1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weniger</w:t>
            </w:r>
            <w:r w:rsidR="00DA00C2"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dunkel</w:t>
            </w:r>
            <w:r w:rsidRPr="00880F85">
              <w:rPr>
                <w:rFonts w:eastAsia="Arial" w:cs="Calibri"/>
                <w:color w:val="212118"/>
                <w:spacing w:val="2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w w:val="118"/>
                <w:position w:val="1"/>
                <w:sz w:val="18"/>
                <w:szCs w:val="18"/>
              </w:rPr>
              <w:t>dunkel</w:t>
            </w:r>
            <w:r w:rsidRPr="00880F85">
              <w:rPr>
                <w:rFonts w:eastAsia="Arial" w:cs="Calibri"/>
                <w:b/>
                <w:bCs/>
                <w:color w:val="212118"/>
                <w:spacing w:val="-2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9" w:type="dxa"/>
            <w:gridSpan w:val="3"/>
            <w:shd w:val="clear" w:color="auto" w:fill="FDE9D9" w:themeFill="accent6" w:themeFillTint="33"/>
          </w:tcPr>
          <w:p w14:paraId="768132E0" w14:textId="0519F859" w:rsidR="00166264" w:rsidRPr="00880F85" w:rsidRDefault="00166264" w:rsidP="0016626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9"/>
      <w:tr w:rsidR="003D558B" w14:paraId="73EE571A" w14:textId="77777777" w:rsidTr="00DD4076">
        <w:tc>
          <w:tcPr>
            <w:tcW w:w="10457" w:type="dxa"/>
            <w:gridSpan w:val="7"/>
            <w:vAlign w:val="center"/>
          </w:tcPr>
          <w:p w14:paraId="4E56D320" w14:textId="089411DF" w:rsidR="003D558B" w:rsidRDefault="00AE4D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(5) </w:t>
            </w:r>
            <w:r w:rsidR="00F52C24">
              <w:rPr>
                <w:b/>
              </w:rPr>
              <w:t xml:space="preserve">Schnauzenbereich </w:t>
            </w:r>
            <w:r w:rsidR="00F52C24">
              <w:rPr>
                <w:rFonts w:cs="Calibri"/>
                <w:b/>
              </w:rPr>
              <w:t>• Nasenschwamm</w:t>
            </w:r>
          </w:p>
        </w:tc>
      </w:tr>
      <w:tr w:rsidR="00DD4076" w:rsidRPr="00160FB4" w14:paraId="6F183FF8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6BDC2552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790BC56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Seitenansicht</w:t>
            </w:r>
          </w:p>
        </w:tc>
        <w:tc>
          <w:tcPr>
            <w:tcW w:w="6662" w:type="dxa"/>
            <w:gridSpan w:val="3"/>
            <w:shd w:val="clear" w:color="auto" w:fill="FDE9D9" w:themeFill="accent6" w:themeFillTint="33"/>
            <w:vAlign w:val="center"/>
          </w:tcPr>
          <w:p w14:paraId="069631B2" w14:textId="77777777" w:rsidR="00DD4076" w:rsidRPr="00160FB4" w:rsidRDefault="00DD4076" w:rsidP="009259D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abfallend</w:t>
            </w:r>
            <w:r w:rsidRPr="00160FB4">
              <w:rPr>
                <w:rFonts w:eastAsia="Arial" w:cs="Calibri"/>
                <w:color w:val="21211A"/>
                <w:spacing w:val="4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Pr="00160FB4"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)</w:t>
            </w:r>
            <w:r w:rsidRPr="00160FB4">
              <w:rPr>
                <w:rFonts w:eastAsia="Arial" w:cs="Calibri"/>
                <w:color w:val="504F3D"/>
                <w:sz w:val="18"/>
                <w:szCs w:val="18"/>
              </w:rPr>
              <w:t>;</w:t>
            </w:r>
            <w:r w:rsidRPr="00160FB4">
              <w:rPr>
                <w:rFonts w:eastAsia="Arial" w:cs="Calibri"/>
                <w:color w:val="504F3D"/>
                <w:spacing w:val="1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160FB4">
              <w:rPr>
                <w:rFonts w:eastAsia="Arial" w:cs="Calibri"/>
                <w:color w:val="21211A"/>
                <w:spacing w:val="28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abfallend</w:t>
            </w:r>
            <w:r w:rsidRPr="00160FB4">
              <w:rPr>
                <w:rFonts w:eastAsia="Arial" w:cs="Calibri"/>
                <w:color w:val="21211A"/>
                <w:spacing w:val="35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 w:rsidRPr="00160FB4">
              <w:rPr>
                <w:rFonts w:eastAsia="Arial" w:cs="Calibri"/>
                <w:color w:val="21211A"/>
                <w:spacing w:val="10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gerade</w:t>
            </w:r>
            <w:r w:rsidRPr="00160FB4">
              <w:rPr>
                <w:rFonts w:eastAsia="Arial" w:cs="Calibri"/>
                <w:b/>
                <w:color w:val="21211A"/>
                <w:spacing w:val="-11"/>
                <w:w w:val="113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A"/>
                <w:sz w:val="18"/>
                <w:szCs w:val="18"/>
              </w:rPr>
              <w:t>(3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160FB4">
              <w:rPr>
                <w:rFonts w:eastAsia="Arial" w:cs="Calibri"/>
                <w:color w:val="21211A"/>
                <w:spacing w:val="27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 xml:space="preserve">ansteigend </w:t>
            </w:r>
            <w:r w:rsidRPr="00160FB4">
              <w:rPr>
                <w:rFonts w:eastAsia="Arial" w:cs="Calibri"/>
                <w:color w:val="21211A"/>
                <w:spacing w:val="6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(4)</w:t>
            </w:r>
          </w:p>
        </w:tc>
        <w:tc>
          <w:tcPr>
            <w:tcW w:w="681" w:type="dxa"/>
            <w:gridSpan w:val="2"/>
            <w:shd w:val="clear" w:color="auto" w:fill="FDE9D9" w:themeFill="accent6" w:themeFillTint="33"/>
          </w:tcPr>
          <w:p w14:paraId="4AFD3648" w14:textId="64E79A45" w:rsidR="00DD4076" w:rsidRPr="00160FB4" w:rsidRDefault="009A13D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021D93E3" w14:textId="77777777" w:rsidTr="00821F1B">
        <w:tc>
          <w:tcPr>
            <w:tcW w:w="704" w:type="dxa"/>
            <w:shd w:val="clear" w:color="auto" w:fill="FDE9D9" w:themeFill="accent6" w:themeFillTint="33"/>
            <w:vAlign w:val="center"/>
          </w:tcPr>
          <w:p w14:paraId="105B08CE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F6D761E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Frontansicht</w:t>
            </w:r>
          </w:p>
        </w:tc>
        <w:tc>
          <w:tcPr>
            <w:tcW w:w="6662" w:type="dxa"/>
            <w:gridSpan w:val="3"/>
            <w:shd w:val="clear" w:color="auto" w:fill="FDE9D9" w:themeFill="accent6" w:themeFillTint="33"/>
            <w:vAlign w:val="center"/>
          </w:tcPr>
          <w:p w14:paraId="755927F9" w14:textId="77777777" w:rsidR="00DD4076" w:rsidRPr="00160FB4" w:rsidRDefault="00DD4076" w:rsidP="009259D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A"/>
                <w:w w:val="113"/>
                <w:sz w:val="18"/>
                <w:szCs w:val="18"/>
              </w:rPr>
              <w:t>konisch</w:t>
            </w:r>
            <w:r w:rsidRPr="00160FB4">
              <w:rPr>
                <w:rFonts w:eastAsia="Arial" w:cs="Calibri"/>
                <w:color w:val="21211A"/>
                <w:spacing w:val="-22"/>
                <w:w w:val="113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313128"/>
                <w:sz w:val="18"/>
                <w:szCs w:val="18"/>
              </w:rPr>
              <w:t>(1)</w:t>
            </w:r>
            <w:r w:rsidRPr="00160FB4">
              <w:rPr>
                <w:rFonts w:eastAsia="Arial" w:cs="Calibri"/>
                <w:color w:val="504F3D"/>
                <w:sz w:val="18"/>
                <w:szCs w:val="18"/>
              </w:rPr>
              <w:t>;</w:t>
            </w:r>
            <w:r w:rsidRPr="00160FB4">
              <w:rPr>
                <w:rFonts w:eastAsia="Arial" w:cs="Calibri"/>
                <w:color w:val="504F3D"/>
                <w:spacing w:val="1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schmal</w:t>
            </w:r>
            <w:r w:rsidRPr="00160FB4">
              <w:rPr>
                <w:rFonts w:eastAsia="Arial" w:cs="Calibri"/>
                <w:color w:val="21211A"/>
                <w:spacing w:val="30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 w:rsidRPr="00160FB4">
              <w:rPr>
                <w:rFonts w:eastAsia="Arial" w:cs="Calibri"/>
                <w:color w:val="21211A"/>
                <w:spacing w:val="15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breit,</w:t>
            </w:r>
            <w:r w:rsidRPr="00160FB4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aber</w:t>
            </w:r>
            <w:r w:rsidRPr="00160FB4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 xml:space="preserve">abgerundet </w:t>
            </w:r>
            <w:r w:rsidRPr="00160FB4">
              <w:rPr>
                <w:rFonts w:eastAsia="Arial" w:cs="Calibri"/>
                <w:color w:val="21211A"/>
                <w:spacing w:val="8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w w:val="105"/>
                <w:sz w:val="18"/>
                <w:szCs w:val="18"/>
              </w:rPr>
              <w:t>(3)</w:t>
            </w:r>
            <w:r w:rsidRPr="00160FB4">
              <w:rPr>
                <w:rFonts w:eastAsia="Arial" w:cs="Calibri"/>
                <w:color w:val="504F3D"/>
                <w:w w:val="149"/>
                <w:sz w:val="18"/>
                <w:szCs w:val="18"/>
              </w:rPr>
              <w:t>;</w:t>
            </w:r>
            <w:r w:rsidRPr="00160FB4">
              <w:rPr>
                <w:rFonts w:eastAsia="Arial" w:cs="Calibri"/>
                <w:color w:val="504F3D"/>
                <w:spacing w:val="-1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A"/>
                <w:w w:val="121"/>
                <w:sz w:val="18"/>
                <w:szCs w:val="18"/>
              </w:rPr>
              <w:t>breit</w:t>
            </w:r>
            <w:r w:rsidRPr="00160FB4">
              <w:rPr>
                <w:rFonts w:eastAsia="Arial" w:cs="Calibri"/>
                <w:b/>
                <w:color w:val="21211A"/>
                <w:spacing w:val="-11"/>
                <w:w w:val="12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313128"/>
                <w:w w:val="121"/>
                <w:sz w:val="18"/>
                <w:szCs w:val="18"/>
              </w:rPr>
              <w:t>und</w:t>
            </w:r>
            <w:r w:rsidRPr="00160FB4">
              <w:rPr>
                <w:rFonts w:eastAsia="Arial" w:cs="Calibri"/>
                <w:b/>
                <w:color w:val="313128"/>
                <w:spacing w:val="-13"/>
                <w:w w:val="12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313128"/>
                <w:w w:val="121"/>
                <w:sz w:val="18"/>
                <w:szCs w:val="18"/>
              </w:rPr>
              <w:t>kantig</w:t>
            </w:r>
            <w:r w:rsidRPr="00160FB4">
              <w:rPr>
                <w:rFonts w:eastAsia="Arial" w:cs="Calibri"/>
                <w:b/>
                <w:color w:val="313128"/>
                <w:spacing w:val="-13"/>
                <w:w w:val="12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A"/>
                <w:sz w:val="18"/>
                <w:szCs w:val="18"/>
              </w:rPr>
              <w:t>(4)</w:t>
            </w:r>
          </w:p>
        </w:tc>
        <w:tc>
          <w:tcPr>
            <w:tcW w:w="681" w:type="dxa"/>
            <w:gridSpan w:val="2"/>
            <w:shd w:val="clear" w:color="auto" w:fill="FDE9D9" w:themeFill="accent6" w:themeFillTint="33"/>
          </w:tcPr>
          <w:p w14:paraId="785F7BCE" w14:textId="4B1AB3ED" w:rsidR="00DD4076" w:rsidRPr="00160FB4" w:rsidRDefault="009A13D6" w:rsidP="009259D4">
            <w:pPr>
              <w:spacing w:after="0" w:line="240" w:lineRule="auto"/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880F85" w14:paraId="09BB3FE4" w14:textId="77777777" w:rsidTr="00170051">
        <w:tc>
          <w:tcPr>
            <w:tcW w:w="704" w:type="dxa"/>
            <w:shd w:val="clear" w:color="auto" w:fill="auto"/>
            <w:vAlign w:val="center"/>
          </w:tcPr>
          <w:p w14:paraId="1990708A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4" w:name="_Hlk177651107"/>
            <w:r w:rsidRPr="00880F85"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3A2DC8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Oberlefzen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3FB2EB8" w14:textId="22606FBE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313128"/>
                <w:w w:val="106"/>
                <w:sz w:val="18"/>
                <w:szCs w:val="18"/>
              </w:rPr>
              <w:t>zurückgeschnitten</w:t>
            </w:r>
            <w:r w:rsidRPr="00880F85">
              <w:rPr>
                <w:rFonts w:eastAsia="Arial" w:cs="Calibri"/>
                <w:color w:val="313128"/>
                <w:spacing w:val="-2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</w:t>
            </w:r>
            <w:r w:rsidRPr="00880F85">
              <w:rPr>
                <w:rFonts w:eastAsia="Arial" w:cs="Calibri"/>
                <w:color w:val="504F3D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3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w w:val="106"/>
                <w:sz w:val="18"/>
                <w:szCs w:val="18"/>
              </w:rPr>
              <w:t>zurückgeschnitten</w:t>
            </w:r>
            <w:r w:rsidRPr="00880F85">
              <w:rPr>
                <w:rFonts w:eastAsia="Arial" w:cs="Calibri"/>
                <w:spacing w:val="-3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spacing w:val="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20"/>
                <w:sz w:val="18"/>
                <w:szCs w:val="18"/>
              </w:rPr>
              <w:t>typisch</w:t>
            </w:r>
            <w:r w:rsidRPr="00880F85">
              <w:rPr>
                <w:rFonts w:eastAsia="Arial" w:cs="Calibri"/>
                <w:b/>
                <w:spacing w:val="-18"/>
                <w:w w:val="1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>(4);</w:t>
            </w:r>
            <w:r w:rsidRPr="00880F85">
              <w:rPr>
                <w:rFonts w:eastAsia="Arial" w:cs="Calibri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lose</w:t>
            </w:r>
            <w:r w:rsidRPr="00880F85">
              <w:rPr>
                <w:rFonts w:eastAsia="Arial" w:cs="Calibri"/>
                <w:spacing w:val="2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sz w:val="18"/>
                <w:szCs w:val="18"/>
              </w:rPr>
              <w:t>5</w:t>
            </w:r>
            <w:r w:rsidR="00514E8B" w:rsidRPr="00880F85">
              <w:rPr>
                <w:rFonts w:eastAsia="Arial" w:cs="Calibri"/>
                <w:sz w:val="18"/>
                <w:szCs w:val="18"/>
              </w:rPr>
              <w:t>)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463C133F" w14:textId="588824F8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EA5CF4D" w14:textId="77777777" w:rsidTr="0017005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F8EC5CC" w14:textId="77777777" w:rsidR="003D558B" w:rsidRPr="00880F85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0F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47173F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w w:val="115"/>
                <w:sz w:val="18"/>
                <w:szCs w:val="18"/>
              </w:rPr>
              <w:t>Unterlefzen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953BAB4" w14:textId="48F64061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>geschlossen</w:t>
            </w:r>
            <w:r w:rsidRPr="00880F85">
              <w:rPr>
                <w:rFonts w:eastAsia="Arial" w:cs="Calibri"/>
                <w:b/>
                <w:color w:val="21211A"/>
                <w:spacing w:val="-17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 xml:space="preserve">(2); </w:t>
            </w:r>
            <w:r w:rsidR="00DA00C2" w:rsidRPr="00880F85">
              <w:rPr>
                <w:rFonts w:eastAsia="Arial" w:cs="Calibri"/>
                <w:sz w:val="18"/>
                <w:szCs w:val="18"/>
              </w:rPr>
              <w:t xml:space="preserve">sehr offen (3); </w:t>
            </w:r>
            <w:r w:rsidRPr="00880F85">
              <w:rPr>
                <w:rFonts w:eastAsia="Arial" w:cs="Calibri"/>
                <w:sz w:val="18"/>
                <w:szCs w:val="18"/>
              </w:rPr>
              <w:t>leicht offen (4)</w:t>
            </w:r>
          </w:p>
        </w:tc>
        <w:bookmarkStart w:id="35" w:name="Unterlefzen"/>
        <w:tc>
          <w:tcPr>
            <w:tcW w:w="681" w:type="dxa"/>
            <w:gridSpan w:val="2"/>
            <w:shd w:val="clear" w:color="auto" w:fill="auto"/>
          </w:tcPr>
          <w:p w14:paraId="4C2E7E08" w14:textId="0333E952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5"/>
          </w:p>
        </w:tc>
      </w:tr>
      <w:bookmarkEnd w:id="34"/>
      <w:tr w:rsidR="00DD4076" w:rsidRPr="00160FB4" w14:paraId="2E23FBDC" w14:textId="77777777" w:rsidTr="001700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C523" w14:textId="77777777" w:rsidR="00DD4076" w:rsidRPr="00DD4076" w:rsidRDefault="00DD4076" w:rsidP="009259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407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D7A3" w14:textId="77777777" w:rsidR="00DD4076" w:rsidRPr="00DD4076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DD4076">
              <w:rPr>
                <w:rFonts w:eastAsia="Arial" w:cs="Calibri"/>
                <w:b/>
                <w:w w:val="115"/>
                <w:sz w:val="18"/>
                <w:szCs w:val="18"/>
              </w:rPr>
              <w:t>Pigmentierung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4EDF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</w:pP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zu wenig(1);  tolerierbare kleine Lücken (2);</w:t>
            </w:r>
            <w:r w:rsidRPr="00DD4076"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 xml:space="preserve"> schwarz (3); </w:t>
            </w: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farblich nicht ganz schwarz (4)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A5DD" w14:textId="186E8899" w:rsidR="00DD4076" w:rsidRPr="00DD4076" w:rsidRDefault="009A13D6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3B6B9E3E" w14:textId="77777777" w:rsidTr="001700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E1F7" w14:textId="77777777" w:rsidR="00DD4076" w:rsidRPr="00DD4076" w:rsidRDefault="00DD4076" w:rsidP="009259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407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9FAA" w14:textId="77777777" w:rsidR="00DD4076" w:rsidRPr="00DD4076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DD4076">
              <w:rPr>
                <w:rFonts w:eastAsia="Arial" w:cs="Calibri"/>
                <w:b/>
                <w:w w:val="115"/>
                <w:sz w:val="18"/>
                <w:szCs w:val="18"/>
              </w:rPr>
              <w:t>Nasenschwamm (seitlich)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1BEB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</w:pP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abfallend (1); leicht abfallend (2);</w:t>
            </w:r>
            <w:r w:rsidRPr="00DD4076"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 xml:space="preserve"> gerade (3); </w:t>
            </w: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ansteigend (4)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D412" w14:textId="73F81369" w:rsidR="00DD4076" w:rsidRPr="00DD4076" w:rsidRDefault="009A13D6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72CC347F" w14:textId="77777777" w:rsidTr="001700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72FD" w14:textId="77777777" w:rsidR="00DD4076" w:rsidRPr="00DD4076" w:rsidRDefault="00DD4076" w:rsidP="009259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407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0BCF" w14:textId="77777777" w:rsidR="00DD4076" w:rsidRPr="00DD4076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DD4076">
              <w:rPr>
                <w:rFonts w:eastAsia="Arial" w:cs="Calibri"/>
                <w:b/>
                <w:w w:val="115"/>
                <w:sz w:val="18"/>
                <w:szCs w:val="18"/>
              </w:rPr>
              <w:t>Nasenschwamm (frontal)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CB01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</w:pP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schmal und rund (1); schmal und kantig (2); breit und rund (3);</w:t>
            </w:r>
            <w:r w:rsidRPr="00DD4076"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 xml:space="preserve"> breit und kantig (4)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D828" w14:textId="3EB91F19" w:rsidR="00DD4076" w:rsidRPr="00DD4076" w:rsidRDefault="009A13D6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4119882A" w14:textId="77777777" w:rsidTr="001700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CE4C" w14:textId="77777777" w:rsidR="00DD4076" w:rsidRPr="00DD4076" w:rsidRDefault="00DD4076" w:rsidP="009259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407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EB49" w14:textId="77777777" w:rsidR="00DD4076" w:rsidRPr="00DD4076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DD4076">
              <w:rPr>
                <w:rFonts w:eastAsia="Arial" w:cs="Calibri"/>
                <w:b/>
                <w:w w:val="115"/>
                <w:sz w:val="18"/>
                <w:szCs w:val="18"/>
              </w:rPr>
              <w:t>Jochbögen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39C5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</w:pP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zu stark ausgeprägt (1);</w:t>
            </w:r>
            <w:r w:rsidRPr="00DD4076"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 xml:space="preserve"> stark ausgeprägt (2); </w:t>
            </w: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leicht ausgeprägt (3)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03C5" w14:textId="50F447C9" w:rsidR="00DD4076" w:rsidRPr="00DD4076" w:rsidRDefault="009A13D6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3E3EE41D" w14:textId="77777777" w:rsidTr="001700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86CE" w14:textId="77777777" w:rsidR="00DD4076" w:rsidRPr="00DD4076" w:rsidRDefault="00DD4076" w:rsidP="009259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407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549E" w14:textId="77777777" w:rsidR="00DD4076" w:rsidRPr="00DD4076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DD4076">
              <w:rPr>
                <w:rFonts w:eastAsia="Arial" w:cs="Calibri"/>
                <w:b/>
                <w:w w:val="115"/>
                <w:sz w:val="18"/>
                <w:szCs w:val="18"/>
              </w:rPr>
              <w:t>Kaumuskel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BB1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</w:pPr>
            <w:r w:rsidRPr="00F136BE">
              <w:rPr>
                <w:rFonts w:eastAsia="Arial" w:cs="Calibri"/>
                <w:bCs/>
                <w:color w:val="21211A"/>
                <w:w w:val="117"/>
                <w:sz w:val="18"/>
                <w:szCs w:val="18"/>
              </w:rPr>
              <w:t>stark sichtbar (1);  leicht sichtbar (2);</w:t>
            </w:r>
            <w:r w:rsidRPr="00DD4076"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 xml:space="preserve"> nicht sichtbar (3)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340E" w14:textId="7DF6E956" w:rsidR="00DD4076" w:rsidRPr="00DD4076" w:rsidRDefault="009A13D6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97800DF" w14:textId="099F54E6" w:rsidR="003D558B" w:rsidRDefault="003D558B">
      <w:pPr>
        <w:spacing w:after="0"/>
        <w:rPr>
          <w:sz w:val="6"/>
          <w:szCs w:val="6"/>
        </w:rPr>
      </w:pPr>
    </w:p>
    <w:p w14:paraId="0A5148F4" w14:textId="07E98B8E" w:rsidR="00170051" w:rsidRDefault="00170051" w:rsidP="00170051">
      <w:pPr>
        <w:rPr>
          <w:sz w:val="16"/>
          <w:szCs w:val="16"/>
        </w:rPr>
      </w:pPr>
      <w:r w:rsidRPr="00170051">
        <w:rPr>
          <w:sz w:val="16"/>
          <w:szCs w:val="16"/>
        </w:rPr>
        <w:t xml:space="preserve">BZB </w:t>
      </w:r>
      <w:r w:rsidRPr="00170051">
        <w:rPr>
          <w:sz w:val="16"/>
          <w:szCs w:val="16"/>
        </w:rPr>
        <w:fldChar w:fldCharType="begin"/>
      </w:r>
      <w:r w:rsidRPr="00170051">
        <w:rPr>
          <w:sz w:val="16"/>
          <w:szCs w:val="16"/>
        </w:rPr>
        <w:instrText xml:space="preserve"> REF  BZB \h  \* MERGEFORMAT </w:instrText>
      </w:r>
      <w:r w:rsidRPr="00170051">
        <w:rPr>
          <w:sz w:val="16"/>
          <w:szCs w:val="16"/>
        </w:rPr>
      </w:r>
      <w:r w:rsidRPr="00170051">
        <w:rPr>
          <w:sz w:val="16"/>
          <w:szCs w:val="16"/>
        </w:rPr>
        <w:fldChar w:fldCharType="separate"/>
      </w:r>
      <w:r w:rsidR="00F136BE" w:rsidRPr="00F136BE">
        <w:rPr>
          <w:b/>
          <w:bCs/>
          <w:sz w:val="16"/>
          <w:szCs w:val="16"/>
        </w:rPr>
        <w:t xml:space="preserve">     </w:t>
      </w:r>
      <w:r w:rsidRPr="00170051">
        <w:rPr>
          <w:sz w:val="16"/>
          <w:szCs w:val="16"/>
        </w:rPr>
        <w:fldChar w:fldCharType="end"/>
      </w:r>
    </w:p>
    <w:p w14:paraId="7706A8CD" w14:textId="5586C864" w:rsidR="00170051" w:rsidRDefault="00170051">
      <w:pPr>
        <w:spacing w:after="0"/>
        <w:rPr>
          <w:sz w:val="6"/>
          <w:szCs w:val="6"/>
        </w:rPr>
      </w:pPr>
    </w:p>
    <w:p w14:paraId="2EC2915A" w14:textId="3BE103C7" w:rsidR="00170051" w:rsidRDefault="00170051">
      <w:pPr>
        <w:spacing w:after="0"/>
        <w:rPr>
          <w:sz w:val="6"/>
          <w:szCs w:val="6"/>
        </w:rPr>
      </w:pPr>
    </w:p>
    <w:p w14:paraId="425AC35B" w14:textId="2F0560A3" w:rsidR="00170051" w:rsidRDefault="00170051">
      <w:pPr>
        <w:spacing w:after="0"/>
        <w:rPr>
          <w:sz w:val="6"/>
          <w:szCs w:val="6"/>
        </w:rPr>
      </w:pPr>
    </w:p>
    <w:p w14:paraId="7C591A3D" w14:textId="01508BE0" w:rsidR="00170051" w:rsidRDefault="00170051">
      <w:pPr>
        <w:spacing w:after="0"/>
        <w:rPr>
          <w:sz w:val="6"/>
          <w:szCs w:val="6"/>
        </w:rPr>
      </w:pPr>
    </w:p>
    <w:p w14:paraId="0A12D1A4" w14:textId="0F013C13" w:rsidR="00170051" w:rsidRDefault="00170051">
      <w:pPr>
        <w:spacing w:after="0"/>
        <w:rPr>
          <w:sz w:val="6"/>
          <w:szCs w:val="6"/>
        </w:rPr>
      </w:pPr>
    </w:p>
    <w:p w14:paraId="3D6A6C6C" w14:textId="77777777" w:rsidR="00170051" w:rsidRDefault="00170051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"/>
        <w:gridCol w:w="2381"/>
        <w:gridCol w:w="7"/>
        <w:gridCol w:w="20"/>
        <w:gridCol w:w="6514"/>
        <w:gridCol w:w="717"/>
      </w:tblGrid>
      <w:tr w:rsidR="003D558B" w14:paraId="1D2DE612" w14:textId="77777777" w:rsidTr="00DD4076">
        <w:trPr>
          <w:trHeight w:val="289"/>
        </w:trPr>
        <w:tc>
          <w:tcPr>
            <w:tcW w:w="10456" w:type="dxa"/>
            <w:gridSpan w:val="7"/>
            <w:vAlign w:val="center"/>
          </w:tcPr>
          <w:p w14:paraId="32DB2BD9" w14:textId="0CE9A5B1" w:rsidR="003D558B" w:rsidRDefault="00F52C24">
            <w:pPr>
              <w:spacing w:after="0" w:line="240" w:lineRule="auto"/>
            </w:pPr>
            <w:r>
              <w:rPr>
                <w:b/>
              </w:rPr>
              <w:t xml:space="preserve"> Gebäude (statisch)</w:t>
            </w:r>
          </w:p>
        </w:tc>
      </w:tr>
      <w:tr w:rsidR="003D558B" w14:paraId="21E8695D" w14:textId="77777777" w:rsidTr="00D86409">
        <w:trPr>
          <w:trHeight w:val="2004"/>
        </w:trPr>
        <w:tc>
          <w:tcPr>
            <w:tcW w:w="10456" w:type="dxa"/>
            <w:gridSpan w:val="7"/>
          </w:tcPr>
          <w:p w14:paraId="04E009E6" w14:textId="563A9B5D" w:rsidR="003D558B" w:rsidRDefault="00F52C24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89683C" wp14:editId="58CFE20C">
                  <wp:extent cx="2082800" cy="1232243"/>
                  <wp:effectExtent l="0" t="0" r="0" b="635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t="6128" r="51543" b="6014"/>
                          <a:stretch/>
                        </pic:blipFill>
                        <pic:spPr bwMode="auto">
                          <a:xfrm>
                            <a:off x="0" y="0"/>
                            <a:ext cx="2118866" cy="125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86409">
              <w:rPr>
                <w:noProof/>
                <w:lang w:eastAsia="de-DE"/>
              </w:rPr>
              <w:drawing>
                <wp:inline distT="0" distB="0" distL="0" distR="0" wp14:anchorId="216720DE" wp14:editId="56978891">
                  <wp:extent cx="2227165" cy="1236134"/>
                  <wp:effectExtent l="0" t="0" r="1905" b="2540"/>
                  <wp:docPr id="1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49884" t="7295" b="7459"/>
                          <a:stretch/>
                        </pic:blipFill>
                        <pic:spPr bwMode="auto">
                          <a:xfrm>
                            <a:off x="0" y="0"/>
                            <a:ext cx="2246856" cy="124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58B" w14:paraId="56E1C462" w14:textId="77777777" w:rsidTr="00DD4076">
        <w:trPr>
          <w:trHeight w:val="2169"/>
        </w:trPr>
        <w:tc>
          <w:tcPr>
            <w:tcW w:w="10456" w:type="dxa"/>
            <w:gridSpan w:val="7"/>
          </w:tcPr>
          <w:p w14:paraId="77879AE2" w14:textId="7227E1E5" w:rsidR="003D558B" w:rsidRDefault="00F52C24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  <w:r>
              <w:rPr>
                <w:noProof/>
                <w:color w:val="FF0000"/>
                <w:lang w:eastAsia="de-DE"/>
              </w:rPr>
              <w:tab/>
            </w:r>
            <w:r>
              <w:rPr>
                <w:noProof/>
                <w:color w:val="FF0000"/>
                <w:lang w:eastAsia="de-DE"/>
              </w:rPr>
              <w:tab/>
            </w:r>
            <w:r>
              <w:rPr>
                <w:noProof/>
                <w:color w:val="FF0000"/>
                <w:lang w:eastAsia="de-DE"/>
              </w:rPr>
              <w:tab/>
            </w:r>
            <w:r w:rsidR="007475C4">
              <w:rPr>
                <w:noProof/>
              </w:rPr>
              <w:object w:dxaOrig="1440" w:dyaOrig="1440" w14:anchorId="6C7EBC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.35pt;margin-top:4.2pt;width:182.45pt;height:92.3pt;z-index:251680768;mso-position-horizontal-relative:text;mso-position-vertical-relative:text">
                  <v:imagedata r:id="rId11" o:title=""/>
                </v:shape>
                <o:OLEObject Type="Embed" ProgID="PBrush" ShapeID="_x0000_s1026" DrawAspect="Content" ObjectID="_1794123101" r:id="rId12"/>
              </w:object>
            </w:r>
          </w:p>
          <w:p w14:paraId="284DC9B6" w14:textId="5D53C7E1" w:rsidR="003D558B" w:rsidRDefault="007475C4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  <w:r>
              <w:rPr>
                <w:noProof/>
              </w:rPr>
              <w:object w:dxaOrig="1440" w:dyaOrig="1440" w14:anchorId="751973DC">
                <v:shape id="_x0000_s1027" type="#_x0000_t75" style="position:absolute;left:0;text-align:left;margin-left:280.55pt;margin-top:1.6pt;width:155.8pt;height:85.15pt;z-index:251682816;mso-position-horizontal-relative:text;mso-position-vertical-relative:text">
                  <v:imagedata r:id="rId13" o:title=""/>
                </v:shape>
                <o:OLEObject Type="Embed" ProgID="PBrush" ShapeID="_x0000_s1027" DrawAspect="Content" ObjectID="_1794123102" r:id="rId14"/>
              </w:object>
            </w:r>
          </w:p>
          <w:p w14:paraId="4B401D77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75B7299B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0EC4152D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136D083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58DFCCB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1CBC5F12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0197F4EF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3D9C1B9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28DA39A2" w14:textId="77777777" w:rsidR="003D558B" w:rsidRDefault="00F52C24">
            <w:pPr>
              <w:spacing w:after="0" w:line="240" w:lineRule="auto"/>
              <w:rPr>
                <w:b/>
                <w:bCs/>
                <w:noProof/>
                <w:color w:val="FF0000"/>
                <w:sz w:val="16"/>
                <w:szCs w:val="16"/>
                <w:lang w:eastAsia="de-DE"/>
              </w:rPr>
            </w:pP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  <w:t>Stützlinien Vorderhand</w:t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  <w:t>Stützlinien Hinterhand</w:t>
            </w:r>
          </w:p>
        </w:tc>
      </w:tr>
      <w:tr w:rsidR="003D558B" w14:paraId="0064667C" w14:textId="77777777" w:rsidTr="00170051">
        <w:tc>
          <w:tcPr>
            <w:tcW w:w="817" w:type="dxa"/>
            <w:gridSpan w:val="2"/>
            <w:vAlign w:val="center"/>
          </w:tcPr>
          <w:p w14:paraId="2E37B6D9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8" w:type="dxa"/>
            <w:gridSpan w:val="3"/>
            <w:vAlign w:val="center"/>
          </w:tcPr>
          <w:p w14:paraId="2A6E751B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Verhältnis Höhe zu Länge</w:t>
            </w:r>
          </w:p>
        </w:tc>
        <w:tc>
          <w:tcPr>
            <w:tcW w:w="6514" w:type="dxa"/>
            <w:vAlign w:val="center"/>
          </w:tcPr>
          <w:p w14:paraId="6A8F5137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7"/>
                <w:position w:val="1"/>
                <w:sz w:val="18"/>
                <w:szCs w:val="18"/>
              </w:rPr>
              <w:t>quadratisch</w:t>
            </w:r>
            <w:r>
              <w:rPr>
                <w:rFonts w:eastAsia="Arial" w:cs="Calibri"/>
                <w:color w:val="21211A"/>
                <w:spacing w:val="-2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(1); </w:t>
            </w:r>
            <w:r>
              <w:rPr>
                <w:rFonts w:eastAsia="Arial" w:cs="Calibri"/>
                <w:b/>
                <w:color w:val="313128"/>
                <w:w w:val="118"/>
                <w:position w:val="1"/>
                <w:sz w:val="18"/>
                <w:szCs w:val="18"/>
              </w:rPr>
              <w:t xml:space="preserve">ideal = </w:t>
            </w:r>
            <w:r>
              <w:rPr>
                <w:rFonts w:eastAsia="Arial" w:cs="Calibri"/>
                <w:b/>
                <w:w w:val="118"/>
                <w:position w:val="1"/>
                <w:sz w:val="18"/>
                <w:szCs w:val="18"/>
              </w:rPr>
              <w:t>9:10</w:t>
            </w:r>
            <w:r>
              <w:rPr>
                <w:rFonts w:eastAsia="Arial" w:cs="Calibri"/>
                <w:b/>
                <w:color w:val="FF0000"/>
                <w:spacing w:val="-23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 etwas</w:t>
            </w:r>
            <w:r>
              <w:rPr>
                <w:rFonts w:eastAsia="Arial" w:cs="Calibri"/>
                <w:color w:val="21211A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313128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(3)</w:t>
            </w:r>
            <w:r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16"/>
                <w:position w:val="1"/>
                <w:sz w:val="18"/>
                <w:szCs w:val="18"/>
              </w:rPr>
              <w:t xml:space="preserve"> zu</w:t>
            </w:r>
            <w:r>
              <w:rPr>
                <w:rFonts w:eastAsia="Arial" w:cs="Calibri"/>
                <w:color w:val="21211A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  <w:vAlign w:val="center"/>
          </w:tcPr>
          <w:p w14:paraId="172BA4F7" w14:textId="66CFDC35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880F85" w14:paraId="1AAD0E07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26BC52DA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6" w:name="_Hlk177651217"/>
            <w:r w:rsidRPr="00880F85">
              <w:rPr>
                <w:sz w:val="20"/>
                <w:szCs w:val="20"/>
              </w:rPr>
              <w:t>43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1C34AB1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Verhältnis Brusttiefe zur Widerristhöhe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C1533D4" w14:textId="637A60FD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w w:val="108"/>
                <w:position w:val="1"/>
                <w:sz w:val="18"/>
                <w:szCs w:val="18"/>
              </w:rPr>
              <w:t>Brusttiefe</w:t>
            </w:r>
            <w:r w:rsidRPr="00880F85">
              <w:rPr>
                <w:rFonts w:eastAsia="Arial" w:cs="Calibri"/>
                <w:color w:val="21211A"/>
                <w:spacing w:val="-3"/>
                <w:w w:val="108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A"/>
                <w:spacing w:val="1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gering</w:t>
            </w:r>
            <w:r w:rsidRPr="00880F85">
              <w:rPr>
                <w:rFonts w:eastAsia="Arial" w:cs="Calibri"/>
                <w:color w:val="21211A"/>
                <w:spacing w:val="31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Pr="00880F85">
              <w:rPr>
                <w:rFonts w:eastAsia="Arial" w:cs="Calibri"/>
                <w:color w:val="21211A"/>
                <w:spacing w:val="-3"/>
                <w:position w:val="1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9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8"/>
                <w:position w:val="1"/>
                <w:sz w:val="18"/>
                <w:szCs w:val="18"/>
              </w:rPr>
              <w:t>ideal</w:t>
            </w:r>
            <w:r w:rsidRPr="00880F85">
              <w:rPr>
                <w:rFonts w:eastAsia="Arial" w:cs="Calibri"/>
                <w:b/>
                <w:color w:val="21211A"/>
                <w:spacing w:val="-2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2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b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tief</w:t>
            </w:r>
            <w:r w:rsidRPr="00880F85">
              <w:rPr>
                <w:rFonts w:eastAsia="Arial" w:cs="Calibri"/>
                <w:color w:val="21211A"/>
                <w:spacing w:val="1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4"/>
                <w:position w:val="1"/>
                <w:sz w:val="18"/>
                <w:szCs w:val="18"/>
              </w:rPr>
              <w:t>vi</w:t>
            </w:r>
            <w:r w:rsidRPr="00880F85">
              <w:rPr>
                <w:rFonts w:eastAsia="Arial" w:cs="Calibri"/>
                <w:color w:val="21211A"/>
                <w:spacing w:val="2"/>
                <w:w w:val="104"/>
                <w:position w:val="1"/>
                <w:sz w:val="18"/>
                <w:szCs w:val="18"/>
              </w:rPr>
              <w:t>e</w:t>
            </w:r>
            <w:r w:rsidRPr="00880F85">
              <w:rPr>
                <w:rFonts w:eastAsia="Arial" w:cs="Calibri"/>
                <w:color w:val="000000"/>
                <w:w w:val="145"/>
                <w:position w:val="1"/>
                <w:sz w:val="18"/>
                <w:szCs w:val="18"/>
              </w:rPr>
              <w:t>l</w:t>
            </w:r>
            <w:r w:rsidRPr="00880F85">
              <w:rPr>
                <w:rFonts w:eastAsia="Arial" w:cs="Calibri"/>
                <w:color w:val="000000"/>
                <w:spacing w:val="-12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tief</w:t>
            </w:r>
            <w:r w:rsidRPr="00880F85">
              <w:rPr>
                <w:rFonts w:eastAsia="Arial" w:cs="Calibri"/>
                <w:color w:val="21211A"/>
                <w:spacing w:val="12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722974" w14:textId="5D0366FF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880F85" w14:paraId="4C65B20C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7BFFCF92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44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FCB1A9D" w14:textId="6BFDF3ED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Rückenlinie</w:t>
            </w:r>
            <w:r w:rsidR="00724B42"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45025C4" w14:textId="77777777" w:rsidR="00880F85" w:rsidRDefault="00F52C24">
            <w:pPr>
              <w:spacing w:after="0" w:line="240" w:lineRule="auto"/>
              <w:rPr>
                <w:rFonts w:eastAsia="Arial" w:cs="Calibri"/>
                <w:color w:val="21211A"/>
                <w:spacing w:val="19"/>
                <w:position w:val="1"/>
                <w:sz w:val="18"/>
                <w:szCs w:val="18"/>
              </w:rPr>
            </w:pP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Senkrücken (1);</w:t>
            </w:r>
            <w:r w:rsidRPr="00880F85">
              <w:rPr>
                <w:rFonts w:eastAsia="Arial" w:cs="Calibri"/>
                <w:color w:val="FF0000"/>
                <w:spacing w:val="15"/>
                <w:position w:val="1"/>
                <w:sz w:val="18"/>
                <w:szCs w:val="18"/>
              </w:rPr>
              <w:t xml:space="preserve"> </w:t>
            </w:r>
            <w:r w:rsidR="00DA00C2" w:rsidRPr="00880F85">
              <w:rPr>
                <w:rFonts w:eastAsia="Arial" w:cs="Calibri"/>
                <w:color w:val="FF0000"/>
                <w:w w:val="106"/>
                <w:position w:val="1"/>
                <w:sz w:val="17"/>
                <w:szCs w:val="17"/>
              </w:rPr>
              <w:t>Karpfenrücken</w:t>
            </w:r>
            <w:r w:rsidR="00DA00C2" w:rsidRPr="00880F85">
              <w:rPr>
                <w:rFonts w:eastAsia="Arial" w:cs="Calibri"/>
                <w:color w:val="FF0000"/>
                <w:spacing w:val="2"/>
                <w:w w:val="106"/>
                <w:position w:val="1"/>
                <w:sz w:val="17"/>
                <w:szCs w:val="17"/>
              </w:rPr>
              <w:t xml:space="preserve"> </w:t>
            </w:r>
            <w:r w:rsidR="00DA00C2"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 xml:space="preserve">(2);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etwas</w:t>
            </w:r>
            <w:r w:rsidRPr="00880F85">
              <w:rPr>
                <w:rFonts w:eastAsia="Arial" w:cs="Calibri"/>
                <w:color w:val="21211A"/>
                <w:spacing w:val="2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weich</w:t>
            </w:r>
            <w:r w:rsidRPr="00880F85"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7"/>
                <w:szCs w:val="17"/>
              </w:rPr>
              <w:t>leicht</w:t>
            </w:r>
            <w:r w:rsidR="00DA00C2" w:rsidRPr="00880F85">
              <w:rPr>
                <w:rFonts w:eastAsia="Arial" w:cs="Calibri"/>
                <w:color w:val="21211A"/>
                <w:spacing w:val="28"/>
                <w:position w:val="1"/>
                <w:sz w:val="17"/>
                <w:szCs w:val="17"/>
              </w:rPr>
              <w:t xml:space="preserve"> </w:t>
            </w:r>
            <w:r w:rsidR="00DA00C2" w:rsidRPr="00880F85">
              <w:rPr>
                <w:rFonts w:eastAsia="Arial" w:cs="Calibri"/>
                <w:color w:val="21211A"/>
                <w:w w:val="107"/>
                <w:position w:val="1"/>
                <w:sz w:val="17"/>
                <w:szCs w:val="17"/>
              </w:rPr>
              <w:t>ansteigend</w:t>
            </w:r>
            <w:r w:rsidR="00DA00C2" w:rsidRPr="00880F85">
              <w:rPr>
                <w:rFonts w:eastAsia="Arial" w:cs="Calibri"/>
                <w:color w:val="21211A"/>
                <w:spacing w:val="-4"/>
                <w:w w:val="107"/>
                <w:position w:val="1"/>
                <w:sz w:val="17"/>
                <w:szCs w:val="17"/>
              </w:rPr>
              <w:t xml:space="preserve"> 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7"/>
                <w:szCs w:val="17"/>
              </w:rPr>
              <w:t>(4);</w:t>
            </w:r>
            <w:r w:rsidR="00DA00C2" w:rsidRPr="00880F85">
              <w:rPr>
                <w:rFonts w:eastAsia="Arial" w:cs="Calibri"/>
                <w:color w:val="21211A"/>
                <w:spacing w:val="19"/>
                <w:position w:val="1"/>
                <w:sz w:val="18"/>
                <w:szCs w:val="18"/>
              </w:rPr>
              <w:t xml:space="preserve"> </w:t>
            </w:r>
          </w:p>
          <w:p w14:paraId="4DC8B534" w14:textId="02BB3E42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A"/>
                <w:w w:val="112"/>
                <w:position w:val="1"/>
                <w:sz w:val="18"/>
                <w:szCs w:val="18"/>
              </w:rPr>
              <w:t>gerade</w:t>
            </w:r>
            <w:r w:rsidRPr="00880F85">
              <w:rPr>
                <w:rFonts w:eastAsia="Arial" w:cs="Calibri"/>
                <w:b/>
                <w:color w:val="21211A"/>
                <w:spacing w:val="-6"/>
                <w:w w:val="112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(5)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DC6043" w14:textId="394C2EB8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6"/>
      <w:tr w:rsidR="003D558B" w:rsidRPr="00880F85" w14:paraId="568665FE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746C49AD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45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9537173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Widerrist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1342F82" w14:textId="77777777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weniger</w:t>
            </w:r>
            <w:r w:rsidRPr="00880F85">
              <w:rPr>
                <w:rFonts w:eastAsia="Arial" w:cs="Calibri"/>
                <w:color w:val="21211A"/>
                <w:spacing w:val="3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>ausgeprägt</w:t>
            </w:r>
            <w:r w:rsidRPr="00880F85">
              <w:rPr>
                <w:rFonts w:eastAsia="Arial" w:cs="Calibri"/>
                <w:color w:val="21211A"/>
                <w:spacing w:val="10"/>
                <w:w w:val="10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1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06"/>
                <w:position w:val="1"/>
                <w:sz w:val="18"/>
                <w:szCs w:val="18"/>
              </w:rPr>
              <w:t>ausgeprägt</w:t>
            </w:r>
            <w:r w:rsidRPr="00880F85">
              <w:rPr>
                <w:rFonts w:eastAsia="Arial" w:cs="Calibri"/>
                <w:b/>
                <w:color w:val="21211A"/>
                <w:spacing w:val="10"/>
                <w:w w:val="10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A"/>
                <w:spacing w:val="1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16"/>
                <w:position w:val="1"/>
                <w:sz w:val="18"/>
                <w:szCs w:val="18"/>
              </w:rPr>
              <w:t>stark ausgeprägt</w:t>
            </w:r>
            <w:r w:rsidRPr="00880F85">
              <w:rPr>
                <w:rFonts w:eastAsia="Arial" w:cs="Calibri"/>
                <w:color w:val="21211A"/>
                <w:spacing w:val="-13"/>
                <w:w w:val="11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(3)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A0F42E7" w14:textId="05FD813E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880F85" w14:paraId="6082B54B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7D03A573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7" w:name="_Hlk177651304"/>
            <w:r w:rsidRPr="00880F85">
              <w:rPr>
                <w:sz w:val="20"/>
                <w:szCs w:val="20"/>
              </w:rPr>
              <w:t>46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FEF275D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Kruppe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4C5D48E" w14:textId="5785965F" w:rsidR="003D558B" w:rsidRPr="00880F85" w:rsidRDefault="00F52C24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stark</w:t>
            </w:r>
            <w:r w:rsidRPr="00880F85">
              <w:rPr>
                <w:rFonts w:eastAsia="Arial" w:cs="Calibri"/>
                <w:color w:val="FF0000"/>
                <w:spacing w:val="2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abfallend</w:t>
            </w:r>
            <w:r w:rsidRPr="00880F85">
              <w:rPr>
                <w:rFonts w:eastAsia="Arial" w:cs="Calibri"/>
                <w:color w:val="FF0000"/>
                <w:spacing w:val="3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(</w:t>
            </w:r>
            <w:r w:rsidRPr="00880F85">
              <w:rPr>
                <w:rFonts w:eastAsia="Arial" w:cs="Calibri"/>
                <w:color w:val="FF0000"/>
                <w:spacing w:val="-7"/>
                <w:position w:val="1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FF0000"/>
                <w:spacing w:val="2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313128"/>
                <w:spacing w:val="3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abfallend</w:t>
            </w:r>
            <w:r w:rsidRPr="00880F85">
              <w:rPr>
                <w:rFonts w:eastAsia="Arial" w:cs="Calibri"/>
                <w:color w:val="21211A"/>
                <w:spacing w:val="3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(2)</w:t>
            </w:r>
            <w:r w:rsidRPr="00880F85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7"/>
                <w:position w:val="1"/>
                <w:sz w:val="18"/>
                <w:szCs w:val="18"/>
              </w:rPr>
              <w:t>sanft</w:t>
            </w:r>
            <w:r w:rsidRPr="00880F85">
              <w:rPr>
                <w:rFonts w:eastAsia="Arial" w:cs="Calibri"/>
                <w:b/>
                <w:color w:val="21211A"/>
                <w:spacing w:val="-7"/>
                <w:w w:val="1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7"/>
                <w:position w:val="1"/>
                <w:sz w:val="18"/>
                <w:szCs w:val="18"/>
              </w:rPr>
              <w:t>abfallend</w:t>
            </w:r>
            <w:r w:rsidRPr="00880F85">
              <w:rPr>
                <w:rFonts w:eastAsia="Arial" w:cs="Calibri"/>
                <w:b/>
                <w:color w:val="21211A"/>
                <w:spacing w:val="-20"/>
                <w:w w:val="1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 xml:space="preserve">(3); </w:t>
            </w:r>
            <w:r w:rsidRPr="00880F85">
              <w:rPr>
                <w:rFonts w:eastAsia="Arial" w:cs="Calibri"/>
                <w:position w:val="1"/>
                <w:sz w:val="18"/>
                <w:szCs w:val="18"/>
              </w:rPr>
              <w:t>horizontal (</w:t>
            </w:r>
            <w:r w:rsidR="008C5EE0" w:rsidRPr="00880F85">
              <w:rPr>
                <w:rFonts w:eastAsia="Arial" w:cs="Calibri"/>
                <w:position w:val="1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782727" w14:textId="4F0E574E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6758372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1171EBF2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47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A755364" w14:textId="60E94EB5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Brustform</w:t>
            </w:r>
            <w:r w:rsidR="00724B42"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20D112C" w14:textId="0DC6A188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Schmal (1)</w:t>
            </w:r>
            <w:r w:rsidRPr="00880F85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 xml:space="preserve">; </w:t>
            </w:r>
            <w:r w:rsidRPr="00880F85">
              <w:rPr>
                <w:rFonts w:eastAsia="Arial" w:cs="Calibri"/>
                <w:b/>
                <w:color w:val="21211A"/>
                <w:w w:val="119"/>
                <w:position w:val="1"/>
                <w:sz w:val="18"/>
                <w:szCs w:val="18"/>
              </w:rPr>
              <w:t>typisch</w:t>
            </w:r>
            <w:r w:rsidRPr="00880F85">
              <w:rPr>
                <w:rFonts w:eastAsia="Arial" w:cs="Calibri"/>
                <w:b/>
                <w:color w:val="21211A"/>
                <w:spacing w:val="-10"/>
                <w:w w:val="119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2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b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2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 xml:space="preserve">tonnenförmig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 xml:space="preserve">tonnenförmig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A58A9C4" w14:textId="27BDAF1E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7"/>
      <w:tr w:rsidR="003D558B" w14:paraId="28FA9167" w14:textId="77777777" w:rsidTr="00170051">
        <w:tc>
          <w:tcPr>
            <w:tcW w:w="817" w:type="dxa"/>
            <w:gridSpan w:val="2"/>
            <w:vAlign w:val="center"/>
          </w:tcPr>
          <w:p w14:paraId="05406B9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8" w:type="dxa"/>
            <w:gridSpan w:val="3"/>
            <w:vAlign w:val="center"/>
          </w:tcPr>
          <w:p w14:paraId="136BEB54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Rutenhaltung</w:t>
            </w:r>
          </w:p>
        </w:tc>
        <w:tc>
          <w:tcPr>
            <w:tcW w:w="6514" w:type="dxa"/>
            <w:vAlign w:val="center"/>
          </w:tcPr>
          <w:p w14:paraId="2E2FB1D6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Ringelrute (1);</w:t>
            </w:r>
            <w:r>
              <w:rPr>
                <w:rFonts w:eastAsia="Arial" w:cs="Calibri"/>
                <w:color w:val="FF0000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lustig</w:t>
            </w:r>
            <w:r>
              <w:rPr>
                <w:rFonts w:eastAsia="Arial" w:cs="Calibri"/>
                <w:color w:val="21211A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getragen </w:t>
            </w:r>
            <w:r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313128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9"/>
                <w:position w:val="1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313128"/>
                <w:spacing w:val="-10"/>
                <w:w w:val="1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(3)</w:t>
            </w:r>
          </w:p>
        </w:tc>
        <w:tc>
          <w:tcPr>
            <w:tcW w:w="717" w:type="dxa"/>
            <w:vAlign w:val="center"/>
          </w:tcPr>
          <w:p w14:paraId="76C61AAF" w14:textId="50ECD73F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5DCD869" w14:textId="77777777" w:rsidTr="00170051">
        <w:tc>
          <w:tcPr>
            <w:tcW w:w="817" w:type="dxa"/>
            <w:gridSpan w:val="2"/>
            <w:vAlign w:val="center"/>
          </w:tcPr>
          <w:p w14:paraId="2FA8F090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8" w:type="dxa"/>
            <w:gridSpan w:val="3"/>
            <w:vAlign w:val="center"/>
          </w:tcPr>
          <w:p w14:paraId="7F219D79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Rutenlänge</w:t>
            </w:r>
          </w:p>
        </w:tc>
        <w:tc>
          <w:tcPr>
            <w:tcW w:w="6514" w:type="dxa"/>
            <w:vAlign w:val="center"/>
          </w:tcPr>
          <w:p w14:paraId="47A33101" w14:textId="77777777" w:rsidR="003D558B" w:rsidRDefault="00F52C24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kurz</w:t>
            </w:r>
            <w:r>
              <w:rPr>
                <w:rFonts w:eastAsia="Arial" w:cs="Calibri"/>
                <w:color w:val="21211A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A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9"/>
                <w:position w:val="1"/>
                <w:sz w:val="18"/>
                <w:szCs w:val="18"/>
              </w:rPr>
              <w:t>normal</w:t>
            </w:r>
            <w:r>
              <w:rPr>
                <w:rFonts w:eastAsia="Arial" w:cs="Calibri"/>
                <w:b/>
                <w:color w:val="313128"/>
                <w:spacing w:val="-24"/>
                <w:w w:val="1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000000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3)</w:t>
            </w:r>
          </w:p>
        </w:tc>
        <w:tc>
          <w:tcPr>
            <w:tcW w:w="717" w:type="dxa"/>
            <w:vAlign w:val="center"/>
          </w:tcPr>
          <w:p w14:paraId="5A9BCB8D" w14:textId="11FB3F12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13FFCEEE" w14:textId="77777777" w:rsidTr="00170051">
        <w:tc>
          <w:tcPr>
            <w:tcW w:w="817" w:type="dxa"/>
            <w:gridSpan w:val="2"/>
            <w:vAlign w:val="center"/>
          </w:tcPr>
          <w:p w14:paraId="2466F51C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8" w:type="dxa"/>
            <w:gridSpan w:val="3"/>
            <w:vAlign w:val="center"/>
          </w:tcPr>
          <w:p w14:paraId="1CD5F92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Pfoten</w:t>
            </w:r>
          </w:p>
        </w:tc>
        <w:tc>
          <w:tcPr>
            <w:tcW w:w="6514" w:type="dxa"/>
            <w:vAlign w:val="center"/>
          </w:tcPr>
          <w:p w14:paraId="57C44008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>Hasenpfoten</w:t>
            </w:r>
            <w:r>
              <w:rPr>
                <w:rFonts w:eastAsia="Arial" w:cs="Calibri"/>
                <w:color w:val="21211A"/>
                <w:spacing w:val="2"/>
                <w:w w:val="10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gespreizt (2);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(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noch)</w:t>
            </w:r>
            <w:r>
              <w:rPr>
                <w:rFonts w:eastAsia="Arial" w:cs="Calibri"/>
                <w:color w:val="21211A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7"/>
                <w:position w:val="1"/>
                <w:sz w:val="18"/>
                <w:szCs w:val="18"/>
              </w:rPr>
              <w:t>geschlossen</w:t>
            </w:r>
            <w:r>
              <w:rPr>
                <w:rFonts w:eastAsia="Arial" w:cs="Calibri"/>
                <w:color w:val="21211A"/>
                <w:spacing w:val="-3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position w:val="1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spacing w:val="-6"/>
                <w:w w:val="108"/>
                <w:position w:val="1"/>
                <w:sz w:val="18"/>
                <w:szCs w:val="18"/>
              </w:rPr>
              <w:t>)</w:t>
            </w:r>
            <w:r>
              <w:rPr>
                <w:rFonts w:eastAsia="Arial" w:cs="Calibri"/>
                <w:color w:val="504F3D"/>
                <w:w w:val="149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5"/>
                <w:position w:val="1"/>
                <w:sz w:val="18"/>
                <w:szCs w:val="18"/>
              </w:rPr>
              <w:t>Katzenpfoten</w:t>
            </w:r>
            <w:r>
              <w:rPr>
                <w:rFonts w:eastAsia="Arial" w:cs="Calibri"/>
                <w:b/>
                <w:color w:val="313128"/>
                <w:spacing w:val="-15"/>
                <w:w w:val="1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  <w:vAlign w:val="center"/>
          </w:tcPr>
          <w:p w14:paraId="1ED95E35" w14:textId="543DBF62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6A42F293" w14:textId="77777777" w:rsidTr="00DD4076">
        <w:tc>
          <w:tcPr>
            <w:tcW w:w="10456" w:type="dxa"/>
            <w:gridSpan w:val="7"/>
            <w:vAlign w:val="center"/>
          </w:tcPr>
          <w:p w14:paraId="57B2325D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Winkelungen </w:t>
            </w:r>
          </w:p>
        </w:tc>
      </w:tr>
      <w:tr w:rsidR="003D558B" w14:paraId="29695771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2560D49C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8" w:type="dxa"/>
            <w:gridSpan w:val="3"/>
            <w:vAlign w:val="center"/>
          </w:tcPr>
          <w:p w14:paraId="0EC92B0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der Schulter</w:t>
            </w:r>
          </w:p>
        </w:tc>
        <w:tc>
          <w:tcPr>
            <w:tcW w:w="6514" w:type="dxa"/>
            <w:vAlign w:val="center"/>
          </w:tcPr>
          <w:p w14:paraId="56849AE3" w14:textId="015FB28D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steil</w:t>
            </w:r>
            <w:r>
              <w:rPr>
                <w:rFonts w:eastAsia="Arial" w:cs="Calibri"/>
                <w:color w:val="21211A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sz w:val="18"/>
                <w:szCs w:val="18"/>
              </w:rPr>
              <w:t xml:space="preserve">);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 w:rsidR="008C5EE0"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schräg</w:t>
            </w:r>
            <w:r w:rsidR="008C5EE0">
              <w:rPr>
                <w:rFonts w:eastAsia="Arial" w:cs="Calibri"/>
                <w:color w:val="21211A"/>
                <w:spacing w:val="33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w w:val="108"/>
                <w:sz w:val="18"/>
                <w:szCs w:val="18"/>
              </w:rPr>
              <w:t xml:space="preserve">(2); </w:t>
            </w:r>
            <w:r>
              <w:rPr>
                <w:rFonts w:eastAsia="Arial" w:cs="Calibri"/>
                <w:sz w:val="18"/>
                <w:szCs w:val="18"/>
              </w:rPr>
              <w:t>steil (3);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8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313128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(4)</w:t>
            </w:r>
            <w:r>
              <w:rPr>
                <w:rFonts w:eastAsia="Arial" w:cs="Calibri"/>
                <w:color w:val="21211A"/>
                <w:sz w:val="16"/>
                <w:szCs w:val="18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3836CD28" w14:textId="49C3D0C0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618B3960" w14:textId="77777777" w:rsidTr="00170051">
        <w:tc>
          <w:tcPr>
            <w:tcW w:w="817" w:type="dxa"/>
            <w:gridSpan w:val="2"/>
            <w:vAlign w:val="center"/>
          </w:tcPr>
          <w:p w14:paraId="494C50B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8" w:type="dxa"/>
            <w:gridSpan w:val="3"/>
            <w:vAlign w:val="center"/>
          </w:tcPr>
          <w:p w14:paraId="0FC1149C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des Vordermittelfußes</w:t>
            </w:r>
          </w:p>
        </w:tc>
        <w:tc>
          <w:tcPr>
            <w:tcW w:w="6514" w:type="dxa"/>
            <w:vAlign w:val="center"/>
          </w:tcPr>
          <w:p w14:paraId="7D406AE0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klein</w:t>
            </w:r>
            <w:r>
              <w:rPr>
                <w:rFonts w:eastAsia="Arial" w:cs="Calibri"/>
                <w:color w:val="21211A"/>
                <w:spacing w:val="3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(weich)</w:t>
            </w:r>
            <w:r>
              <w:rPr>
                <w:rFonts w:eastAsia="Arial" w:cs="Calibri"/>
                <w:color w:val="21211A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9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21211A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groß</w:t>
            </w:r>
            <w:r>
              <w:rPr>
                <w:rFonts w:eastAsia="Arial" w:cs="Calibri"/>
                <w:color w:val="21211A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(zu</w:t>
            </w:r>
            <w:r>
              <w:rPr>
                <w:rFonts w:eastAsia="Arial" w:cs="Calibri"/>
                <w:color w:val="21211A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steil)</w:t>
            </w:r>
            <w:r>
              <w:rPr>
                <w:rFonts w:eastAsia="Arial" w:cs="Calibri"/>
                <w:color w:val="21211A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5"/>
                <w:sz w:val="18"/>
                <w:szCs w:val="18"/>
              </w:rPr>
              <w:t>(3)</w:t>
            </w:r>
          </w:p>
        </w:tc>
        <w:tc>
          <w:tcPr>
            <w:tcW w:w="717" w:type="dxa"/>
            <w:vAlign w:val="center"/>
          </w:tcPr>
          <w:p w14:paraId="2B511B26" w14:textId="54D6A6BF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42A0544D" w14:textId="77777777" w:rsidTr="00821F1B">
        <w:tc>
          <w:tcPr>
            <w:tcW w:w="817" w:type="dxa"/>
            <w:gridSpan w:val="2"/>
            <w:shd w:val="clear" w:color="auto" w:fill="FDE9D9" w:themeFill="accent6" w:themeFillTint="33"/>
            <w:vAlign w:val="center"/>
          </w:tcPr>
          <w:p w14:paraId="259E0B36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53</w:t>
            </w:r>
          </w:p>
        </w:tc>
        <w:tc>
          <w:tcPr>
            <w:tcW w:w="2408" w:type="dxa"/>
            <w:gridSpan w:val="3"/>
            <w:shd w:val="clear" w:color="auto" w:fill="FDE9D9" w:themeFill="accent6" w:themeFillTint="33"/>
            <w:vAlign w:val="center"/>
          </w:tcPr>
          <w:p w14:paraId="3B20E405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des Sprunggelenks</w:t>
            </w:r>
          </w:p>
        </w:tc>
        <w:tc>
          <w:tcPr>
            <w:tcW w:w="6514" w:type="dxa"/>
            <w:shd w:val="clear" w:color="auto" w:fill="FDE9D9" w:themeFill="accent6" w:themeFillTint="33"/>
            <w:vAlign w:val="center"/>
          </w:tcPr>
          <w:p w14:paraId="77D85FA4" w14:textId="77777777" w:rsidR="00DD4076" w:rsidRPr="00160FB4" w:rsidRDefault="00DD4076" w:rsidP="009259D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60FB4">
              <w:rPr>
                <w:rFonts w:eastAsia="Arial" w:cs="Calibri"/>
                <w:color w:val="313128"/>
                <w:sz w:val="18"/>
                <w:szCs w:val="18"/>
              </w:rPr>
              <w:t>zu</w:t>
            </w:r>
            <w:r w:rsidRPr="00160FB4">
              <w:rPr>
                <w:rFonts w:eastAsia="Arial" w:cs="Calibri"/>
                <w:color w:val="313128"/>
                <w:spacing w:val="13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gering</w:t>
            </w:r>
            <w:r w:rsidRPr="00160FB4">
              <w:rPr>
                <w:rFonts w:eastAsia="Arial" w:cs="Calibri"/>
                <w:color w:val="21211A"/>
                <w:spacing w:val="30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(steil)</w:t>
            </w:r>
            <w:r w:rsidRPr="00160FB4">
              <w:rPr>
                <w:rFonts w:eastAsia="Arial" w:cs="Calibri"/>
                <w:color w:val="21211A"/>
                <w:spacing w:val="28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Pr="00160FB4">
              <w:rPr>
                <w:rFonts w:eastAsia="Arial" w:cs="Calibri"/>
                <w:color w:val="21211A"/>
                <w:spacing w:val="-13"/>
                <w:sz w:val="18"/>
                <w:szCs w:val="18"/>
              </w:rPr>
              <w:t>1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160FB4">
              <w:rPr>
                <w:rFonts w:eastAsia="Arial" w:cs="Calibri"/>
                <w:color w:val="21211A"/>
                <w:spacing w:val="2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A"/>
                <w:w w:val="119"/>
                <w:sz w:val="18"/>
                <w:szCs w:val="18"/>
              </w:rPr>
              <w:t>korrekt</w:t>
            </w:r>
            <w:r w:rsidRPr="00160FB4">
              <w:rPr>
                <w:rFonts w:eastAsia="Arial" w:cs="Calibri"/>
                <w:b/>
                <w:color w:val="21211A"/>
                <w:spacing w:val="-5"/>
                <w:w w:val="119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b/>
                <w:color w:val="21211A"/>
                <w:sz w:val="18"/>
                <w:szCs w:val="18"/>
              </w:rPr>
              <w:t>(2);</w:t>
            </w:r>
            <w:r w:rsidRPr="00160FB4">
              <w:rPr>
                <w:rFonts w:eastAsia="Arial" w:cs="Calibri"/>
                <w:color w:val="21211A"/>
                <w:spacing w:val="5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 w:rsidRPr="00160FB4">
              <w:rPr>
                <w:rFonts w:eastAsia="Arial" w:cs="Calibri"/>
                <w:color w:val="21211A"/>
                <w:spacing w:val="11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stark</w:t>
            </w:r>
            <w:r w:rsidRPr="00160FB4">
              <w:rPr>
                <w:rFonts w:eastAsia="Arial" w:cs="Calibri"/>
                <w:color w:val="21211A"/>
                <w:spacing w:val="28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w w:val="105"/>
                <w:sz w:val="18"/>
                <w:szCs w:val="18"/>
              </w:rPr>
              <w:t>(3)</w:t>
            </w:r>
          </w:p>
        </w:tc>
        <w:tc>
          <w:tcPr>
            <w:tcW w:w="717" w:type="dxa"/>
            <w:shd w:val="clear" w:color="auto" w:fill="FDE9D9" w:themeFill="accent6" w:themeFillTint="33"/>
            <w:vAlign w:val="center"/>
          </w:tcPr>
          <w:p w14:paraId="42DA0FE3" w14:textId="129FB1D0" w:rsidR="00DD4076" w:rsidRPr="00160FB4" w:rsidRDefault="00AE4DE9" w:rsidP="009259D4">
            <w:pPr>
              <w:spacing w:after="0" w:line="240" w:lineRule="auto"/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71BA014C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3524F709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8" w:type="dxa"/>
            <w:gridSpan w:val="3"/>
            <w:vAlign w:val="center"/>
          </w:tcPr>
          <w:p w14:paraId="6625E1F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der Hinterhand (seitlich)</w:t>
            </w:r>
          </w:p>
        </w:tc>
        <w:tc>
          <w:tcPr>
            <w:tcW w:w="6514" w:type="dxa"/>
            <w:vAlign w:val="center"/>
          </w:tcPr>
          <w:p w14:paraId="565ACECB" w14:textId="3A12E172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gering</w:t>
            </w:r>
            <w:r>
              <w:rPr>
                <w:rFonts w:eastAsia="Arial" w:cs="Calibri"/>
                <w:color w:val="21211A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(</w:t>
            </w:r>
            <w:r>
              <w:rPr>
                <w:rFonts w:eastAsia="Arial" w:cs="Calibri"/>
                <w:color w:val="313128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 w:rsidR="008C5EE0"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stark</w:t>
            </w:r>
            <w:r w:rsidR="008C5EE0">
              <w:rPr>
                <w:rFonts w:eastAsia="Arial" w:cs="Calibri"/>
                <w:color w:val="21211A"/>
                <w:spacing w:val="28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w w:val="108"/>
                <w:sz w:val="18"/>
                <w:szCs w:val="18"/>
              </w:rPr>
              <w:t xml:space="preserve">(2); </w:t>
            </w:r>
            <w:r>
              <w:rPr>
                <w:rFonts w:eastAsia="Arial" w:cs="Calibri"/>
                <w:b/>
                <w:color w:val="21211A"/>
                <w:w w:val="119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21211A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</w:t>
            </w:r>
          </w:p>
        </w:tc>
        <w:tc>
          <w:tcPr>
            <w:tcW w:w="717" w:type="dxa"/>
            <w:vAlign w:val="center"/>
          </w:tcPr>
          <w:p w14:paraId="74BC2A91" w14:textId="0FEB1B89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6BAD5DE6" w14:textId="77777777" w:rsidTr="00DD4076">
        <w:tc>
          <w:tcPr>
            <w:tcW w:w="10456" w:type="dxa"/>
            <w:gridSpan w:val="7"/>
            <w:vAlign w:val="center"/>
          </w:tcPr>
          <w:p w14:paraId="07D0ADEF" w14:textId="287AF67A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Beinstellung </w:t>
            </w:r>
            <w:r w:rsidR="00DD4076">
              <w:rPr>
                <w:b/>
              </w:rPr>
              <w:t>-</w:t>
            </w:r>
          </w:p>
        </w:tc>
      </w:tr>
      <w:tr w:rsidR="003D558B" w:rsidRPr="00880F85" w14:paraId="0CC9E2C9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74F8239B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8" w:name="_Hlk177651378"/>
            <w:r w:rsidRPr="00880F85">
              <w:rPr>
                <w:sz w:val="20"/>
                <w:szCs w:val="20"/>
              </w:rPr>
              <w:t>55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E7AF69B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der Vorderhand </w:t>
            </w:r>
            <w:r w:rsidRPr="00880F85">
              <w:rPr>
                <w:rFonts w:eastAsia="Arial" w:cs="Calibri"/>
                <w:color w:val="212118"/>
                <w:w w:val="115"/>
                <w:sz w:val="14"/>
                <w:szCs w:val="14"/>
              </w:rPr>
              <w:t>(von vorne)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E53778A" w14:textId="5DD80404" w:rsidR="003D558B" w:rsidRPr="00880F85" w:rsidRDefault="00F52C24">
            <w:pPr>
              <w:spacing w:after="0" w:line="240" w:lineRule="auto"/>
              <w:rPr>
                <w:rFonts w:eastAsia="Arial" w:cs="Calibri"/>
                <w:b/>
                <w:i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eng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1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gerade</w:t>
            </w:r>
            <w:r w:rsidRPr="00880F85">
              <w:rPr>
                <w:rFonts w:eastAsia="Arial" w:cs="Calibri"/>
                <w:b/>
                <w:color w:val="21211A"/>
                <w:spacing w:val="-6"/>
                <w:w w:val="1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>2</w:t>
            </w:r>
            <w:r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Pfoten</w:t>
            </w:r>
            <w:r w:rsidRPr="00880F85">
              <w:rPr>
                <w:rFonts w:eastAsia="Arial" w:cs="Calibri"/>
                <w:color w:val="21211A"/>
                <w:spacing w:val="38"/>
                <w:sz w:val="17"/>
                <w:szCs w:val="17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nach</w:t>
            </w:r>
            <w:r w:rsidRPr="00880F85">
              <w:rPr>
                <w:rFonts w:eastAsia="Arial" w:cs="Calibri"/>
                <w:color w:val="21211A"/>
                <w:spacing w:val="23"/>
                <w:sz w:val="17"/>
                <w:szCs w:val="17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außen</w:t>
            </w:r>
            <w:r w:rsidRPr="00880F85">
              <w:rPr>
                <w:rFonts w:eastAsia="Arial" w:cs="Calibri"/>
                <w:color w:val="21211A"/>
                <w:spacing w:val="25"/>
                <w:sz w:val="17"/>
                <w:szCs w:val="17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gedreht</w:t>
            </w:r>
            <w:r w:rsidRPr="00880F85">
              <w:rPr>
                <w:rFonts w:eastAsia="Arial" w:cs="Calibri"/>
                <w:color w:val="21211A"/>
                <w:spacing w:val="3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color w:val="21211A"/>
                <w:spacing w:val="1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3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fassbeinig (</w:t>
            </w:r>
            <w:r w:rsidR="008C5EE0" w:rsidRPr="00880F85">
              <w:rPr>
                <w:rFonts w:eastAsia="Arial" w:cs="Calibri"/>
                <w:color w:val="21211A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sz w:val="18"/>
                <w:szCs w:val="18"/>
              </w:rPr>
              <w:t>fassbeinig</w:t>
            </w:r>
            <w:r w:rsidRPr="00880F85">
              <w:rPr>
                <w:rFonts w:eastAsia="Arial" w:cs="Calibri"/>
                <w:color w:val="FF0000"/>
                <w:spacing w:val="3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w w:val="105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FF0000"/>
                <w:w w:val="105"/>
                <w:sz w:val="18"/>
                <w:szCs w:val="18"/>
              </w:rPr>
              <w:t>5</w:t>
            </w:r>
            <w:r w:rsidRPr="00880F85">
              <w:rPr>
                <w:rFonts w:eastAsia="Arial" w:cs="Calibri"/>
                <w:color w:val="FF0000"/>
                <w:w w:val="105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color w:val="21211A"/>
                <w:w w:val="10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w w:val="105"/>
                <w:sz w:val="18"/>
                <w:szCs w:val="18"/>
              </w:rPr>
              <w:t>nach innen gedreht (</w:t>
            </w:r>
            <w:r w:rsidR="008C5EE0" w:rsidRPr="00880F85">
              <w:rPr>
                <w:rFonts w:eastAsia="Arial" w:cs="Calibri"/>
                <w:w w:val="105"/>
                <w:sz w:val="18"/>
                <w:szCs w:val="18"/>
              </w:rPr>
              <w:t>6</w:t>
            </w:r>
            <w:r w:rsidRPr="00880F85">
              <w:rPr>
                <w:rFonts w:eastAsia="Arial" w:cs="Calibri"/>
                <w:w w:val="105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31DE43D" w14:textId="1B52717E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250ACD8" w14:textId="77777777" w:rsidTr="00170051">
        <w:tc>
          <w:tcPr>
            <w:tcW w:w="817" w:type="dxa"/>
            <w:gridSpan w:val="2"/>
            <w:shd w:val="clear" w:color="auto" w:fill="auto"/>
            <w:vAlign w:val="center"/>
          </w:tcPr>
          <w:p w14:paraId="380DFEB4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56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BF11663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4"/>
                <w:szCs w:val="14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der Hinterhand </w:t>
            </w:r>
            <w:r w:rsidRPr="00880F85">
              <w:rPr>
                <w:rFonts w:eastAsia="Arial" w:cs="Calibri"/>
                <w:color w:val="212118"/>
                <w:w w:val="115"/>
                <w:sz w:val="14"/>
                <w:szCs w:val="14"/>
              </w:rPr>
              <w:t>(von hinten)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AF48305" w14:textId="34323240" w:rsidR="003D558B" w:rsidRPr="00880F85" w:rsidRDefault="00F52C24">
            <w:pPr>
              <w:spacing w:after="0" w:line="240" w:lineRule="auto"/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im</w:t>
            </w:r>
            <w:r w:rsidRPr="00880F85"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sz w:val="18"/>
                <w:szCs w:val="18"/>
              </w:rPr>
              <w:t>Sprunggelenk</w:t>
            </w:r>
            <w:r w:rsidRPr="00880F85">
              <w:rPr>
                <w:rFonts w:eastAsia="Arial" w:cs="Calibri"/>
                <w:color w:val="21211A"/>
                <w:spacing w:val="3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stark</w:t>
            </w:r>
            <w:r w:rsidRPr="00880F85">
              <w:rPr>
                <w:rFonts w:eastAsia="Arial" w:cs="Calibri"/>
                <w:color w:val="21211A"/>
                <w:spacing w:val="2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7"/>
                <w:sz w:val="18"/>
                <w:szCs w:val="18"/>
              </w:rPr>
              <w:t>ausdrehend</w:t>
            </w:r>
            <w:r w:rsidRPr="00880F85">
              <w:rPr>
                <w:rFonts w:eastAsia="Arial" w:cs="Calibri"/>
                <w:color w:val="21211A"/>
                <w:spacing w:val="-5"/>
                <w:w w:val="10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1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schwach</w:t>
            </w:r>
            <w:r w:rsidRPr="00880F85">
              <w:rPr>
                <w:rFonts w:eastAsia="Arial" w:cs="Calibri"/>
                <w:color w:val="21211A"/>
                <w:spacing w:val="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sz w:val="18"/>
                <w:szCs w:val="18"/>
              </w:rPr>
              <w:t>ausgedreht</w:t>
            </w:r>
            <w:r w:rsidRPr="00880F85">
              <w:rPr>
                <w:rFonts w:eastAsia="Arial" w:cs="Calibri"/>
                <w:color w:val="21211A"/>
                <w:spacing w:val="5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313128"/>
                <w:w w:val="120"/>
                <w:sz w:val="18"/>
                <w:szCs w:val="18"/>
              </w:rPr>
              <w:t>korrekt</w:t>
            </w:r>
            <w:r w:rsidRPr="00880F85">
              <w:rPr>
                <w:rFonts w:eastAsia="Arial" w:cs="Calibri"/>
                <w:b/>
                <w:color w:val="313128"/>
                <w:spacing w:val="-10"/>
                <w:w w:val="1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3</w:t>
            </w:r>
            <w:r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 xml:space="preserve">) </w:t>
            </w:r>
          </w:p>
          <w:p w14:paraId="5153335A" w14:textId="571215B4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2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faßbeinig</w:t>
            </w:r>
            <w:r w:rsidRPr="00880F85">
              <w:rPr>
                <w:rFonts w:eastAsia="Arial" w:cs="Calibri"/>
                <w:color w:val="21211A"/>
                <w:spacing w:val="3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faßbeinig</w:t>
            </w:r>
            <w:r w:rsidRPr="00880F85">
              <w:rPr>
                <w:rFonts w:eastAsia="Arial" w:cs="Calibri"/>
                <w:color w:val="21211A"/>
                <w:spacing w:val="3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8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w w:val="108"/>
                <w:sz w:val="18"/>
                <w:szCs w:val="18"/>
              </w:rPr>
              <w:t>5</w:t>
            </w:r>
            <w:r w:rsidRPr="00880F85">
              <w:rPr>
                <w:rFonts w:eastAsia="Arial" w:cs="Calibri"/>
                <w:color w:val="21211A"/>
                <w:w w:val="108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E5EA0B" w14:textId="4A08528E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8"/>
      <w:tr w:rsidR="003D558B" w14:paraId="029C2BCB" w14:textId="77777777" w:rsidTr="00DD4076">
        <w:tc>
          <w:tcPr>
            <w:tcW w:w="10456" w:type="dxa"/>
            <w:gridSpan w:val="7"/>
            <w:vAlign w:val="center"/>
          </w:tcPr>
          <w:p w14:paraId="2DFA9E6B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( 7 ) Gangwerk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Schulter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Rücken</w:t>
            </w:r>
          </w:p>
        </w:tc>
      </w:tr>
      <w:tr w:rsidR="003D558B" w14:paraId="15F274A7" w14:textId="77777777" w:rsidTr="00170051">
        <w:tc>
          <w:tcPr>
            <w:tcW w:w="809" w:type="dxa"/>
            <w:vAlign w:val="center"/>
          </w:tcPr>
          <w:p w14:paraId="3C48B1B6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89" w:type="dxa"/>
            <w:gridSpan w:val="2"/>
            <w:vAlign w:val="center"/>
          </w:tcPr>
          <w:p w14:paraId="4BD657FA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Gesamteindruck</w:t>
            </w:r>
          </w:p>
        </w:tc>
        <w:tc>
          <w:tcPr>
            <w:tcW w:w="6541" w:type="dxa"/>
            <w:gridSpan w:val="3"/>
            <w:vAlign w:val="center"/>
          </w:tcPr>
          <w:p w14:paraId="78F9FFE3" w14:textId="77777777" w:rsidR="003D558B" w:rsidRDefault="00F52C24">
            <w:pPr>
              <w:spacing w:after="0" w:line="240" w:lineRule="auto"/>
              <w:rPr>
                <w:rFonts w:eastAsia="Arial" w:cs="Calibri"/>
                <w:color w:val="313128"/>
                <w:w w:val="121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Paßgang</w:t>
            </w:r>
            <w:r>
              <w:rPr>
                <w:rFonts w:eastAsia="Arial" w:cs="Calibri"/>
                <w:color w:val="21211A"/>
                <w:spacing w:val="3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313128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>unharmonisch</w:t>
            </w:r>
            <w:r>
              <w:rPr>
                <w:rFonts w:eastAsia="Arial" w:cs="Calibri"/>
                <w:color w:val="21211A"/>
                <w:spacing w:val="-4"/>
                <w:w w:val="10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einzelne</w:t>
            </w:r>
            <w:r>
              <w:rPr>
                <w:rFonts w:eastAsia="Arial" w:cs="Calibri"/>
                <w:color w:val="21211A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Teile</w:t>
            </w:r>
            <w:r>
              <w:rPr>
                <w:rFonts w:eastAsia="Arial" w:cs="Calibri"/>
                <w:color w:val="21211A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arbeiten</w:t>
            </w:r>
            <w:r>
              <w:rPr>
                <w:rFonts w:eastAsia="Arial" w:cs="Calibri"/>
                <w:color w:val="21211A"/>
                <w:spacing w:val="3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 xml:space="preserve">gegeneinander </w:t>
            </w:r>
            <w:r>
              <w:rPr>
                <w:rFonts w:eastAsia="Arial" w:cs="Calibri"/>
                <w:color w:val="21211A"/>
                <w:w w:val="106"/>
                <w:sz w:val="18"/>
                <w:szCs w:val="18"/>
              </w:rPr>
              <w:t>(3)</w:t>
            </w:r>
            <w:r>
              <w:rPr>
                <w:rFonts w:eastAsia="Arial" w:cs="Calibri"/>
                <w:color w:val="313128"/>
                <w:w w:val="121"/>
                <w:sz w:val="18"/>
                <w:szCs w:val="18"/>
              </w:rPr>
              <w:t xml:space="preserve"> </w:t>
            </w:r>
          </w:p>
          <w:p w14:paraId="29DAA126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b/>
                <w:color w:val="313128"/>
                <w:w w:val="121"/>
                <w:sz w:val="18"/>
                <w:szCs w:val="18"/>
              </w:rPr>
              <w:t>flüssig</w:t>
            </w:r>
            <w:r>
              <w:rPr>
                <w:rFonts w:eastAsia="Arial" w:cs="Calibri"/>
                <w:b/>
                <w:color w:val="313128"/>
                <w:spacing w:val="-11"/>
                <w:w w:val="1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mit</w:t>
            </w:r>
            <w:r>
              <w:rPr>
                <w:rFonts w:eastAsia="Arial" w:cs="Calibri"/>
                <w:b/>
                <w:color w:val="21211A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6"/>
                <w:sz w:val="18"/>
                <w:szCs w:val="18"/>
              </w:rPr>
              <w:t>gleichgerichteten</w:t>
            </w:r>
            <w:r>
              <w:rPr>
                <w:rFonts w:eastAsia="Arial" w:cs="Calibri"/>
                <w:b/>
                <w:color w:val="313128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6"/>
                <w:sz w:val="18"/>
                <w:szCs w:val="18"/>
              </w:rPr>
              <w:t>Kräften</w:t>
            </w:r>
            <w:r>
              <w:rPr>
                <w:rFonts w:eastAsia="Arial" w:cs="Calibri"/>
                <w:b/>
                <w:color w:val="21211A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sz w:val="18"/>
                <w:szCs w:val="18"/>
              </w:rPr>
              <w:t>(4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)</w:t>
            </w:r>
          </w:p>
        </w:tc>
        <w:tc>
          <w:tcPr>
            <w:tcW w:w="717" w:type="dxa"/>
          </w:tcPr>
          <w:p w14:paraId="4365080B" w14:textId="796792AE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56BDA1E5" w14:textId="77777777" w:rsidTr="00821F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E03FA7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58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F6A1CB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Vorderhand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A99E18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color w:val="21211A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nach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innen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tretend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>1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F136BE">
              <w:rPr>
                <w:rFonts w:eastAsia="Arial" w:cs="Calibri"/>
                <w:b/>
                <w:bCs/>
                <w:color w:val="21211A"/>
                <w:sz w:val="18"/>
                <w:szCs w:val="18"/>
              </w:rPr>
              <w:t>korrekt (2);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nach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außen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tretend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22E525" w14:textId="5BE6DB6F" w:rsidR="00DD4076" w:rsidRPr="00DD4076" w:rsidRDefault="00AE4DE9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355926E6" w14:textId="77777777" w:rsidTr="00821F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F8A5EF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59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029033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Hinterhand (langsam)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62CE38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color w:val="21211A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eng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>1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 xml:space="preserve">); 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eng (5) </w:t>
            </w:r>
            <w:r w:rsidRPr="00F136BE">
              <w:rPr>
                <w:rFonts w:eastAsia="Arial" w:cs="Calibri"/>
                <w:b/>
                <w:bCs/>
                <w:color w:val="21211A"/>
                <w:sz w:val="18"/>
                <w:szCs w:val="18"/>
              </w:rPr>
              <w:t>korrekt (2);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 xml:space="preserve">breitbeinig (3) 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>leicht breitbeinig (4)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8DFE14" w14:textId="54894041" w:rsidR="00DD4076" w:rsidRPr="00DD4076" w:rsidRDefault="00AE4DE9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233B9AA4" w14:textId="77777777" w:rsidTr="00821F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36131B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60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87CC93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Hinterhand (schnell)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FEE1B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color w:val="21211A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eng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>1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 xml:space="preserve">); 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eng (5) </w:t>
            </w:r>
            <w:r w:rsidRPr="00F136BE">
              <w:rPr>
                <w:rFonts w:eastAsia="Arial" w:cs="Calibri"/>
                <w:b/>
                <w:bCs/>
                <w:color w:val="21211A"/>
                <w:sz w:val="18"/>
                <w:szCs w:val="18"/>
              </w:rPr>
              <w:t>korrekt (2);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 xml:space="preserve">breitbeinig (3) 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>leicht breitbeinig (4)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1E5F52" w14:textId="40C04ED0" w:rsidR="00DD4076" w:rsidRPr="00DD4076" w:rsidRDefault="00AE4DE9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2C77A31A" w14:textId="77777777" w:rsidTr="00821F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A854DA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61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CC0FC8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Raumgriff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86244D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color w:val="21211A"/>
                <w:sz w:val="18"/>
                <w:szCs w:val="18"/>
              </w:rPr>
            </w:pP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>Trippelschritte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 xml:space="preserve"> (1);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gehemmt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normal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(3);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F136BE">
              <w:rPr>
                <w:rFonts w:eastAsia="Arial" w:cs="Calibri"/>
                <w:b/>
                <w:bCs/>
                <w:color w:val="21211A"/>
                <w:sz w:val="18"/>
                <w:szCs w:val="18"/>
              </w:rPr>
              <w:t>guter Raumgriff (4);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zu stark federnd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(5)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2B8419" w14:textId="055A10DF" w:rsidR="00DD4076" w:rsidRPr="00DD4076" w:rsidRDefault="00AE4DE9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44CCEF2A" w14:textId="77777777" w:rsidTr="00821F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B8E534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62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3DBDAE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Sprunggelenk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A2821F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color w:val="21211A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lose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>1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F136BE">
              <w:rPr>
                <w:rFonts w:eastAsia="Arial" w:cs="Calibri"/>
                <w:b/>
                <w:bCs/>
                <w:color w:val="21211A"/>
                <w:sz w:val="18"/>
                <w:szCs w:val="18"/>
              </w:rPr>
              <w:t>korrekt (2)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66A4CB" w14:textId="72BE9B64" w:rsidR="00DD4076" w:rsidRPr="00DD4076" w:rsidRDefault="00AE4DE9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6BCAD1ED" w14:textId="77777777" w:rsidTr="00821F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FFFBEC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63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704228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Schulter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A6E5ED" w14:textId="77777777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color w:val="21211A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lose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 w:rsidRPr="00160FB4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1); </w:t>
            </w:r>
            <w:r w:rsidRPr="00F136BE">
              <w:rPr>
                <w:rFonts w:eastAsia="Arial" w:cs="Calibri"/>
                <w:b/>
                <w:bCs/>
                <w:color w:val="21211A"/>
                <w:sz w:val="18"/>
                <w:szCs w:val="18"/>
              </w:rPr>
              <w:t>korrekt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F966E" w14:textId="11DE65BE" w:rsidR="00DD4076" w:rsidRPr="00DD4076" w:rsidRDefault="00AE4DE9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D4076" w:rsidRPr="00160FB4" w14:paraId="0F525D56" w14:textId="77777777" w:rsidTr="00821F1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E45460" w14:textId="77777777" w:rsidR="00DD4076" w:rsidRPr="00160FB4" w:rsidRDefault="00DD4076" w:rsidP="00925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0FB4">
              <w:rPr>
                <w:sz w:val="20"/>
                <w:szCs w:val="20"/>
              </w:rPr>
              <w:t>64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85DAA3" w14:textId="77777777" w:rsidR="00DD4076" w:rsidRPr="00160FB4" w:rsidRDefault="00DD4076" w:rsidP="009259D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60FB4">
              <w:rPr>
                <w:rFonts w:eastAsia="Arial" w:cs="Calibri"/>
                <w:color w:val="212118"/>
                <w:w w:val="115"/>
                <w:sz w:val="18"/>
                <w:szCs w:val="18"/>
              </w:rPr>
              <w:t>Rücken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19168" w14:textId="7C41155B" w:rsidR="00DD4076" w:rsidRPr="00DD4076" w:rsidRDefault="00DD4076" w:rsidP="009259D4">
            <w:pPr>
              <w:spacing w:after="0" w:line="240" w:lineRule="auto"/>
              <w:rPr>
                <w:rFonts w:eastAsia="Arial" w:cs="Calibri"/>
                <w:color w:val="21211A"/>
                <w:sz w:val="18"/>
                <w:szCs w:val="18"/>
              </w:rPr>
            </w:pP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unruhig (1); </w:t>
            </w:r>
            <w:r w:rsidRPr="00F136BE">
              <w:rPr>
                <w:rFonts w:eastAsia="Arial" w:cs="Calibri"/>
                <w:b/>
                <w:bCs/>
                <w:color w:val="21211A"/>
                <w:sz w:val="18"/>
                <w:szCs w:val="18"/>
              </w:rPr>
              <w:t>ruhig (2)</w:t>
            </w:r>
            <w:r w:rsidR="00F136BE">
              <w:rPr>
                <w:rFonts w:eastAsia="Arial" w:cs="Calibri"/>
                <w:color w:val="21211A"/>
                <w:sz w:val="18"/>
                <w:szCs w:val="18"/>
              </w:rPr>
              <w:t>;</w:t>
            </w:r>
            <w:r w:rsidRPr="00DD4076">
              <w:rPr>
                <w:rFonts w:eastAsia="Arial" w:cs="Calibri"/>
                <w:color w:val="21211A"/>
                <w:sz w:val="18"/>
                <w:szCs w:val="18"/>
              </w:rPr>
              <w:t xml:space="preserve"> stark rollend (3)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D415BB" w14:textId="27F9729D" w:rsidR="00DD4076" w:rsidRPr="00DD4076" w:rsidRDefault="00AE4DE9" w:rsidP="009259D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76640573" w14:textId="77777777" w:rsidTr="00170051">
        <w:tc>
          <w:tcPr>
            <w:tcW w:w="10456" w:type="dxa"/>
            <w:gridSpan w:val="7"/>
            <w:vAlign w:val="center"/>
          </w:tcPr>
          <w:p w14:paraId="5783CD33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Momentane Verfassung</w:t>
            </w:r>
          </w:p>
        </w:tc>
      </w:tr>
      <w:tr w:rsidR="003D558B" w14:paraId="01700BAF" w14:textId="77777777" w:rsidTr="00170051">
        <w:tc>
          <w:tcPr>
            <w:tcW w:w="809" w:type="dxa"/>
            <w:shd w:val="clear" w:color="auto" w:fill="auto"/>
            <w:vAlign w:val="center"/>
          </w:tcPr>
          <w:p w14:paraId="76320A81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9" w:name="_Hlk177651565"/>
            <w:r w:rsidRPr="00880F85">
              <w:rPr>
                <w:sz w:val="20"/>
                <w:szCs w:val="20"/>
              </w:rPr>
              <w:t>65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 w14:paraId="78C9EF45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Ernährungszustand</w:t>
            </w:r>
          </w:p>
        </w:tc>
        <w:tc>
          <w:tcPr>
            <w:tcW w:w="6534" w:type="dxa"/>
            <w:gridSpan w:val="2"/>
            <w:shd w:val="clear" w:color="auto" w:fill="auto"/>
            <w:vAlign w:val="center"/>
          </w:tcPr>
          <w:p w14:paraId="75ED265F" w14:textId="43BB0B4C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313128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313128"/>
                <w:spacing w:val="1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mager</w:t>
            </w:r>
            <w:r w:rsidRPr="00880F85">
              <w:rPr>
                <w:rFonts w:eastAsia="Arial" w:cs="Calibri"/>
                <w:color w:val="21211A"/>
                <w:spacing w:val="3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23"/>
                <w:sz w:val="18"/>
                <w:szCs w:val="18"/>
              </w:rPr>
              <w:t>richtig</w:t>
            </w:r>
            <w:r w:rsidRPr="00880F85">
              <w:rPr>
                <w:rFonts w:eastAsia="Arial" w:cs="Calibri"/>
                <w:b/>
                <w:spacing w:val="-16"/>
                <w:w w:val="12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spacing w:val="2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313128"/>
                <w:spacing w:val="1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dick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</w:tcPr>
          <w:p w14:paraId="25E5F18A" w14:textId="76AFB04C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9"/>
      <w:tr w:rsidR="003D558B" w14:paraId="52511C65" w14:textId="77777777" w:rsidTr="00170051">
        <w:tc>
          <w:tcPr>
            <w:tcW w:w="809" w:type="dxa"/>
            <w:vAlign w:val="center"/>
          </w:tcPr>
          <w:p w14:paraId="427CF62A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96" w:type="dxa"/>
            <w:gridSpan w:val="3"/>
            <w:vAlign w:val="center"/>
          </w:tcPr>
          <w:p w14:paraId="4EFC8EF0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Pflege</w:t>
            </w:r>
          </w:p>
        </w:tc>
        <w:tc>
          <w:tcPr>
            <w:tcW w:w="6534" w:type="dxa"/>
            <w:gridSpan w:val="2"/>
            <w:vAlign w:val="center"/>
          </w:tcPr>
          <w:p w14:paraId="4A045EC9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ungepflegt (1);</w:t>
            </w:r>
            <w:r>
              <w:rPr>
                <w:rFonts w:eastAsia="Arial" w:cs="Calibri"/>
                <w:color w:val="21211A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könnte</w:t>
            </w:r>
            <w:r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besser</w:t>
            </w:r>
            <w:r>
              <w:rPr>
                <w:rFonts w:eastAsia="Arial" w:cs="Calibri"/>
                <w:color w:val="21211A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sein</w:t>
            </w:r>
            <w:r>
              <w:rPr>
                <w:rFonts w:eastAsia="Arial" w:cs="Calibri"/>
                <w:color w:val="21211A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6"/>
                <w:position w:val="1"/>
                <w:sz w:val="18"/>
                <w:szCs w:val="18"/>
              </w:rPr>
              <w:t>gepflegt</w:t>
            </w:r>
            <w:r>
              <w:rPr>
                <w:rFonts w:eastAsia="Arial" w:cs="Calibri"/>
                <w:b/>
                <w:color w:val="21211A"/>
                <w:spacing w:val="-13"/>
                <w:w w:val="11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</w:tcPr>
          <w:p w14:paraId="24B51771" w14:textId="42C6F07C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1AF36F1" w14:textId="77777777" w:rsidTr="00170051">
        <w:tc>
          <w:tcPr>
            <w:tcW w:w="809" w:type="dxa"/>
            <w:vAlign w:val="center"/>
          </w:tcPr>
          <w:p w14:paraId="0CBB4070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930" w:type="dxa"/>
            <w:gridSpan w:val="5"/>
            <w:vAlign w:val="center"/>
          </w:tcPr>
          <w:p w14:paraId="06A3B1D4" w14:textId="77777777" w:rsidR="003D558B" w:rsidRDefault="00F52C24">
            <w:pPr>
              <w:spacing w:after="0" w:line="240" w:lineRule="auto"/>
              <w:jc w:val="right"/>
              <w:rPr>
                <w:rFonts w:eastAsia="Arial" w:cs="Calibri"/>
                <w:b/>
                <w:color w:val="212118"/>
              </w:rPr>
            </w:pPr>
            <w:r>
              <w:rPr>
                <w:rFonts w:eastAsia="Arial" w:cs="Calibri"/>
                <w:b/>
                <w:color w:val="212118"/>
              </w:rPr>
              <w:t xml:space="preserve">Punkte beim Wesenstest Übertrag von erster Seite: </w:t>
            </w:r>
          </w:p>
        </w:tc>
        <w:bookmarkStart w:id="40" w:name="Punktezahl"/>
        <w:tc>
          <w:tcPr>
            <w:tcW w:w="717" w:type="dxa"/>
          </w:tcPr>
          <w:p w14:paraId="50E9BAC7" w14:textId="7D365D4C" w:rsidR="003D558B" w:rsidRPr="00511E8E" w:rsidRDefault="0028639B" w:rsidP="00B34EB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136B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0"/>
          </w:p>
        </w:tc>
      </w:tr>
    </w:tbl>
    <w:p w14:paraId="79353723" w14:textId="77777777" w:rsidR="00274E07" w:rsidRPr="00274E07" w:rsidRDefault="00274E07" w:rsidP="00274E07">
      <w:pPr>
        <w:spacing w:after="0" w:line="240" w:lineRule="auto"/>
        <w:rPr>
          <w:sz w:val="16"/>
          <w:szCs w:val="16"/>
        </w:rPr>
      </w:pPr>
    </w:p>
    <w:p w14:paraId="501466E6" w14:textId="79E04D9D" w:rsidR="00170051" w:rsidRPr="00274E07" w:rsidRDefault="00170051" w:rsidP="00274E07">
      <w:pPr>
        <w:spacing w:after="0" w:line="240" w:lineRule="auto"/>
        <w:rPr>
          <w:sz w:val="16"/>
          <w:szCs w:val="16"/>
        </w:rPr>
      </w:pPr>
      <w:r w:rsidRPr="00274E07">
        <w:rPr>
          <w:sz w:val="16"/>
          <w:szCs w:val="16"/>
        </w:rPr>
        <w:t xml:space="preserve">BZB </w:t>
      </w:r>
      <w:r w:rsidRPr="00274E07">
        <w:rPr>
          <w:sz w:val="16"/>
          <w:szCs w:val="16"/>
        </w:rPr>
        <w:fldChar w:fldCharType="begin"/>
      </w:r>
      <w:r w:rsidRPr="00274E07">
        <w:rPr>
          <w:sz w:val="16"/>
          <w:szCs w:val="16"/>
        </w:rPr>
        <w:instrText xml:space="preserve"> REF  BZB \h  \* MERGEFORMAT </w:instrText>
      </w:r>
      <w:r w:rsidRPr="00274E07">
        <w:rPr>
          <w:sz w:val="16"/>
          <w:szCs w:val="16"/>
        </w:rPr>
      </w:r>
      <w:r w:rsidRPr="00274E07">
        <w:rPr>
          <w:sz w:val="16"/>
          <w:szCs w:val="16"/>
        </w:rPr>
        <w:fldChar w:fldCharType="separate"/>
      </w:r>
      <w:r w:rsidR="00F136BE" w:rsidRPr="00F136BE">
        <w:rPr>
          <w:b/>
          <w:bCs/>
          <w:sz w:val="16"/>
          <w:szCs w:val="16"/>
        </w:rPr>
        <w:t xml:space="preserve">     </w:t>
      </w:r>
      <w:r w:rsidRPr="00274E07">
        <w:rPr>
          <w:sz w:val="16"/>
          <w:szCs w:val="16"/>
        </w:rPr>
        <w:fldChar w:fldCharType="end"/>
      </w:r>
    </w:p>
    <w:p w14:paraId="78BEF044" w14:textId="09914336" w:rsidR="00170051" w:rsidRPr="00274E07" w:rsidRDefault="00170051" w:rsidP="00274E07">
      <w:pPr>
        <w:spacing w:after="0" w:line="240" w:lineRule="auto"/>
        <w:rPr>
          <w:sz w:val="16"/>
          <w:szCs w:val="16"/>
        </w:rPr>
      </w:pPr>
    </w:p>
    <w:p w14:paraId="24CC2E15" w14:textId="25537D25" w:rsidR="00274E07" w:rsidRDefault="00274E07" w:rsidP="00274E07">
      <w:pPr>
        <w:spacing w:after="0" w:line="240" w:lineRule="auto"/>
        <w:rPr>
          <w:sz w:val="16"/>
          <w:szCs w:val="16"/>
        </w:rPr>
      </w:pPr>
    </w:p>
    <w:p w14:paraId="0EF4A7FF" w14:textId="5ADD93EA" w:rsidR="00274E07" w:rsidRDefault="00274E07" w:rsidP="00274E07">
      <w:pPr>
        <w:spacing w:after="0" w:line="240" w:lineRule="auto"/>
        <w:rPr>
          <w:sz w:val="16"/>
          <w:szCs w:val="16"/>
        </w:rPr>
      </w:pPr>
    </w:p>
    <w:p w14:paraId="01804D48" w14:textId="32216B65" w:rsidR="00274E07" w:rsidRDefault="00274E07" w:rsidP="00274E07">
      <w:pPr>
        <w:spacing w:after="0" w:line="240" w:lineRule="auto"/>
        <w:rPr>
          <w:sz w:val="16"/>
          <w:szCs w:val="16"/>
        </w:rPr>
      </w:pPr>
    </w:p>
    <w:p w14:paraId="4721C9EC" w14:textId="764C4BF8" w:rsidR="00274E07" w:rsidRDefault="00274E07" w:rsidP="00274E07">
      <w:pPr>
        <w:spacing w:after="0" w:line="240" w:lineRule="auto"/>
        <w:rPr>
          <w:sz w:val="16"/>
          <w:szCs w:val="16"/>
        </w:rPr>
      </w:pPr>
    </w:p>
    <w:p w14:paraId="680B5A88" w14:textId="169D13E9" w:rsidR="00274E07" w:rsidRDefault="00274E07" w:rsidP="00274E07">
      <w:pPr>
        <w:spacing w:after="0" w:line="240" w:lineRule="auto"/>
        <w:rPr>
          <w:sz w:val="16"/>
          <w:szCs w:val="16"/>
        </w:rPr>
      </w:pPr>
    </w:p>
    <w:p w14:paraId="231198D4" w14:textId="7520C5EB" w:rsidR="00274E07" w:rsidRDefault="00274E07" w:rsidP="00274E07">
      <w:pPr>
        <w:spacing w:after="0" w:line="240" w:lineRule="auto"/>
        <w:rPr>
          <w:sz w:val="16"/>
          <w:szCs w:val="16"/>
        </w:rPr>
      </w:pPr>
    </w:p>
    <w:p w14:paraId="0555BE76" w14:textId="45787288" w:rsidR="00274E07" w:rsidRDefault="00274E07" w:rsidP="00274E0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D4076" w14:paraId="1E022E85" w14:textId="77777777" w:rsidTr="009259D4">
        <w:trPr>
          <w:trHeight w:val="430"/>
        </w:trPr>
        <w:tc>
          <w:tcPr>
            <w:tcW w:w="10456" w:type="dxa"/>
            <w:vAlign w:val="center"/>
          </w:tcPr>
          <w:p w14:paraId="6E4F57E5" w14:textId="0A17DD05" w:rsidR="00DD4076" w:rsidRDefault="00DD4076" w:rsidP="009259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Beschreibung: </w:t>
            </w:r>
            <w:bookmarkStart w:id="41" w:name="Punkt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unk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 w:rsidR="00F136B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p w14:paraId="74EBD337" w14:textId="77777777" w:rsidR="00DD4076" w:rsidRDefault="00DD4076" w:rsidP="009259D4">
            <w:pPr>
              <w:spacing w:after="0" w:line="240" w:lineRule="auto"/>
            </w:pPr>
          </w:p>
          <w:p w14:paraId="1612DBE5" w14:textId="77777777" w:rsidR="00DD4076" w:rsidRDefault="00DD4076" w:rsidP="009259D4">
            <w:pPr>
              <w:spacing w:after="0" w:line="240" w:lineRule="auto"/>
            </w:pPr>
          </w:p>
          <w:p w14:paraId="6C8A9DDB" w14:textId="77777777" w:rsidR="00DD4076" w:rsidRDefault="00DD4076" w:rsidP="009259D4">
            <w:pPr>
              <w:spacing w:after="0" w:line="240" w:lineRule="auto"/>
            </w:pPr>
          </w:p>
          <w:p w14:paraId="1CD6C735" w14:textId="77777777" w:rsidR="00DD4076" w:rsidRDefault="00DD4076" w:rsidP="009259D4">
            <w:pPr>
              <w:spacing w:after="0" w:line="240" w:lineRule="auto"/>
            </w:pPr>
          </w:p>
          <w:p w14:paraId="76A4FE6A" w14:textId="77777777" w:rsidR="00DD4076" w:rsidRDefault="00DD4076" w:rsidP="009259D4">
            <w:pPr>
              <w:spacing w:after="0" w:line="240" w:lineRule="auto"/>
            </w:pPr>
          </w:p>
          <w:p w14:paraId="32C11142" w14:textId="77777777" w:rsidR="00DD4076" w:rsidRDefault="00DD4076" w:rsidP="009259D4">
            <w:pPr>
              <w:spacing w:after="0" w:line="240" w:lineRule="auto"/>
            </w:pPr>
          </w:p>
          <w:p w14:paraId="33BFE86B" w14:textId="77777777" w:rsidR="00DD4076" w:rsidRDefault="00DD4076" w:rsidP="009259D4">
            <w:pPr>
              <w:spacing w:after="0" w:line="240" w:lineRule="auto"/>
            </w:pPr>
          </w:p>
          <w:p w14:paraId="644429BC" w14:textId="77777777" w:rsidR="00DD4076" w:rsidRDefault="00DD4076" w:rsidP="009259D4">
            <w:pPr>
              <w:spacing w:after="0" w:line="240" w:lineRule="auto"/>
            </w:pPr>
          </w:p>
          <w:p w14:paraId="2601FB79" w14:textId="77777777" w:rsidR="00DD4076" w:rsidRDefault="00DD4076" w:rsidP="009259D4">
            <w:pPr>
              <w:spacing w:after="0" w:line="240" w:lineRule="auto"/>
            </w:pPr>
          </w:p>
          <w:p w14:paraId="35191332" w14:textId="77777777" w:rsidR="00DD4076" w:rsidRDefault="00DD4076" w:rsidP="009259D4">
            <w:pPr>
              <w:spacing w:after="0" w:line="240" w:lineRule="auto"/>
            </w:pPr>
          </w:p>
        </w:tc>
      </w:tr>
    </w:tbl>
    <w:p w14:paraId="0F73F374" w14:textId="77777777" w:rsidR="00DD4076" w:rsidRDefault="00DD4076">
      <w:pPr>
        <w:spacing w:after="0"/>
        <w:rPr>
          <w:bdr w:val="single" w:sz="4" w:space="0" w:color="auto"/>
        </w:rPr>
      </w:pPr>
    </w:p>
    <w:p w14:paraId="6441BA10" w14:textId="77777777" w:rsidR="003D558B" w:rsidRDefault="00F52C24">
      <w:pPr>
        <w:pStyle w:val="KeinLeerraum"/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</w:pPr>
      <w:r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  <w:t>rot – disqualifizierende Fehler gemäß Standard</w:t>
      </w:r>
    </w:p>
    <w:p w14:paraId="488BEECC" w14:textId="77777777" w:rsidR="003D558B" w:rsidRDefault="00F52C24">
      <w:pPr>
        <w:pStyle w:val="KeinLeerraum"/>
        <w:rPr>
          <w:rFonts w:asciiTheme="minorHAnsi" w:hAnsiTheme="minorHAnsi" w:cstheme="minorHAnsi"/>
          <w:color w:val="FF0000"/>
          <w:bdr w:val="single" w:sz="4" w:space="0" w:color="auto"/>
        </w:rPr>
      </w:pPr>
      <w:r>
        <w:rPr>
          <w:rFonts w:asciiTheme="minorHAnsi" w:hAnsiTheme="minorHAnsi" w:cstheme="minorHAnsi"/>
          <w:color w:val="FF0000"/>
          <w:bdr w:val="single" w:sz="4" w:space="0" w:color="auto"/>
        </w:rPr>
        <w:t>rot – Fehler gemäß Standard</w:t>
      </w:r>
    </w:p>
    <w:p w14:paraId="3B54F308" w14:textId="77777777" w:rsidR="003D558B" w:rsidRDefault="003D558B">
      <w:pPr>
        <w:pStyle w:val="KeinLeerraum"/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</w:pPr>
    </w:p>
    <w:p w14:paraId="38624775" w14:textId="6D77B318" w:rsidR="004F2214" w:rsidRDefault="004F2214">
      <w:pPr>
        <w:spacing w:after="0" w:line="240" w:lineRule="auto"/>
        <w:rPr>
          <w:rFonts w:asciiTheme="minorHAnsi" w:hAnsiTheme="minorHAnsi"/>
          <w:b/>
        </w:rPr>
      </w:pPr>
    </w:p>
    <w:p w14:paraId="455B2E19" w14:textId="77777777" w:rsidR="004F2214" w:rsidRDefault="004F2214">
      <w:pPr>
        <w:spacing w:after="0"/>
        <w:rPr>
          <w:bdr w:val="single" w:sz="4" w:space="0" w:color="auto"/>
        </w:rPr>
      </w:pPr>
    </w:p>
    <w:p w14:paraId="204DAABE" w14:textId="77777777" w:rsidR="003D558B" w:rsidRDefault="003D558B">
      <w:pPr>
        <w:spacing w:after="0"/>
        <w:rPr>
          <w:bdr w:val="single" w:sz="4" w:space="0" w:color="auto"/>
        </w:rPr>
      </w:pPr>
    </w:p>
    <w:p w14:paraId="5E9BEB93" w14:textId="77777777" w:rsidR="003D558B" w:rsidRDefault="003D558B">
      <w:pPr>
        <w:spacing w:after="0"/>
        <w:rPr>
          <w:bdr w:val="single" w:sz="4" w:space="0" w:color="auto"/>
        </w:rPr>
      </w:pPr>
    </w:p>
    <w:p w14:paraId="1EA95B38" w14:textId="241EA0E6" w:rsidR="003D558B" w:rsidRDefault="003D558B">
      <w:pPr>
        <w:spacing w:after="0"/>
        <w:rPr>
          <w:bdr w:val="single" w:sz="4" w:space="0" w:color="auto"/>
        </w:rPr>
      </w:pPr>
    </w:p>
    <w:p w14:paraId="460F50BA" w14:textId="5498B9C0" w:rsidR="00274E07" w:rsidRDefault="00274E07">
      <w:pPr>
        <w:spacing w:after="0"/>
        <w:rPr>
          <w:bdr w:val="single" w:sz="4" w:space="0" w:color="auto"/>
        </w:rPr>
      </w:pPr>
    </w:p>
    <w:p w14:paraId="021ACDD9" w14:textId="77777777" w:rsidR="00274E07" w:rsidRDefault="00274E07">
      <w:pPr>
        <w:spacing w:after="0"/>
        <w:rPr>
          <w:bdr w:val="single" w:sz="4" w:space="0" w:color="auto"/>
        </w:rPr>
      </w:pPr>
    </w:p>
    <w:p w14:paraId="621D2DA3" w14:textId="77777777" w:rsidR="003D558B" w:rsidRDefault="00F52C24">
      <w:pPr>
        <w:spacing w:after="0"/>
        <w:rPr>
          <w:b/>
          <w:i/>
          <w:bdr w:val="single" w:sz="4" w:space="0" w:color="auto"/>
        </w:rPr>
      </w:pPr>
      <w:r>
        <w:rPr>
          <w:b/>
          <w:i/>
          <w:highlight w:val="yellow"/>
          <w:bdr w:val="single" w:sz="4" w:space="0" w:color="auto"/>
        </w:rPr>
        <w:t>Redaktioneller Teil bitte nicht bearbeiten</w:t>
      </w:r>
    </w:p>
    <w:p w14:paraId="146CAC32" w14:textId="77777777" w:rsidR="003D558B" w:rsidRDefault="003D558B">
      <w:pPr>
        <w:spacing w:after="0"/>
        <w:rPr>
          <w:b/>
          <w:i/>
          <w:bdr w:val="single" w:sz="4" w:space="0" w:color="auto"/>
        </w:rPr>
      </w:pPr>
    </w:p>
    <w:p w14:paraId="2816B5CF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Überall wo später ein Absatz erscheinen soll, sollte auch in den Beschreibungsfeldern ein Absatz sein.</w:t>
      </w:r>
    </w:p>
    <w:p w14:paraId="0A499028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Auch die Satzzeichensetzung bitte korrekt setzen (Komma statt Semikolon)</w:t>
      </w:r>
    </w:p>
    <w:p w14:paraId="432C0CB9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Bilder für Körung extra als *.jp</w:t>
      </w:r>
      <w:r w:rsidR="00D476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g </w:t>
      </w:r>
      <w:r>
        <w:rPr>
          <w:b/>
          <w:sz w:val="24"/>
          <w:szCs w:val="24"/>
        </w:rPr>
        <w:tab/>
        <w:t>Kennzeichnung Bilder mit BZB-Nr.</w:t>
      </w:r>
    </w:p>
    <w:p w14:paraId="0BF0E5E9" w14:textId="77777777" w:rsidR="003D558B" w:rsidRDefault="003D558B"/>
    <w:p w14:paraId="33B0C0CF" w14:textId="77777777" w:rsidR="003D558B" w:rsidRDefault="00F52C24">
      <w:r>
        <w:t>_______________________________________________________________________________________________</w:t>
      </w:r>
    </w:p>
    <w:p w14:paraId="1EE1A2A3" w14:textId="2E48BAAA" w:rsidR="003D558B" w:rsidRDefault="00F52C24">
      <w:pPr>
        <w:spacing w:after="0" w:line="240" w:lineRule="auto"/>
        <w:rPr>
          <w:sz w:val="24"/>
          <w:szCs w:val="24"/>
        </w:rPr>
      </w:pPr>
      <w:bookmarkStart w:id="42" w:name="_Hlk5715764"/>
      <w:r>
        <w:rPr>
          <w:sz w:val="24"/>
          <w:szCs w:val="24"/>
        </w:rPr>
        <w:t xml:space="preserve">Name des Hundes: </w:t>
      </w:r>
      <w:r w:rsidR="00015B6B">
        <w:fldChar w:fldCharType="begin"/>
      </w:r>
      <w:r w:rsidR="00015B6B">
        <w:instrText xml:space="preserve"> REF  Hundename \h  \* MERGEFORMAT </w:instrText>
      </w:r>
      <w:r w:rsidR="00015B6B">
        <w:fldChar w:fldCharType="separate"/>
      </w:r>
      <w:r w:rsidR="00F136BE">
        <w:rPr>
          <w:rFonts w:asciiTheme="minorHAnsi" w:hAnsiTheme="minorHAnsi" w:cs="Arial"/>
          <w:noProof/>
        </w:rPr>
        <w:t xml:space="preserve">     </w:t>
      </w:r>
      <w:r w:rsidR="00015B6B">
        <w:fldChar w:fldCharType="end"/>
      </w:r>
      <w:r>
        <w:rPr>
          <w:sz w:val="24"/>
          <w:szCs w:val="24"/>
        </w:rPr>
        <w:t xml:space="preserve">, BZB </w:t>
      </w:r>
      <w:r w:rsidR="004F2214">
        <w:fldChar w:fldCharType="begin"/>
      </w:r>
      <w:r w:rsidR="004F2214">
        <w:instrText xml:space="preserve"> REF  BZB \h  \* MERGEFORMAT </w:instrText>
      </w:r>
      <w:r w:rsidR="004F2214">
        <w:fldChar w:fldCharType="separate"/>
      </w:r>
      <w:r w:rsidR="00F136BE" w:rsidRPr="00F136BE">
        <w:rPr>
          <w:b/>
          <w:bCs/>
        </w:rPr>
        <w:t xml:space="preserve">     </w:t>
      </w:r>
      <w:r w:rsidR="004F2214">
        <w:fldChar w:fldCharType="end"/>
      </w:r>
      <w:r>
        <w:rPr>
          <w:sz w:val="24"/>
          <w:szCs w:val="24"/>
        </w:rPr>
        <w:t xml:space="preserve">, gew. </w:t>
      </w:r>
      <w:r w:rsidR="00015B6B">
        <w:fldChar w:fldCharType="begin"/>
      </w:r>
      <w:r w:rsidR="00015B6B">
        <w:instrText xml:space="preserve"> REF  Wurfdatum \h  \* MERGEFORMAT </w:instrText>
      </w:r>
      <w:r w:rsidR="00015B6B">
        <w:fldChar w:fldCharType="separate"/>
      </w:r>
      <w:r w:rsidR="00F136BE">
        <w:rPr>
          <w:rFonts w:asciiTheme="minorHAnsi" w:hAnsiTheme="minorHAnsi" w:cs="Arial"/>
        </w:rPr>
        <w:t xml:space="preserve">     </w:t>
      </w:r>
      <w:r w:rsidR="00015B6B">
        <w:fldChar w:fldCharType="end"/>
      </w:r>
    </w:p>
    <w:p w14:paraId="51290E19" w14:textId="6AFCD8BB" w:rsidR="003D558B" w:rsidRDefault="00F52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Besitzer: </w:t>
      </w:r>
      <w:r w:rsidR="0028639B">
        <w:rPr>
          <w:sz w:val="24"/>
          <w:szCs w:val="24"/>
        </w:rPr>
        <w:fldChar w:fldCharType="begin"/>
      </w:r>
      <w:r w:rsidR="0072474F">
        <w:rPr>
          <w:sz w:val="24"/>
          <w:szCs w:val="24"/>
        </w:rPr>
        <w:instrText xml:space="preserve"> REF  Besitzer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F136BE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2F0EA87B" w14:textId="2CA2446D" w:rsidR="009C3A96" w:rsidRDefault="009C3A96" w:rsidP="009C3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Gebi</w:t>
      </w:r>
      <w:r w:rsidR="00F136BE">
        <w:rPr>
          <w:sz w:val="24"/>
          <w:szCs w:val="24"/>
        </w:rPr>
        <w:t>ss</w:t>
      </w:r>
      <w:r>
        <w:rPr>
          <w:sz w:val="24"/>
          <w:szCs w:val="24"/>
        </w:rPr>
        <w:t xml:space="preserve">: </w:t>
      </w:r>
      <w:r w:rsidR="00F136BE">
        <w:rPr>
          <w:sz w:val="24"/>
          <w:szCs w:val="24"/>
        </w:rPr>
        <w:fldChar w:fldCharType="begin"/>
      </w:r>
      <w:r w:rsidR="00F136BE">
        <w:rPr>
          <w:sz w:val="24"/>
          <w:szCs w:val="24"/>
        </w:rPr>
        <w:instrText xml:space="preserve"> REF  Gebiss \h </w:instrText>
      </w:r>
      <w:r w:rsidR="00F136BE">
        <w:rPr>
          <w:sz w:val="24"/>
          <w:szCs w:val="24"/>
        </w:rPr>
      </w:r>
      <w:r w:rsidR="00F136BE">
        <w:rPr>
          <w:sz w:val="24"/>
          <w:szCs w:val="24"/>
        </w:rPr>
        <w:fldChar w:fldCharType="separate"/>
      </w:r>
      <w:r w:rsidR="00F136BE">
        <w:rPr>
          <w:rFonts w:asciiTheme="minorHAnsi" w:hAnsiTheme="minorHAnsi" w:cstheme="minorHAnsi"/>
          <w:noProof/>
          <w:sz w:val="18"/>
          <w:szCs w:val="18"/>
        </w:rPr>
        <w:t xml:space="preserve">   </w:t>
      </w:r>
      <w:r w:rsidR="00F136BE">
        <w:rPr>
          <w:sz w:val="24"/>
          <w:szCs w:val="24"/>
        </w:rPr>
        <w:fldChar w:fldCharType="end"/>
      </w:r>
    </w:p>
    <w:p w14:paraId="386D6C4E" w14:textId="77777777" w:rsidR="00F136BE" w:rsidRDefault="00180468">
      <w:pPr>
        <w:spacing w:after="0" w:line="240" w:lineRule="auto"/>
        <w:rPr>
          <w:sz w:val="20"/>
          <w:szCs w:val="20"/>
          <w:lang w:eastAsia="de-DE"/>
        </w:rPr>
      </w:pPr>
      <w:r>
        <w:rPr>
          <w:sz w:val="24"/>
          <w:szCs w:val="24"/>
        </w:rPr>
        <w:t xml:space="preserve">Körergebnis: </w:t>
      </w:r>
      <w:r w:rsidR="002863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Körergebnis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F136BE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8736C5">
        <w:rPr>
          <w:sz w:val="24"/>
          <w:szCs w:val="24"/>
        </w:rPr>
        <w:tab/>
      </w:r>
      <w:r w:rsidR="00F52C24">
        <w:rPr>
          <w:sz w:val="24"/>
          <w:szCs w:val="24"/>
        </w:rPr>
        <w:t xml:space="preserve">HD: </w:t>
      </w:r>
      <w:r w:rsidR="0028639B">
        <w:rPr>
          <w:sz w:val="24"/>
          <w:szCs w:val="24"/>
        </w:rPr>
        <w:fldChar w:fldCharType="begin"/>
      </w:r>
      <w:r w:rsidR="00F52C24">
        <w:rPr>
          <w:sz w:val="24"/>
          <w:szCs w:val="24"/>
        </w:rPr>
        <w:instrText xml:space="preserve"> REF HDGrad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F136BE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 w:rsidR="00F52C24">
        <w:rPr>
          <w:sz w:val="24"/>
          <w:szCs w:val="24"/>
        </w:rPr>
        <w:tab/>
      </w:r>
      <w:r w:rsidR="00F52C24">
        <w:rPr>
          <w:sz w:val="24"/>
          <w:szCs w:val="24"/>
        </w:rPr>
        <w:tab/>
        <w:t xml:space="preserve">ED: </w:t>
      </w:r>
      <w:r w:rsidR="0028639B">
        <w:rPr>
          <w:sz w:val="24"/>
          <w:szCs w:val="24"/>
        </w:rPr>
        <w:fldChar w:fldCharType="begin"/>
      </w:r>
      <w:r w:rsidR="00F52C24">
        <w:rPr>
          <w:sz w:val="24"/>
          <w:szCs w:val="24"/>
        </w:rPr>
        <w:instrText xml:space="preserve"> REF  EDGrad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825"/>
        <w:gridCol w:w="1837"/>
        <w:gridCol w:w="1837"/>
      </w:tblGrid>
      <w:tr w:rsidR="00F136BE" w14:paraId="617A93BF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03943164" w14:textId="5AD1A9D6" w:rsidR="00F136BE" w:rsidRDefault="00F136BE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HD - Grad</w:t>
            </w:r>
          </w:p>
        </w:tc>
        <w:tc>
          <w:tcPr>
            <w:tcW w:w="1476" w:type="dxa"/>
            <w:vAlign w:val="center"/>
          </w:tcPr>
          <w:p w14:paraId="67377190" w14:textId="77777777" w:rsidR="00F136BE" w:rsidRDefault="00F136BE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</w:p>
        </w:tc>
        <w:tc>
          <w:tcPr>
            <w:tcW w:w="1560" w:type="dxa"/>
            <w:vAlign w:val="center"/>
          </w:tcPr>
          <w:p w14:paraId="550C8FE8" w14:textId="77777777" w:rsidR="00F136BE" w:rsidRDefault="00F136BE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ZW-HD: </w:t>
            </w:r>
            <w:r>
              <w:rPr>
                <w:rFonts w:asciiTheme="minorHAnsi" w:hAnsiTheme="minorHAnsi" w:cs="Arial"/>
              </w:rPr>
              <w:t xml:space="preserve">     </w:t>
            </w:r>
          </w:p>
        </w:tc>
        <w:tc>
          <w:tcPr>
            <w:tcW w:w="1825" w:type="dxa"/>
            <w:vAlign w:val="center"/>
          </w:tcPr>
          <w:p w14:paraId="5DF99504" w14:textId="77777777" w:rsidR="00F136BE" w:rsidRDefault="00F136B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ED - Grad</w:t>
            </w:r>
          </w:p>
        </w:tc>
        <w:tc>
          <w:tcPr>
            <w:tcW w:w="1837" w:type="dxa"/>
            <w:vAlign w:val="center"/>
          </w:tcPr>
          <w:p w14:paraId="4AD69D35" w14:textId="77777777" w:rsidR="00F136BE" w:rsidRDefault="00F136BE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</w:p>
        </w:tc>
        <w:tc>
          <w:tcPr>
            <w:tcW w:w="1837" w:type="dxa"/>
            <w:vAlign w:val="center"/>
          </w:tcPr>
          <w:p w14:paraId="2659E388" w14:textId="77777777" w:rsidR="00F136BE" w:rsidRDefault="00F136BE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ZW-ED: </w:t>
            </w:r>
            <w:r>
              <w:rPr>
                <w:rFonts w:asciiTheme="minorHAnsi" w:hAnsiTheme="minorHAnsi" w:cs="Arial"/>
              </w:rPr>
              <w:t xml:space="preserve">     </w:t>
            </w:r>
          </w:p>
        </w:tc>
      </w:tr>
    </w:tbl>
    <w:p w14:paraId="60623087" w14:textId="6D3CD9FE" w:rsidR="003D558B" w:rsidRDefault="00286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F52C24">
        <w:rPr>
          <w:sz w:val="24"/>
          <w:szCs w:val="24"/>
        </w:rPr>
        <w:tab/>
      </w:r>
    </w:p>
    <w:p w14:paraId="31EC8D93" w14:textId="1DEE8E35" w:rsidR="00496CFF" w:rsidRDefault="00496CFF" w:rsidP="00180468">
      <w:pPr>
        <w:spacing w:after="0" w:line="240" w:lineRule="auto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Beschreibung</w:t>
      </w:r>
      <w:r w:rsidRPr="00496CFF">
        <w:rPr>
          <w:rFonts w:asciiTheme="minorHAnsi" w:hAnsiTheme="minorHAnsi" w:cstheme="minorHAnsi"/>
          <w:sz w:val="24"/>
          <w:szCs w:val="24"/>
        </w:rPr>
        <w:t xml:space="preserve">: </w:t>
      </w:r>
      <w:r w:rsidR="002863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Punkt1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F136BE">
        <w:rPr>
          <w:rFonts w:ascii="Arial" w:hAnsi="Arial" w:cs="Arial"/>
          <w:sz w:val="20"/>
          <w:szCs w:val="20"/>
        </w:rPr>
        <w:t xml:space="preserve">     </w:t>
      </w:r>
      <w:r w:rsidR="0028639B">
        <w:rPr>
          <w:sz w:val="24"/>
          <w:szCs w:val="24"/>
        </w:rPr>
        <w:fldChar w:fldCharType="end"/>
      </w:r>
    </w:p>
    <w:p w14:paraId="5B0014C5" w14:textId="1477B842" w:rsidR="00180468" w:rsidRDefault="009C3A96" w:rsidP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Wesenstest Punktezahl:</w:t>
      </w:r>
      <w:r w:rsidR="00180468">
        <w:rPr>
          <w:sz w:val="24"/>
          <w:szCs w:val="24"/>
        </w:rPr>
        <w:t xml:space="preserve"> </w:t>
      </w:r>
      <w:r w:rsidR="0028639B">
        <w:rPr>
          <w:sz w:val="24"/>
          <w:szCs w:val="24"/>
        </w:rPr>
        <w:fldChar w:fldCharType="begin"/>
      </w:r>
      <w:r w:rsidR="006C374A">
        <w:rPr>
          <w:sz w:val="24"/>
          <w:szCs w:val="24"/>
        </w:rPr>
        <w:instrText xml:space="preserve"> REF  Punktezahl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F136BE">
        <w:rPr>
          <w:rFonts w:asciiTheme="minorHAnsi" w:hAnsiTheme="minorHAnsi" w:cstheme="minorHAnsi"/>
          <w:sz w:val="18"/>
          <w:szCs w:val="18"/>
        </w:rPr>
        <w:t xml:space="preserve">   </w:t>
      </w:r>
      <w:r w:rsidR="0028639B">
        <w:rPr>
          <w:sz w:val="24"/>
          <w:szCs w:val="24"/>
        </w:rPr>
        <w:fldChar w:fldCharType="end"/>
      </w:r>
    </w:p>
    <w:p w14:paraId="2D29B7A3" w14:textId="77777777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Übernahme Zuchtwertschätzung</w:t>
      </w:r>
    </w:p>
    <w:p w14:paraId="3476BB89" w14:textId="7422E7C6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Beschaffenheit: </w:t>
      </w:r>
      <w:r w:rsidR="00015B6B">
        <w:fldChar w:fldCharType="begin"/>
      </w:r>
      <w:r w:rsidR="00015B6B">
        <w:instrText xml:space="preserve"> REF  Beschaffenheit \h  \* MERGEFORMAT </w:instrText>
      </w:r>
      <w:r w:rsidR="00015B6B">
        <w:fldChar w:fldCharType="separate"/>
      </w:r>
      <w:r w:rsidR="00F136BE" w:rsidRPr="00F136BE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</w:p>
    <w:p w14:paraId="4A055002" w14:textId="7751A95B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Kopfhaut:</w:t>
      </w:r>
      <w:r w:rsidR="0028639B">
        <w:rPr>
          <w:sz w:val="24"/>
          <w:szCs w:val="24"/>
        </w:rPr>
        <w:fldChar w:fldCharType="begin"/>
      </w:r>
      <w:r w:rsidR="006C374A">
        <w:rPr>
          <w:sz w:val="24"/>
          <w:szCs w:val="24"/>
        </w:rPr>
        <w:instrText xml:space="preserve"> REF  Beschaffenheit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F136BE">
        <w:rPr>
          <w:rFonts w:asciiTheme="minorHAnsi" w:hAnsiTheme="minorHAnsi" w:cstheme="minorHAnsi"/>
          <w:sz w:val="18"/>
          <w:szCs w:val="18"/>
        </w:rPr>
        <w:t xml:space="preserve">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48DB4361" w14:textId="6D3F914E" w:rsidR="00180468" w:rsidRDefault="00180468">
      <w:pPr>
        <w:spacing w:after="0" w:line="240" w:lineRule="auto"/>
        <w:rPr>
          <w:sz w:val="24"/>
          <w:szCs w:val="24"/>
        </w:rPr>
      </w:pPr>
      <w:r w:rsidRPr="00180468">
        <w:rPr>
          <w:sz w:val="24"/>
          <w:szCs w:val="24"/>
        </w:rPr>
        <w:t>Augen:</w:t>
      </w:r>
      <w:r>
        <w:rPr>
          <w:sz w:val="24"/>
          <w:szCs w:val="24"/>
        </w:rPr>
        <w:t xml:space="preserve"> </w:t>
      </w:r>
      <w:r w:rsidR="00015B6B">
        <w:fldChar w:fldCharType="begin"/>
      </w:r>
      <w:r w:rsidR="00015B6B">
        <w:instrText xml:space="preserve"> REF  Lidschluss \h  \* MERGEFORMAT </w:instrText>
      </w:r>
      <w:r w:rsidR="00015B6B">
        <w:fldChar w:fldCharType="separate"/>
      </w:r>
      <w:r w:rsidR="00F136BE" w:rsidRPr="00F136BE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</w:p>
    <w:p w14:paraId="1EB4B43C" w14:textId="492FB440" w:rsidR="003D558B" w:rsidRDefault="00180468">
      <w:pPr>
        <w:spacing w:after="0" w:line="240" w:lineRule="auto"/>
        <w:rPr>
          <w:b/>
          <w:sz w:val="24"/>
          <w:szCs w:val="24"/>
        </w:rPr>
      </w:pPr>
      <w:r w:rsidRPr="00180468">
        <w:rPr>
          <w:sz w:val="24"/>
          <w:szCs w:val="24"/>
        </w:rPr>
        <w:t>Unterlefzen:</w:t>
      </w:r>
      <w:r>
        <w:rPr>
          <w:sz w:val="24"/>
          <w:szCs w:val="24"/>
        </w:rPr>
        <w:t xml:space="preserve"> </w:t>
      </w:r>
      <w:r w:rsidR="00015B6B">
        <w:fldChar w:fldCharType="begin"/>
      </w:r>
      <w:r w:rsidR="00015B6B">
        <w:instrText xml:space="preserve"> REF  Unterlefzen \h  \* MERGEFORMAT </w:instrText>
      </w:r>
      <w:r w:rsidR="00015B6B">
        <w:fldChar w:fldCharType="separate"/>
      </w:r>
      <w:r w:rsidR="00F136BE" w:rsidRPr="00F136BE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  <w:r>
        <w:rPr>
          <w:b/>
          <w:sz w:val="24"/>
          <w:szCs w:val="24"/>
        </w:rPr>
        <w:t xml:space="preserve"> </w:t>
      </w:r>
    </w:p>
    <w:bookmarkEnd w:id="42"/>
    <w:p w14:paraId="15732D07" w14:textId="7AF3BE86" w:rsidR="0072474F" w:rsidRDefault="0072474F" w:rsidP="0072474F">
      <w:pPr>
        <w:spacing w:after="0" w:line="240" w:lineRule="auto"/>
        <w:rPr>
          <w:b/>
          <w:sz w:val="24"/>
          <w:szCs w:val="24"/>
        </w:rPr>
      </w:pPr>
    </w:p>
    <w:p w14:paraId="73E11B1B" w14:textId="1DD9C18A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p w14:paraId="45E27FCF" w14:textId="1D4DF647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p w14:paraId="52EDBF9C" w14:textId="05DC97E5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p w14:paraId="7ABBE5F5" w14:textId="1571E9EF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p w14:paraId="4E28281A" w14:textId="759742B6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p w14:paraId="46E73515" w14:textId="2EEC2EF0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p w14:paraId="35D16B87" w14:textId="3E16F8AE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p w14:paraId="79205C52" w14:textId="31FE33B6" w:rsidR="00274E07" w:rsidRPr="00274E07" w:rsidRDefault="00274E07" w:rsidP="00274E07">
      <w:pPr>
        <w:spacing w:after="0"/>
        <w:rPr>
          <w:rFonts w:asciiTheme="minorHAnsi" w:hAnsiTheme="minorHAnsi"/>
          <w:b/>
          <w:sz w:val="16"/>
          <w:szCs w:val="16"/>
        </w:rPr>
      </w:pPr>
      <w:r w:rsidRPr="00274E07">
        <w:rPr>
          <w:sz w:val="16"/>
          <w:szCs w:val="16"/>
        </w:rPr>
        <w:t xml:space="preserve">BZB </w:t>
      </w:r>
      <w:r w:rsidRPr="00274E07">
        <w:rPr>
          <w:sz w:val="16"/>
          <w:szCs w:val="16"/>
        </w:rPr>
        <w:fldChar w:fldCharType="begin"/>
      </w:r>
      <w:r w:rsidRPr="00274E07">
        <w:rPr>
          <w:sz w:val="16"/>
          <w:szCs w:val="16"/>
        </w:rPr>
        <w:instrText xml:space="preserve"> REF  BZB \h  \* MERGEFORMAT </w:instrText>
      </w:r>
      <w:r w:rsidRPr="00274E07">
        <w:rPr>
          <w:sz w:val="16"/>
          <w:szCs w:val="16"/>
        </w:rPr>
      </w:r>
      <w:r w:rsidRPr="00274E07">
        <w:rPr>
          <w:sz w:val="16"/>
          <w:szCs w:val="16"/>
        </w:rPr>
        <w:fldChar w:fldCharType="separate"/>
      </w:r>
      <w:r w:rsidR="00F136BE" w:rsidRPr="00F136BE">
        <w:rPr>
          <w:b/>
          <w:bCs/>
          <w:sz w:val="16"/>
          <w:szCs w:val="16"/>
        </w:rPr>
        <w:t xml:space="preserve">     </w:t>
      </w:r>
      <w:r w:rsidRPr="00274E07">
        <w:rPr>
          <w:sz w:val="16"/>
          <w:szCs w:val="16"/>
        </w:rPr>
        <w:fldChar w:fldCharType="end"/>
      </w:r>
    </w:p>
    <w:p w14:paraId="124EEE80" w14:textId="77777777" w:rsidR="00274E07" w:rsidRDefault="00274E07" w:rsidP="0072474F">
      <w:pPr>
        <w:spacing w:after="0" w:line="240" w:lineRule="auto"/>
        <w:rPr>
          <w:b/>
          <w:sz w:val="24"/>
          <w:szCs w:val="24"/>
        </w:rPr>
      </w:pPr>
    </w:p>
    <w:sectPr w:rsidR="00274E07" w:rsidSect="00C34E3A">
      <w:headerReference w:type="default" r:id="rId15"/>
      <w:headerReference w:type="first" r:id="rId16"/>
      <w:pgSz w:w="11906" w:h="16838"/>
      <w:pgMar w:top="-426" w:right="720" w:bottom="284" w:left="720" w:header="45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72AB" w14:textId="77777777" w:rsidR="007475C4" w:rsidRDefault="007475C4">
      <w:pPr>
        <w:spacing w:after="0" w:line="240" w:lineRule="auto"/>
      </w:pPr>
      <w:r>
        <w:separator/>
      </w:r>
    </w:p>
  </w:endnote>
  <w:endnote w:type="continuationSeparator" w:id="0">
    <w:p w14:paraId="6FB3F31D" w14:textId="77777777" w:rsidR="007475C4" w:rsidRDefault="0074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30CB" w14:textId="77777777" w:rsidR="007475C4" w:rsidRDefault="007475C4">
      <w:pPr>
        <w:spacing w:after="0" w:line="240" w:lineRule="auto"/>
      </w:pPr>
      <w:r>
        <w:separator/>
      </w:r>
    </w:p>
  </w:footnote>
  <w:footnote w:type="continuationSeparator" w:id="0">
    <w:p w14:paraId="40761045" w14:textId="77777777" w:rsidR="007475C4" w:rsidRDefault="0074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2011" w14:textId="2A64EEDD" w:rsidR="00107BFA" w:rsidRPr="00F8264E" w:rsidRDefault="00107BFA">
    <w:pPr>
      <w:jc w:val="center"/>
      <w:rPr>
        <w:sz w:val="16"/>
        <w:szCs w:val="16"/>
      </w:rPr>
    </w:pPr>
    <w:r w:rsidRPr="00F8264E">
      <w:rPr>
        <w:sz w:val="16"/>
        <w:szCs w:val="16"/>
      </w:rPr>
      <w:t xml:space="preserve">Körschein St. Bernhards Klub           Stand </w:t>
    </w:r>
    <w:r w:rsidR="00382D21">
      <w:rPr>
        <w:sz w:val="16"/>
        <w:szCs w:val="16"/>
      </w:rPr>
      <w:t>2025</w:t>
    </w:r>
    <w:r w:rsidRPr="00F8264E">
      <w:rPr>
        <w:sz w:val="16"/>
        <w:szCs w:val="16"/>
      </w:rPr>
      <w:t xml:space="preserve">                                                 Seite </w:t>
    </w:r>
    <w:r w:rsidR="00015B6B" w:rsidRPr="00F8264E">
      <w:rPr>
        <w:sz w:val="16"/>
        <w:szCs w:val="16"/>
      </w:rPr>
      <w:fldChar w:fldCharType="begin"/>
    </w:r>
    <w:r w:rsidR="00015B6B" w:rsidRPr="00F8264E">
      <w:rPr>
        <w:sz w:val="16"/>
        <w:szCs w:val="16"/>
      </w:rPr>
      <w:instrText xml:space="preserve"> PAGE </w:instrText>
    </w:r>
    <w:r w:rsidR="00015B6B" w:rsidRPr="00F8264E">
      <w:rPr>
        <w:sz w:val="16"/>
        <w:szCs w:val="16"/>
      </w:rPr>
      <w:fldChar w:fldCharType="separate"/>
    </w:r>
    <w:r w:rsidR="00EC4DCE" w:rsidRPr="00F8264E">
      <w:rPr>
        <w:noProof/>
        <w:sz w:val="16"/>
        <w:szCs w:val="16"/>
      </w:rPr>
      <w:t>3</w:t>
    </w:r>
    <w:r w:rsidR="00015B6B" w:rsidRPr="00F8264E">
      <w:rPr>
        <w:noProof/>
        <w:sz w:val="16"/>
        <w:szCs w:val="16"/>
      </w:rPr>
      <w:fldChar w:fldCharType="end"/>
    </w:r>
    <w:r w:rsidRPr="00F8264E">
      <w:rPr>
        <w:sz w:val="16"/>
        <w:szCs w:val="16"/>
      </w:rPr>
      <w:t xml:space="preserve"> von </w:t>
    </w:r>
    <w:r w:rsidR="0028639B" w:rsidRPr="00F8264E">
      <w:rPr>
        <w:noProof/>
        <w:sz w:val="16"/>
        <w:szCs w:val="16"/>
      </w:rPr>
      <w:fldChar w:fldCharType="begin"/>
    </w:r>
    <w:r w:rsidRPr="00F8264E">
      <w:rPr>
        <w:noProof/>
        <w:sz w:val="16"/>
        <w:szCs w:val="16"/>
      </w:rPr>
      <w:instrText xml:space="preserve"> NUMPAGES  </w:instrText>
    </w:r>
    <w:r w:rsidR="0028639B" w:rsidRPr="00F8264E">
      <w:rPr>
        <w:noProof/>
        <w:sz w:val="16"/>
        <w:szCs w:val="16"/>
      </w:rPr>
      <w:fldChar w:fldCharType="separate"/>
    </w:r>
    <w:r w:rsidR="00EC4DCE" w:rsidRPr="00F8264E">
      <w:rPr>
        <w:noProof/>
        <w:sz w:val="16"/>
        <w:szCs w:val="16"/>
      </w:rPr>
      <w:t>4</w:t>
    </w:r>
    <w:r w:rsidR="0028639B" w:rsidRPr="00F8264E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0556" w14:textId="76D60186" w:rsidR="009A13D6" w:rsidRDefault="00AE4DE9" w:rsidP="009A13D6">
    <w:pPr>
      <w:spacing w:after="0" w:line="240" w:lineRule="auto"/>
      <w:rPr>
        <w:rFonts w:ascii="Times New Roman" w:eastAsia="Times New Roman" w:hAnsi="Times New Roman"/>
        <w:color w:val="343A2F"/>
        <w:w w:val="105"/>
        <w:sz w:val="16"/>
        <w:szCs w:val="16"/>
      </w:rPr>
    </w:pPr>
    <w:r w:rsidRPr="00AE4DE9">
      <w:rPr>
        <w:rFonts w:ascii="Times New Roman" w:eastAsia="Times New Roman" w:hAnsi="Times New Roman"/>
        <w:b/>
        <w:bCs/>
        <w:noProof/>
        <w:color w:val="343A2F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445749CB" wp14:editId="4934A2D3">
          <wp:simplePos x="0" y="0"/>
          <wp:positionH relativeFrom="column">
            <wp:posOffset>336550</wp:posOffset>
          </wp:positionH>
          <wp:positionV relativeFrom="paragraph">
            <wp:posOffset>3810</wp:posOffset>
          </wp:positionV>
          <wp:extent cx="475405" cy="585682"/>
          <wp:effectExtent l="0" t="0" r="1270" b="5080"/>
          <wp:wrapNone/>
          <wp:docPr id="10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05" cy="5856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Pr="00AE4DE9">
      <w:rPr>
        <w:rFonts w:ascii="Times New Roman" w:eastAsia="Times New Roman" w:hAnsi="Times New Roman"/>
        <w:b/>
        <w:bCs/>
        <w:color w:val="343A2F"/>
        <w:sz w:val="32"/>
        <w:szCs w:val="32"/>
      </w:rPr>
      <w:t>KÖRSCHEIN</w:t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>
      <w:rPr>
        <w:rFonts w:ascii="Times New Roman" w:eastAsia="Times New Roman" w:hAnsi="Times New Roman"/>
        <w:b/>
        <w:bCs/>
        <w:color w:val="343A2F"/>
        <w:sz w:val="32"/>
        <w:szCs w:val="32"/>
      </w:rPr>
      <w:tab/>
    </w:r>
    <w:r w:rsidR="009A13D6" w:rsidRPr="00AE4DE9">
      <w:rPr>
        <w:rFonts w:ascii="Times New Roman" w:eastAsia="Times New Roman" w:hAnsi="Times New Roman"/>
        <w:color w:val="343A2F"/>
        <w:w w:val="105"/>
        <w:sz w:val="16"/>
        <w:szCs w:val="16"/>
      </w:rPr>
      <w:t>Mitglied in</w:t>
    </w:r>
  </w:p>
  <w:p w14:paraId="3F63C03F" w14:textId="784D1667" w:rsidR="00AE4DE9" w:rsidRPr="00AE4DE9" w:rsidRDefault="009A13D6" w:rsidP="00AE4DE9">
    <w:pPr>
      <w:spacing w:after="0" w:line="240" w:lineRule="auto"/>
      <w:jc w:val="center"/>
      <w:rPr>
        <w:rFonts w:ascii="Times New Roman" w:eastAsia="Times New Roman" w:hAnsi="Times New Roman"/>
        <w:color w:val="343A2F"/>
        <w:sz w:val="16"/>
        <w:szCs w:val="16"/>
      </w:rPr>
    </w:pPr>
    <w:r>
      <w:rPr>
        <w:rFonts w:ascii="Times New Roman" w:hAnsi="Times New Roman"/>
        <w:noProof/>
        <w:lang w:eastAsia="de-DE"/>
      </w:rPr>
      <w:drawing>
        <wp:anchor distT="0" distB="0" distL="114300" distR="114300" simplePos="0" relativeHeight="251662336" behindDoc="0" locked="0" layoutInCell="1" allowOverlap="1" wp14:anchorId="60200DE9" wp14:editId="0880B62D">
          <wp:simplePos x="0" y="0"/>
          <wp:positionH relativeFrom="column">
            <wp:posOffset>6012391</wp:posOffset>
          </wp:positionH>
          <wp:positionV relativeFrom="paragraph">
            <wp:posOffset>4021</wp:posOffset>
          </wp:positionV>
          <wp:extent cx="266065" cy="258445"/>
          <wp:effectExtent l="19050" t="0" r="635" b="0"/>
          <wp:wrapNone/>
          <wp:docPr id="7" name="Bild 8" descr="wu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wus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4DE9">
      <w:rPr>
        <w:rFonts w:ascii="Times New Roman" w:hAnsi="Times New Roman"/>
        <w:noProof/>
        <w:sz w:val="16"/>
        <w:szCs w:val="16"/>
        <w:lang w:eastAsia="de-DE"/>
      </w:rPr>
      <w:drawing>
        <wp:anchor distT="0" distB="0" distL="114300" distR="114300" simplePos="0" relativeHeight="251661312" behindDoc="0" locked="0" layoutInCell="1" allowOverlap="1" wp14:anchorId="73B80E7E" wp14:editId="2368387C">
          <wp:simplePos x="0" y="0"/>
          <wp:positionH relativeFrom="column">
            <wp:posOffset>5429885</wp:posOffset>
          </wp:positionH>
          <wp:positionV relativeFrom="paragraph">
            <wp:posOffset>86995</wp:posOffset>
          </wp:positionV>
          <wp:extent cx="251460" cy="140970"/>
          <wp:effectExtent l="19050" t="0" r="0" b="0"/>
          <wp:wrapNone/>
          <wp:docPr id="8" name="Bild 14" descr="V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VDH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140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4DE9">
      <w:rPr>
        <w:rFonts w:ascii="Times New Roman" w:hAnsi="Times New Roman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589CE6C3" wp14:editId="49B8766F">
          <wp:simplePos x="0" y="0"/>
          <wp:positionH relativeFrom="column">
            <wp:posOffset>5703146</wp:posOffset>
          </wp:positionH>
          <wp:positionV relativeFrom="paragraph">
            <wp:posOffset>2751</wp:posOffset>
          </wp:positionV>
          <wp:extent cx="259080" cy="261620"/>
          <wp:effectExtent l="0" t="0" r="7620" b="5080"/>
          <wp:wrapNone/>
          <wp:docPr id="6" name="Bild 7" descr="F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FCI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61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DE9" w:rsidRPr="00AE4DE9">
      <w:rPr>
        <w:rFonts w:ascii="Times New Roman" w:eastAsia="Times New Roman" w:hAnsi="Times New Roman"/>
        <w:color w:val="343A2F"/>
        <w:w w:val="105"/>
        <w:sz w:val="16"/>
        <w:szCs w:val="16"/>
      </w:rPr>
      <w:t>AUSGEFERTIGT</w:t>
    </w:r>
    <w:r w:rsidR="00AE4DE9" w:rsidRPr="00AE4DE9">
      <w:rPr>
        <w:rFonts w:ascii="Times New Roman" w:eastAsia="Times New Roman" w:hAnsi="Times New Roman"/>
        <w:color w:val="343A2F"/>
        <w:spacing w:val="-6"/>
        <w:w w:val="105"/>
        <w:sz w:val="16"/>
        <w:szCs w:val="16"/>
      </w:rPr>
      <w:t xml:space="preserve"> </w:t>
    </w:r>
    <w:r w:rsidR="00AE4DE9" w:rsidRPr="00AE4DE9">
      <w:rPr>
        <w:rFonts w:ascii="Times New Roman" w:eastAsia="Times New Roman" w:hAnsi="Times New Roman"/>
        <w:color w:val="343A2F"/>
        <w:sz w:val="16"/>
        <w:szCs w:val="16"/>
      </w:rPr>
      <w:t>UND</w:t>
    </w:r>
    <w:r w:rsidR="00AE4DE9" w:rsidRPr="00AE4DE9">
      <w:rPr>
        <w:rFonts w:ascii="Times New Roman" w:eastAsia="Times New Roman" w:hAnsi="Times New Roman"/>
        <w:color w:val="343A2F"/>
        <w:spacing w:val="18"/>
        <w:sz w:val="16"/>
        <w:szCs w:val="16"/>
      </w:rPr>
      <w:t xml:space="preserve"> </w:t>
    </w:r>
    <w:r w:rsidR="00AE4DE9" w:rsidRPr="00AE4DE9">
      <w:rPr>
        <w:rFonts w:ascii="Times New Roman" w:eastAsia="Times New Roman" w:hAnsi="Times New Roman"/>
        <w:color w:val="343A2F"/>
        <w:sz w:val="16"/>
        <w:szCs w:val="16"/>
      </w:rPr>
      <w:t>BEGLAUBIGT</w:t>
    </w:r>
    <w:r w:rsidR="00AE4DE9" w:rsidRPr="00AE4DE9">
      <w:rPr>
        <w:rFonts w:ascii="Times New Roman" w:eastAsia="Times New Roman" w:hAnsi="Times New Roman"/>
        <w:color w:val="343A2F"/>
        <w:spacing w:val="28"/>
        <w:sz w:val="16"/>
        <w:szCs w:val="16"/>
      </w:rPr>
      <w:t xml:space="preserve"> </w:t>
    </w:r>
    <w:r w:rsidR="00AE4DE9" w:rsidRPr="00AE4DE9">
      <w:rPr>
        <w:rFonts w:ascii="Times New Roman" w:eastAsia="Times New Roman" w:hAnsi="Times New Roman"/>
        <w:color w:val="343A2F"/>
        <w:sz w:val="16"/>
        <w:szCs w:val="16"/>
      </w:rPr>
      <w:t>VOM</w:t>
    </w:r>
  </w:p>
  <w:p w14:paraId="70D30A59" w14:textId="10EDAE25" w:rsidR="00AE4DE9" w:rsidRPr="009A13D6" w:rsidRDefault="00AE4DE9" w:rsidP="00AE4DE9">
    <w:pPr>
      <w:spacing w:after="0" w:line="240" w:lineRule="auto"/>
      <w:ind w:left="-64" w:right="-24"/>
      <w:jc w:val="center"/>
      <w:rPr>
        <w:rFonts w:ascii="Times New Roman" w:eastAsia="Times New Roman" w:hAnsi="Times New Roman"/>
        <w:sz w:val="24"/>
        <w:szCs w:val="24"/>
        <w:lang w:val="en-GB"/>
      </w:rPr>
    </w:pPr>
    <w:r w:rsidRPr="009A13D6">
      <w:rPr>
        <w:rFonts w:ascii="Times New Roman" w:eastAsia="Times New Roman" w:hAnsi="Times New Roman"/>
        <w:b/>
        <w:bCs/>
        <w:color w:val="343A2F"/>
        <w:sz w:val="24"/>
        <w:szCs w:val="24"/>
        <w:lang w:val="en-GB"/>
      </w:rPr>
      <w:t>St.</w:t>
    </w:r>
    <w:r w:rsidRPr="009A13D6">
      <w:rPr>
        <w:rFonts w:ascii="Times New Roman" w:eastAsia="Times New Roman" w:hAnsi="Times New Roman"/>
        <w:b/>
        <w:bCs/>
        <w:color w:val="343A2F"/>
        <w:spacing w:val="9"/>
        <w:sz w:val="24"/>
        <w:szCs w:val="24"/>
        <w:lang w:val="en-GB"/>
      </w:rPr>
      <w:t xml:space="preserve"> </w:t>
    </w:r>
    <w:r w:rsidRPr="009A13D6">
      <w:rPr>
        <w:rFonts w:ascii="Times New Roman" w:eastAsia="Times New Roman" w:hAnsi="Times New Roman"/>
        <w:b/>
        <w:bCs/>
        <w:color w:val="343A2F"/>
        <w:sz w:val="24"/>
        <w:szCs w:val="24"/>
        <w:lang w:val="en-GB"/>
      </w:rPr>
      <w:t>Bernhards-Klub</w:t>
    </w:r>
    <w:r w:rsidRPr="009A13D6">
      <w:rPr>
        <w:rFonts w:ascii="Times New Roman" w:eastAsia="Times New Roman" w:hAnsi="Times New Roman"/>
        <w:b/>
        <w:bCs/>
        <w:color w:val="343A2F"/>
        <w:spacing w:val="93"/>
        <w:sz w:val="24"/>
        <w:szCs w:val="24"/>
        <w:lang w:val="en-GB"/>
      </w:rPr>
      <w:t xml:space="preserve"> </w:t>
    </w:r>
    <w:r w:rsidRPr="009A13D6">
      <w:rPr>
        <w:rFonts w:ascii="Times New Roman" w:eastAsia="Times New Roman" w:hAnsi="Times New Roman"/>
        <w:color w:val="343A2F"/>
        <w:w w:val="104"/>
        <w:sz w:val="24"/>
        <w:szCs w:val="24"/>
        <w:lang w:val="en-GB"/>
      </w:rPr>
      <w:t>e.V.</w:t>
    </w:r>
  </w:p>
  <w:p w14:paraId="1B728AC4" w14:textId="7B5AF7CB" w:rsidR="00AE4DE9" w:rsidRPr="009A13D6" w:rsidRDefault="009A13D6" w:rsidP="009A13D6">
    <w:pPr>
      <w:spacing w:after="0" w:line="240" w:lineRule="auto"/>
      <w:ind w:left="-2" w:right="-24"/>
      <w:jc w:val="center"/>
      <w:rPr>
        <w:rFonts w:ascii="Times New Roman" w:eastAsia="Times New Roman" w:hAnsi="Times New Roman"/>
        <w:color w:val="343A2F"/>
        <w:w w:val="105"/>
        <w:sz w:val="16"/>
        <w:szCs w:val="16"/>
      </w:rPr>
    </w:pPr>
    <w:r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 w:rsidR="00AE4DE9" w:rsidRPr="00AE4DE9">
      <w:rPr>
        <w:rFonts w:ascii="Times New Roman" w:eastAsia="Times New Roman" w:hAnsi="Times New Roman"/>
        <w:color w:val="343A2F"/>
        <w:w w:val="105"/>
        <w:sz w:val="16"/>
        <w:szCs w:val="16"/>
      </w:rPr>
      <w:t>Erster Spezialklub der Rasse - gegr. 1891 Sitz München</w:t>
    </w:r>
    <w:r w:rsidR="00AE4DE9"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 w:rsidR="00AE4DE9"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 w:rsidR="00AE4DE9"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 w:rsidR="00AE4DE9">
      <w:rPr>
        <w:rFonts w:ascii="Times New Roman" w:eastAsia="Times New Roman" w:hAnsi="Times New Roman"/>
        <w:color w:val="343A2F"/>
        <w:w w:val="105"/>
        <w:sz w:val="16"/>
        <w:szCs w:val="16"/>
      </w:rPr>
      <w:tab/>
    </w:r>
    <w:r w:rsidR="00AE4DE9">
      <w:rPr>
        <w:rFonts w:ascii="Times New Roman" w:eastAsia="Times New Roman" w:hAnsi="Times New Roman"/>
        <w:color w:val="343A2F"/>
        <w:w w:val="105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zlVIjGcZMzFmbaWxuBZ5SuteDoIXFDXfaGYwwI4IfAwJvLglIpwRSTMMpgYF5S6kY8a7RnL73/IL/c+D4KmQQ==" w:salt="iNO2NOCu/2t4wqMspVl6E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68"/>
    <w:rsid w:val="000079A5"/>
    <w:rsid w:val="00015B6B"/>
    <w:rsid w:val="00071187"/>
    <w:rsid w:val="000856F9"/>
    <w:rsid w:val="00107BFA"/>
    <w:rsid w:val="00122C0C"/>
    <w:rsid w:val="00136D12"/>
    <w:rsid w:val="001375F5"/>
    <w:rsid w:val="00166264"/>
    <w:rsid w:val="00170051"/>
    <w:rsid w:val="00180468"/>
    <w:rsid w:val="001D11B3"/>
    <w:rsid w:val="00274E07"/>
    <w:rsid w:val="00282598"/>
    <w:rsid w:val="0028639B"/>
    <w:rsid w:val="002C490B"/>
    <w:rsid w:val="002F41E9"/>
    <w:rsid w:val="00382D21"/>
    <w:rsid w:val="003C49BD"/>
    <w:rsid w:val="003D558B"/>
    <w:rsid w:val="00496CFF"/>
    <w:rsid w:val="004A3DA8"/>
    <w:rsid w:val="004B079E"/>
    <w:rsid w:val="004D1D7A"/>
    <w:rsid w:val="004E2A3B"/>
    <w:rsid w:val="004E421A"/>
    <w:rsid w:val="004F2214"/>
    <w:rsid w:val="005058F4"/>
    <w:rsid w:val="00511E8E"/>
    <w:rsid w:val="00514E8B"/>
    <w:rsid w:val="00542D2E"/>
    <w:rsid w:val="005A2A37"/>
    <w:rsid w:val="005D228F"/>
    <w:rsid w:val="005D4527"/>
    <w:rsid w:val="00607138"/>
    <w:rsid w:val="00630EA4"/>
    <w:rsid w:val="00677E52"/>
    <w:rsid w:val="006C374A"/>
    <w:rsid w:val="00706C97"/>
    <w:rsid w:val="0072474F"/>
    <w:rsid w:val="00724B42"/>
    <w:rsid w:val="00726B63"/>
    <w:rsid w:val="007414D2"/>
    <w:rsid w:val="00743F0A"/>
    <w:rsid w:val="007475C4"/>
    <w:rsid w:val="007D395E"/>
    <w:rsid w:val="00821F1B"/>
    <w:rsid w:val="00853168"/>
    <w:rsid w:val="008736C5"/>
    <w:rsid w:val="00874E83"/>
    <w:rsid w:val="00880F85"/>
    <w:rsid w:val="008A7C58"/>
    <w:rsid w:val="008B1737"/>
    <w:rsid w:val="008C5EE0"/>
    <w:rsid w:val="009349C8"/>
    <w:rsid w:val="00965677"/>
    <w:rsid w:val="009A13D6"/>
    <w:rsid w:val="009A25EA"/>
    <w:rsid w:val="009B1B47"/>
    <w:rsid w:val="009C3A96"/>
    <w:rsid w:val="009D0991"/>
    <w:rsid w:val="00A01CDA"/>
    <w:rsid w:val="00AD4490"/>
    <w:rsid w:val="00AE437C"/>
    <w:rsid w:val="00AE4DE9"/>
    <w:rsid w:val="00B16026"/>
    <w:rsid w:val="00B34EBA"/>
    <w:rsid w:val="00B4575B"/>
    <w:rsid w:val="00B5348A"/>
    <w:rsid w:val="00B97851"/>
    <w:rsid w:val="00BE011D"/>
    <w:rsid w:val="00C01E1A"/>
    <w:rsid w:val="00C11F74"/>
    <w:rsid w:val="00C34E3A"/>
    <w:rsid w:val="00C866F2"/>
    <w:rsid w:val="00CA641A"/>
    <w:rsid w:val="00CB1249"/>
    <w:rsid w:val="00CC2044"/>
    <w:rsid w:val="00D47649"/>
    <w:rsid w:val="00D86409"/>
    <w:rsid w:val="00DA00C2"/>
    <w:rsid w:val="00DC3E52"/>
    <w:rsid w:val="00DD4076"/>
    <w:rsid w:val="00E0257D"/>
    <w:rsid w:val="00EA1295"/>
    <w:rsid w:val="00EA6B67"/>
    <w:rsid w:val="00EB2B15"/>
    <w:rsid w:val="00EC4DCE"/>
    <w:rsid w:val="00EE0236"/>
    <w:rsid w:val="00EF768E"/>
    <w:rsid w:val="00F136BE"/>
    <w:rsid w:val="00F44D99"/>
    <w:rsid w:val="00F52C24"/>
    <w:rsid w:val="00F8264E"/>
    <w:rsid w:val="00F85A74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3EA1"/>
  <w15:docId w15:val="{996E1BCA-43C0-49BD-8433-C3E87D9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E3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4E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8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C34E3A"/>
    <w:rPr>
      <w:rFonts w:ascii="Arial" w:eastAsia="Times New Roman" w:hAnsi="Arial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4E3A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C34E3A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3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E3A"/>
  </w:style>
  <w:style w:type="paragraph" w:styleId="KeinLeerraum">
    <w:name w:val="No Spacing"/>
    <w:uiPriority w:val="1"/>
    <w:qFormat/>
    <w:rsid w:val="00C34E3A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4E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4E3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4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4E3A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34E3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rnhardiner\StBK\Formulare\Zucht\2020\2020-03-11%20K&#246;rschein%20NEU%20mit%20Redakt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B31A-9285-43C1-85EC-84F0AB2F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2020-03-11 Körschein NEU mit Redaktion.dotx</Template>
  <TotalTime>0</TotalTime>
  <Pages>4</Pages>
  <Words>1634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Waßmann</dc:creator>
  <cp:lastModifiedBy>Ellen Waßmann</cp:lastModifiedBy>
  <cp:revision>2</cp:revision>
  <cp:lastPrinted>2024-11-05T12:04:00Z</cp:lastPrinted>
  <dcterms:created xsi:type="dcterms:W3CDTF">2024-11-26T09:45:00Z</dcterms:created>
  <dcterms:modified xsi:type="dcterms:W3CDTF">2024-11-26T09:45:00Z</dcterms:modified>
</cp:coreProperties>
</file>